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C9A61" w14:textId="77777777" w:rsidR="00F928CB" w:rsidRPr="00A22979" w:rsidRDefault="00F928CB" w:rsidP="00F928CB">
      <w:pPr>
        <w:jc w:val="center"/>
        <w:rPr>
          <w:rFonts w:ascii="Source Sans Pro Light" w:hAnsi="Source Sans Pro Light"/>
          <w:b/>
          <w:color w:val="0070C0"/>
          <w:u w:val="single"/>
        </w:rPr>
      </w:pPr>
    </w:p>
    <w:p w14:paraId="46BB3814" w14:textId="77777777" w:rsidR="00F928CB" w:rsidRPr="00A22979" w:rsidRDefault="00F928CB" w:rsidP="00F928CB">
      <w:pPr>
        <w:jc w:val="center"/>
        <w:rPr>
          <w:rFonts w:ascii="Source Sans Pro Light" w:hAnsi="Source Sans Pro Light"/>
          <w:b/>
          <w:color w:val="0070C0"/>
          <w:u w:val="single"/>
        </w:rPr>
      </w:pPr>
    </w:p>
    <w:p w14:paraId="5D8D95AE" w14:textId="77777777" w:rsidR="00E30BA9" w:rsidRDefault="00F03E3B" w:rsidP="00F03E3B">
      <w:pPr>
        <w:ind w:right="566"/>
        <w:jc w:val="center"/>
        <w:rPr>
          <w:rFonts w:ascii="Source Sans Pro Light" w:eastAsia="Times New Roman" w:hAnsi="Source Sans Pro Light" w:cs="Times New Roman"/>
          <w:b/>
          <w:color w:val="0070C0"/>
          <w:kern w:val="28"/>
          <w:sz w:val="28"/>
          <w:szCs w:val="20"/>
          <w:lang w:val="es-ES_tradnl" w:eastAsia="es-ES"/>
        </w:rPr>
      </w:pPr>
      <w:r w:rsidRPr="00A22979">
        <w:rPr>
          <w:rFonts w:ascii="Source Sans Pro Light" w:eastAsia="Times New Roman" w:hAnsi="Source Sans Pro Light" w:cs="Times New Roman"/>
          <w:b/>
          <w:color w:val="0070C0"/>
          <w:kern w:val="28"/>
          <w:sz w:val="28"/>
          <w:szCs w:val="20"/>
          <w:lang w:val="es-ES_tradnl" w:eastAsia="es-ES"/>
        </w:rPr>
        <w:t xml:space="preserve">ANEXO 06 GAL 04. </w:t>
      </w:r>
    </w:p>
    <w:p w14:paraId="2345CD4E" w14:textId="7AEC7D3D" w:rsidR="00F03E3B" w:rsidRPr="00A22979" w:rsidRDefault="00F03E3B" w:rsidP="00F03E3B">
      <w:pPr>
        <w:ind w:right="566"/>
        <w:jc w:val="center"/>
        <w:rPr>
          <w:rFonts w:ascii="Source Sans Pro Light" w:eastAsia="Times New Roman" w:hAnsi="Source Sans Pro Light" w:cs="Times New Roman"/>
          <w:b/>
          <w:color w:val="0070C0"/>
          <w:kern w:val="28"/>
          <w:sz w:val="28"/>
          <w:szCs w:val="20"/>
          <w:lang w:val="es-ES_tradnl" w:eastAsia="es-ES"/>
        </w:rPr>
      </w:pPr>
      <w:r w:rsidRPr="00A22979">
        <w:rPr>
          <w:rFonts w:ascii="Source Sans Pro Light" w:eastAsia="Times New Roman" w:hAnsi="Source Sans Pro Light" w:cs="Times New Roman"/>
          <w:b/>
          <w:color w:val="0070C0"/>
          <w:kern w:val="28"/>
          <w:sz w:val="28"/>
          <w:szCs w:val="20"/>
          <w:lang w:val="es-ES_tradnl" w:eastAsia="es-ES"/>
        </w:rPr>
        <w:t>MEMORIA DEL SOLICITANTE DE PROYECTOS PRODUCTIVOS. 7719.2</w:t>
      </w:r>
    </w:p>
    <w:p w14:paraId="47E1F1DE" w14:textId="77777777" w:rsidR="00F03E3B" w:rsidRPr="00A22979" w:rsidRDefault="00F03E3B" w:rsidP="00F03E3B">
      <w:pPr>
        <w:ind w:right="566"/>
        <w:jc w:val="center"/>
        <w:rPr>
          <w:rFonts w:ascii="Source Sans Pro Light" w:eastAsia="Times New Roman" w:hAnsi="Source Sans Pro Light" w:cs="Times New Roman"/>
          <w:b/>
          <w:color w:val="0070C0"/>
          <w:kern w:val="28"/>
          <w:sz w:val="28"/>
          <w:szCs w:val="20"/>
          <w:lang w:val="es-ES_tradnl" w:eastAsia="es-ES"/>
        </w:rPr>
      </w:pPr>
    </w:p>
    <w:p w14:paraId="4208A4E5" w14:textId="77777777" w:rsidR="00F03E3B" w:rsidRPr="00A22979" w:rsidRDefault="00F03E3B" w:rsidP="00F03E3B">
      <w:pPr>
        <w:ind w:right="566"/>
        <w:jc w:val="center"/>
        <w:rPr>
          <w:rFonts w:ascii="Source Sans Pro Light" w:eastAsia="Times New Roman" w:hAnsi="Source Sans Pro Light" w:cs="Times New Roman"/>
          <w:b/>
          <w:color w:val="0070C0"/>
          <w:kern w:val="28"/>
          <w:sz w:val="28"/>
          <w:szCs w:val="20"/>
          <w:lang w:val="es-ES_tradnl" w:eastAsia="es-ES"/>
        </w:rPr>
      </w:pPr>
    </w:p>
    <w:p w14:paraId="60AAB776" w14:textId="77777777" w:rsidR="00F03E3B" w:rsidRPr="00A22979" w:rsidRDefault="00F03E3B" w:rsidP="00F03E3B">
      <w:pPr>
        <w:ind w:right="566"/>
        <w:jc w:val="center"/>
        <w:rPr>
          <w:rFonts w:ascii="Source Sans Pro Light" w:eastAsia="Times New Roman" w:hAnsi="Source Sans Pro Light" w:cs="Times New Roman"/>
          <w:b/>
          <w:color w:val="0070C0"/>
          <w:kern w:val="28"/>
          <w:sz w:val="28"/>
          <w:szCs w:val="20"/>
          <w:lang w:val="es-ES_tradnl" w:eastAsia="es-ES"/>
        </w:rPr>
      </w:pPr>
    </w:p>
    <w:p w14:paraId="104D14A5" w14:textId="77777777" w:rsidR="00F03E3B" w:rsidRPr="00A22979" w:rsidRDefault="00F03E3B" w:rsidP="00F03E3B">
      <w:pPr>
        <w:ind w:right="566"/>
        <w:jc w:val="center"/>
        <w:rPr>
          <w:rFonts w:ascii="Source Sans Pro Light" w:eastAsia="Times New Roman" w:hAnsi="Source Sans Pro Light" w:cs="Times New Roman"/>
          <w:b/>
          <w:color w:val="0070C0"/>
          <w:kern w:val="28"/>
          <w:sz w:val="28"/>
          <w:szCs w:val="20"/>
          <w:lang w:val="es-ES_tradnl" w:eastAsia="es-ES"/>
        </w:rPr>
      </w:pPr>
    </w:p>
    <w:p w14:paraId="781DAB32" w14:textId="77777777" w:rsidR="00F03E3B" w:rsidRPr="00A22979" w:rsidRDefault="00F03E3B" w:rsidP="00F03E3B">
      <w:pPr>
        <w:ind w:right="566"/>
        <w:jc w:val="center"/>
        <w:rPr>
          <w:rFonts w:ascii="Source Sans Pro Light" w:eastAsia="Times New Roman" w:hAnsi="Source Sans Pro Light" w:cs="Times New Roman"/>
          <w:b/>
          <w:color w:val="0070C0"/>
          <w:kern w:val="28"/>
          <w:sz w:val="28"/>
          <w:szCs w:val="20"/>
          <w:lang w:val="es-ES_tradnl" w:eastAsia="es-ES"/>
        </w:rPr>
      </w:pPr>
    </w:p>
    <w:p w14:paraId="253D9247" w14:textId="77777777" w:rsidR="00F03E3B" w:rsidRPr="00A22979" w:rsidRDefault="00F03E3B" w:rsidP="00F03E3B">
      <w:pPr>
        <w:ind w:right="566"/>
        <w:jc w:val="center"/>
        <w:rPr>
          <w:rFonts w:ascii="Source Sans Pro Light" w:eastAsia="Times New Roman" w:hAnsi="Source Sans Pro Light" w:cs="Times New Roman"/>
          <w:b/>
          <w:color w:val="0070C0"/>
          <w:kern w:val="28"/>
          <w:sz w:val="28"/>
          <w:szCs w:val="20"/>
          <w:lang w:val="es-ES_tradnl" w:eastAsia="es-ES"/>
        </w:rPr>
      </w:pPr>
    </w:p>
    <w:p w14:paraId="46218409" w14:textId="77777777" w:rsidR="00F03E3B" w:rsidRPr="00A22979" w:rsidRDefault="00F03E3B" w:rsidP="00F03E3B">
      <w:pPr>
        <w:ind w:right="566"/>
        <w:jc w:val="center"/>
        <w:rPr>
          <w:rFonts w:ascii="Source Sans Pro Light" w:eastAsia="Times New Roman" w:hAnsi="Source Sans Pro Light" w:cs="Times New Roman"/>
          <w:b/>
          <w:color w:val="0070C0"/>
          <w:kern w:val="28"/>
          <w:sz w:val="28"/>
          <w:szCs w:val="20"/>
          <w:lang w:val="es-ES_tradnl" w:eastAsia="es-ES"/>
        </w:rPr>
      </w:pPr>
    </w:p>
    <w:p w14:paraId="0ED329BC" w14:textId="77777777" w:rsidR="00F03E3B" w:rsidRPr="00A22979" w:rsidRDefault="00F03E3B" w:rsidP="00F03E3B">
      <w:pPr>
        <w:ind w:right="566"/>
        <w:jc w:val="center"/>
        <w:rPr>
          <w:rFonts w:ascii="Source Sans Pro Light" w:eastAsia="Times New Roman" w:hAnsi="Source Sans Pro Light" w:cs="Times New Roman"/>
          <w:b/>
          <w:color w:val="0070C0"/>
          <w:kern w:val="28"/>
          <w:sz w:val="28"/>
          <w:szCs w:val="20"/>
          <w:lang w:val="es-ES_tradnl" w:eastAsia="es-ES"/>
        </w:rPr>
      </w:pPr>
    </w:p>
    <w:p w14:paraId="55F4CA51" w14:textId="77777777" w:rsidR="00F03E3B" w:rsidRPr="00A22979" w:rsidRDefault="00F03E3B" w:rsidP="00F03E3B">
      <w:pPr>
        <w:ind w:right="566"/>
        <w:jc w:val="center"/>
        <w:rPr>
          <w:rFonts w:ascii="Source Sans Pro Light" w:eastAsia="Times New Roman" w:hAnsi="Source Sans Pro Light" w:cs="Times New Roman"/>
          <w:b/>
          <w:color w:val="0070C0"/>
          <w:kern w:val="28"/>
          <w:sz w:val="28"/>
          <w:szCs w:val="20"/>
          <w:lang w:val="es-ES_tradnl" w:eastAsia="es-ES"/>
        </w:rPr>
      </w:pPr>
    </w:p>
    <w:p w14:paraId="2B026808" w14:textId="77777777" w:rsidR="00F03E3B" w:rsidRPr="00A22979" w:rsidRDefault="00F03E3B" w:rsidP="00F03E3B">
      <w:pPr>
        <w:ind w:right="566"/>
        <w:jc w:val="center"/>
        <w:rPr>
          <w:rFonts w:ascii="Source Sans Pro Light" w:eastAsia="Times New Roman" w:hAnsi="Source Sans Pro Light" w:cs="Times New Roman"/>
          <w:b/>
          <w:color w:val="0070C0"/>
          <w:kern w:val="28"/>
          <w:sz w:val="28"/>
          <w:szCs w:val="20"/>
          <w:lang w:val="es-ES_tradnl" w:eastAsia="es-ES"/>
        </w:rPr>
      </w:pPr>
    </w:p>
    <w:p w14:paraId="165DD63F" w14:textId="77777777" w:rsidR="00F03E3B" w:rsidRPr="00A22979" w:rsidRDefault="00F03E3B" w:rsidP="00F03E3B">
      <w:pPr>
        <w:ind w:right="566"/>
        <w:jc w:val="center"/>
        <w:rPr>
          <w:rFonts w:ascii="Source Sans Pro Light" w:eastAsia="Times New Roman" w:hAnsi="Source Sans Pro Light" w:cs="Times New Roman"/>
          <w:b/>
          <w:color w:val="0070C0"/>
          <w:kern w:val="28"/>
          <w:sz w:val="28"/>
          <w:szCs w:val="20"/>
          <w:lang w:val="es-ES_tradnl" w:eastAsia="es-ES"/>
        </w:rPr>
      </w:pPr>
    </w:p>
    <w:p w14:paraId="28F0F279" w14:textId="77777777" w:rsidR="00F03E3B" w:rsidRPr="00A22979" w:rsidRDefault="00F03E3B" w:rsidP="00F03E3B">
      <w:pPr>
        <w:ind w:right="566"/>
        <w:jc w:val="center"/>
        <w:rPr>
          <w:rFonts w:ascii="Source Sans Pro Light" w:eastAsia="Times New Roman" w:hAnsi="Source Sans Pro Light" w:cs="Times New Roman"/>
          <w:b/>
          <w:color w:val="0070C0"/>
          <w:kern w:val="28"/>
          <w:sz w:val="28"/>
          <w:szCs w:val="20"/>
          <w:lang w:val="es-ES_tradnl" w:eastAsia="es-ES"/>
        </w:rPr>
      </w:pPr>
    </w:p>
    <w:p w14:paraId="3E92DFA7" w14:textId="77777777" w:rsidR="00F03E3B" w:rsidRPr="00A22979" w:rsidRDefault="00F03E3B" w:rsidP="00F03E3B">
      <w:pPr>
        <w:ind w:right="566"/>
        <w:jc w:val="center"/>
        <w:rPr>
          <w:rFonts w:ascii="Source Sans Pro Light" w:eastAsia="Times New Roman" w:hAnsi="Source Sans Pro Light" w:cs="Times New Roman"/>
          <w:b/>
          <w:color w:val="0070C0"/>
          <w:kern w:val="28"/>
          <w:sz w:val="28"/>
          <w:szCs w:val="20"/>
          <w:lang w:val="es-ES_tradnl" w:eastAsia="es-ES"/>
        </w:rPr>
      </w:pPr>
    </w:p>
    <w:p w14:paraId="239ADF63" w14:textId="77777777" w:rsidR="00F03E3B" w:rsidRPr="00A22979" w:rsidRDefault="00F03E3B" w:rsidP="00F03E3B">
      <w:pPr>
        <w:ind w:right="566"/>
        <w:jc w:val="center"/>
        <w:rPr>
          <w:rFonts w:ascii="Source Sans Pro Light" w:eastAsia="Times New Roman" w:hAnsi="Source Sans Pro Light" w:cs="Times New Roman"/>
          <w:b/>
          <w:color w:val="0070C0"/>
          <w:kern w:val="28"/>
          <w:sz w:val="28"/>
          <w:szCs w:val="20"/>
          <w:lang w:val="es-ES_tradnl" w:eastAsia="es-ES"/>
        </w:rPr>
      </w:pPr>
      <w:r w:rsidRPr="00A22979">
        <w:rPr>
          <w:rFonts w:ascii="Source Sans Pro Light" w:eastAsia="Times New Roman" w:hAnsi="Source Sans Pro Light" w:cs="Times New Roman"/>
          <w:b/>
          <w:color w:val="0070C0"/>
          <w:kern w:val="28"/>
          <w:sz w:val="28"/>
          <w:szCs w:val="20"/>
          <w:lang w:val="es-ES_tradnl" w:eastAsia="es-ES"/>
        </w:rPr>
        <w:t xml:space="preserve">MEMORIA DEL PROYECTO. </w:t>
      </w:r>
    </w:p>
    <w:p w14:paraId="0778AB04" w14:textId="77777777" w:rsidR="00F03E3B" w:rsidRPr="00A22979" w:rsidRDefault="00F03E3B" w:rsidP="00F03E3B">
      <w:pPr>
        <w:ind w:right="566"/>
        <w:jc w:val="center"/>
        <w:rPr>
          <w:rFonts w:ascii="Source Sans Pro Light" w:eastAsia="Times New Roman" w:hAnsi="Source Sans Pro Light" w:cs="Times New Roman"/>
          <w:b/>
          <w:color w:val="0070C0"/>
          <w:kern w:val="28"/>
          <w:sz w:val="28"/>
          <w:szCs w:val="20"/>
          <w:lang w:val="es-ES_tradnl" w:eastAsia="es-ES"/>
        </w:rPr>
      </w:pPr>
    </w:p>
    <w:p w14:paraId="604543BA" w14:textId="3B4567F5" w:rsidR="00F928CB" w:rsidRPr="00A22979" w:rsidRDefault="00F03E3B" w:rsidP="00F03E3B">
      <w:pPr>
        <w:ind w:right="566"/>
        <w:jc w:val="center"/>
        <w:rPr>
          <w:rFonts w:ascii="Source Sans Pro Light" w:hAnsi="Source Sans Pro Light"/>
          <w:b/>
          <w:color w:val="0070C0"/>
          <w:u w:val="single"/>
        </w:rPr>
      </w:pPr>
      <w:r w:rsidRPr="00A22979">
        <w:rPr>
          <w:rFonts w:ascii="Source Sans Pro Light" w:eastAsia="Times New Roman" w:hAnsi="Source Sans Pro Light" w:cs="Times New Roman"/>
          <w:b/>
          <w:color w:val="0070C0"/>
          <w:kern w:val="28"/>
          <w:sz w:val="28"/>
          <w:szCs w:val="20"/>
          <w:lang w:val="es-ES_tradnl" w:eastAsia="es-ES"/>
        </w:rPr>
        <w:t>(Sucinta descripción de la operación para la que se solicita la ayuda: Creación/Ampliación/</w:t>
      </w:r>
      <w:proofErr w:type="gramStart"/>
      <w:r w:rsidRPr="00A22979">
        <w:rPr>
          <w:rFonts w:ascii="Source Sans Pro Light" w:eastAsia="Times New Roman" w:hAnsi="Source Sans Pro Light" w:cs="Times New Roman"/>
          <w:b/>
          <w:color w:val="0070C0"/>
          <w:kern w:val="28"/>
          <w:sz w:val="28"/>
          <w:szCs w:val="20"/>
          <w:lang w:val="es-ES_tradnl" w:eastAsia="es-ES"/>
        </w:rPr>
        <w:t>Diversificación  de ….</w:t>
      </w:r>
      <w:proofErr w:type="gramEnd"/>
      <w:r w:rsidRPr="00A22979">
        <w:rPr>
          <w:rFonts w:ascii="Source Sans Pro Light" w:eastAsia="Times New Roman" w:hAnsi="Source Sans Pro Light" w:cs="Times New Roman"/>
          <w:b/>
          <w:color w:val="0070C0"/>
          <w:kern w:val="28"/>
          <w:sz w:val="28"/>
          <w:szCs w:val="20"/>
          <w:lang w:val="es-ES_tradnl" w:eastAsia="es-ES"/>
        </w:rPr>
        <w:t>. en</w:t>
      </w:r>
      <w:proofErr w:type="gramStart"/>
      <w:r w:rsidRPr="00A22979">
        <w:rPr>
          <w:rFonts w:ascii="Source Sans Pro Light" w:eastAsia="Times New Roman" w:hAnsi="Source Sans Pro Light" w:cs="Times New Roman"/>
          <w:b/>
          <w:color w:val="0070C0"/>
          <w:kern w:val="28"/>
          <w:sz w:val="28"/>
          <w:szCs w:val="20"/>
          <w:lang w:val="es-ES_tradnl" w:eastAsia="es-ES"/>
        </w:rPr>
        <w:t xml:space="preserve"> ….</w:t>
      </w:r>
      <w:proofErr w:type="gramEnd"/>
      <w:r w:rsidRPr="00A22979">
        <w:rPr>
          <w:rFonts w:ascii="Source Sans Pro Light" w:eastAsia="Times New Roman" w:hAnsi="Source Sans Pro Light" w:cs="Times New Roman"/>
          <w:b/>
          <w:color w:val="0070C0"/>
          <w:kern w:val="28"/>
          <w:sz w:val="28"/>
          <w:szCs w:val="20"/>
          <w:lang w:val="es-ES_tradnl" w:eastAsia="es-ES"/>
        </w:rPr>
        <w:t>.-localización-)</w:t>
      </w:r>
    </w:p>
    <w:p w14:paraId="5C441B6C" w14:textId="77777777" w:rsidR="00F928CB" w:rsidRPr="00A22979" w:rsidRDefault="00F928CB" w:rsidP="00F928CB">
      <w:pPr>
        <w:ind w:right="566"/>
        <w:jc w:val="center"/>
        <w:rPr>
          <w:rFonts w:ascii="Source Sans Pro Light" w:hAnsi="Source Sans Pro Light"/>
          <w:b/>
          <w:color w:val="0070C0"/>
          <w:u w:val="single"/>
        </w:rPr>
      </w:pPr>
    </w:p>
    <w:p w14:paraId="3BDCEACE" w14:textId="77777777" w:rsidR="00F928CB" w:rsidRPr="00A22979" w:rsidRDefault="00F928CB" w:rsidP="00F928CB">
      <w:pPr>
        <w:ind w:right="566"/>
        <w:jc w:val="center"/>
        <w:rPr>
          <w:rFonts w:ascii="Source Sans Pro Light" w:hAnsi="Source Sans Pro Light"/>
          <w:b/>
          <w:color w:val="0070C0"/>
          <w:u w:val="single"/>
        </w:rPr>
      </w:pPr>
    </w:p>
    <w:p w14:paraId="2528C23F" w14:textId="77777777" w:rsidR="00F928CB" w:rsidRPr="00A22979" w:rsidRDefault="00F928CB" w:rsidP="00F928CB">
      <w:pPr>
        <w:ind w:right="566"/>
        <w:jc w:val="center"/>
        <w:rPr>
          <w:rFonts w:ascii="Source Sans Pro Light" w:hAnsi="Source Sans Pro Light"/>
          <w:b/>
          <w:color w:val="0070C0"/>
          <w:u w:val="single"/>
        </w:rPr>
      </w:pPr>
    </w:p>
    <w:p w14:paraId="27B0A376" w14:textId="77777777" w:rsidR="00F928CB" w:rsidRPr="00A22979" w:rsidRDefault="00F928CB" w:rsidP="00F928CB">
      <w:pPr>
        <w:ind w:right="566"/>
        <w:jc w:val="center"/>
        <w:rPr>
          <w:rFonts w:ascii="Source Sans Pro Light" w:hAnsi="Source Sans Pro Light"/>
          <w:b/>
          <w:color w:val="0070C0"/>
          <w:u w:val="single"/>
        </w:rPr>
      </w:pPr>
    </w:p>
    <w:p w14:paraId="3E7B9EAA" w14:textId="77777777" w:rsidR="00F928CB" w:rsidRPr="00A22979" w:rsidRDefault="00F928CB" w:rsidP="00F928CB">
      <w:pPr>
        <w:ind w:right="566"/>
        <w:jc w:val="center"/>
        <w:rPr>
          <w:rFonts w:ascii="Source Sans Pro Light" w:hAnsi="Source Sans Pro Light"/>
          <w:b/>
          <w:color w:val="0070C0"/>
          <w:u w:val="single"/>
        </w:rPr>
      </w:pPr>
    </w:p>
    <w:p w14:paraId="2782AD76" w14:textId="77777777" w:rsidR="00F928CB" w:rsidRPr="00A22979" w:rsidRDefault="00F928CB" w:rsidP="00F928CB">
      <w:pPr>
        <w:ind w:right="566"/>
        <w:jc w:val="center"/>
        <w:rPr>
          <w:rFonts w:ascii="Source Sans Pro Light" w:hAnsi="Source Sans Pro Light"/>
          <w:b/>
          <w:color w:val="0070C0"/>
          <w:u w:val="single"/>
        </w:rPr>
      </w:pPr>
    </w:p>
    <w:p w14:paraId="5B454934" w14:textId="77777777" w:rsidR="00F928CB" w:rsidRPr="00A22979" w:rsidRDefault="00F928CB" w:rsidP="00F928CB">
      <w:pPr>
        <w:ind w:right="566"/>
        <w:jc w:val="center"/>
        <w:rPr>
          <w:rFonts w:ascii="Source Sans Pro Light" w:hAnsi="Source Sans Pro Light"/>
          <w:b/>
          <w:color w:val="0070C0"/>
          <w:u w:val="single"/>
        </w:rPr>
      </w:pPr>
    </w:p>
    <w:p w14:paraId="0C1638B8" w14:textId="77777777" w:rsidR="00F928CB" w:rsidRPr="00A22979" w:rsidRDefault="00F928CB" w:rsidP="00F928CB">
      <w:pPr>
        <w:ind w:right="566"/>
        <w:jc w:val="center"/>
        <w:rPr>
          <w:rFonts w:ascii="Source Sans Pro Light" w:hAnsi="Source Sans Pro Light"/>
          <w:b/>
          <w:color w:val="0070C0"/>
          <w:u w:val="single"/>
        </w:rPr>
      </w:pPr>
    </w:p>
    <w:p w14:paraId="4B8AA2BD" w14:textId="77777777" w:rsidR="00F928CB" w:rsidRPr="00A22979" w:rsidRDefault="00F928CB" w:rsidP="00F928CB">
      <w:pPr>
        <w:ind w:right="566"/>
        <w:jc w:val="center"/>
        <w:rPr>
          <w:rFonts w:ascii="Source Sans Pro Light" w:hAnsi="Source Sans Pro Light"/>
          <w:b/>
          <w:color w:val="0070C0"/>
          <w:u w:val="single"/>
        </w:rPr>
      </w:pPr>
    </w:p>
    <w:p w14:paraId="209219D5" w14:textId="77777777" w:rsidR="00F928CB" w:rsidRPr="00A22979" w:rsidRDefault="00F928CB" w:rsidP="00F928CB">
      <w:pPr>
        <w:ind w:right="566"/>
        <w:jc w:val="center"/>
        <w:rPr>
          <w:rFonts w:ascii="Source Sans Pro Light" w:hAnsi="Source Sans Pro Light"/>
          <w:b/>
          <w:color w:val="0070C0"/>
          <w:u w:val="single"/>
        </w:rPr>
      </w:pPr>
    </w:p>
    <w:p w14:paraId="1FF5CCCF" w14:textId="77777777" w:rsidR="00F928CB" w:rsidRPr="00A22979" w:rsidRDefault="00F928CB" w:rsidP="00F928CB">
      <w:pPr>
        <w:ind w:right="566"/>
        <w:jc w:val="center"/>
        <w:rPr>
          <w:rFonts w:ascii="Source Sans Pro Light" w:hAnsi="Source Sans Pro Light"/>
          <w:b/>
          <w:color w:val="0070C0"/>
          <w:u w:val="single"/>
        </w:rPr>
      </w:pPr>
    </w:p>
    <w:p w14:paraId="33BEDF2A" w14:textId="77777777" w:rsidR="00F928CB" w:rsidRPr="00A22979" w:rsidRDefault="00F928CB" w:rsidP="00F928CB">
      <w:pPr>
        <w:ind w:right="566"/>
        <w:jc w:val="center"/>
        <w:rPr>
          <w:rFonts w:ascii="Source Sans Pro Light" w:hAnsi="Source Sans Pro Light"/>
          <w:b/>
          <w:color w:val="0070C0"/>
          <w:u w:val="single"/>
        </w:rPr>
      </w:pPr>
    </w:p>
    <w:p w14:paraId="3C84306A" w14:textId="77777777" w:rsidR="00F928CB" w:rsidRPr="00A22979" w:rsidRDefault="00F928CB" w:rsidP="00F928CB">
      <w:pPr>
        <w:ind w:right="566"/>
        <w:jc w:val="center"/>
        <w:rPr>
          <w:rFonts w:ascii="Source Sans Pro Light" w:hAnsi="Source Sans Pro Light"/>
          <w:b/>
          <w:color w:val="0070C0"/>
          <w:u w:val="single"/>
        </w:rPr>
      </w:pPr>
    </w:p>
    <w:p w14:paraId="36422A66" w14:textId="77777777" w:rsidR="00F928CB" w:rsidRPr="00A22979" w:rsidRDefault="00F928CB" w:rsidP="00F928CB">
      <w:pPr>
        <w:ind w:right="566"/>
        <w:jc w:val="center"/>
        <w:rPr>
          <w:rFonts w:ascii="Source Sans Pro Light" w:hAnsi="Source Sans Pro Light"/>
          <w:b/>
          <w:color w:val="0070C0"/>
          <w:u w:val="single"/>
        </w:rPr>
      </w:pPr>
    </w:p>
    <w:p w14:paraId="2361675E" w14:textId="77777777" w:rsidR="00F928CB" w:rsidRPr="00A22979" w:rsidRDefault="00F928CB" w:rsidP="00F928CB">
      <w:pPr>
        <w:ind w:right="566"/>
        <w:jc w:val="center"/>
        <w:rPr>
          <w:rFonts w:ascii="Source Sans Pro Light" w:hAnsi="Source Sans Pro Light"/>
          <w:b/>
          <w:color w:val="0070C0"/>
          <w:u w:val="single"/>
        </w:rPr>
      </w:pPr>
    </w:p>
    <w:p w14:paraId="6AC75298" w14:textId="77777777" w:rsidR="00F928CB" w:rsidRPr="00A22979" w:rsidRDefault="00F928CB" w:rsidP="00F928CB">
      <w:pPr>
        <w:ind w:right="566"/>
        <w:jc w:val="center"/>
        <w:rPr>
          <w:rFonts w:ascii="Source Sans Pro Light" w:hAnsi="Source Sans Pro Light"/>
          <w:b/>
          <w:color w:val="0070C0"/>
          <w:u w:val="single"/>
        </w:rPr>
      </w:pPr>
    </w:p>
    <w:p w14:paraId="7BB87C10" w14:textId="77777777" w:rsidR="00F928CB" w:rsidRPr="00A22979" w:rsidRDefault="00F928CB" w:rsidP="00F928CB">
      <w:pPr>
        <w:ind w:right="566"/>
        <w:jc w:val="center"/>
        <w:rPr>
          <w:rFonts w:ascii="Source Sans Pro Light" w:hAnsi="Source Sans Pro Light"/>
          <w:b/>
          <w:color w:val="0070C0"/>
          <w:u w:val="single"/>
        </w:rPr>
      </w:pPr>
    </w:p>
    <w:p w14:paraId="6F7C72E9" w14:textId="77777777" w:rsidR="00F928CB" w:rsidRPr="00A22979" w:rsidRDefault="00F928CB" w:rsidP="00F928CB">
      <w:pPr>
        <w:ind w:right="566"/>
        <w:jc w:val="center"/>
        <w:rPr>
          <w:rFonts w:ascii="Source Sans Pro Light" w:hAnsi="Source Sans Pro Light"/>
          <w:b/>
          <w:color w:val="0070C0"/>
          <w:u w:val="single"/>
        </w:rPr>
      </w:pPr>
    </w:p>
    <w:p w14:paraId="145153A7" w14:textId="77777777" w:rsidR="00F928CB" w:rsidRPr="00A22979" w:rsidRDefault="00F928CB" w:rsidP="00F928CB">
      <w:pPr>
        <w:ind w:right="566"/>
        <w:jc w:val="center"/>
        <w:rPr>
          <w:rFonts w:ascii="Source Sans Pro Light" w:hAnsi="Source Sans Pro Light"/>
          <w:b/>
          <w:color w:val="0070C0"/>
          <w:u w:val="single"/>
        </w:rPr>
      </w:pPr>
    </w:p>
    <w:p w14:paraId="0F02DCA7" w14:textId="77777777" w:rsidR="00F928CB" w:rsidRPr="00A22979" w:rsidRDefault="00F928CB" w:rsidP="00F928CB">
      <w:pPr>
        <w:ind w:right="566"/>
        <w:jc w:val="center"/>
        <w:rPr>
          <w:rFonts w:ascii="Source Sans Pro Light" w:hAnsi="Source Sans Pro Light"/>
          <w:b/>
          <w:color w:val="0070C0"/>
          <w:u w:val="single"/>
        </w:rPr>
      </w:pPr>
    </w:p>
    <w:p w14:paraId="7BD7A1DF" w14:textId="6263BD5E" w:rsidR="000E0933" w:rsidRPr="00A22979" w:rsidRDefault="000E0933">
      <w:pPr>
        <w:rPr>
          <w:rFonts w:ascii="Source Sans Pro Light" w:hAnsi="Source Sans Pro Light"/>
          <w:b/>
          <w:color w:val="0070C0"/>
          <w:u w:val="single"/>
        </w:rPr>
      </w:pPr>
      <w:r w:rsidRPr="00A22979">
        <w:rPr>
          <w:rFonts w:ascii="Source Sans Pro Light" w:hAnsi="Source Sans Pro Light"/>
          <w:b/>
          <w:color w:val="0070C0"/>
          <w:u w:val="single"/>
        </w:rPr>
        <w:br w:type="page"/>
      </w: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274"/>
        <w:gridCol w:w="368"/>
        <w:gridCol w:w="169"/>
        <w:gridCol w:w="316"/>
        <w:gridCol w:w="2428"/>
        <w:gridCol w:w="489"/>
        <w:gridCol w:w="644"/>
        <w:gridCol w:w="1619"/>
        <w:gridCol w:w="4149"/>
      </w:tblGrid>
      <w:tr w:rsidR="00574D4B" w:rsidRPr="00574D4B" w14:paraId="054A9051" w14:textId="77777777" w:rsidTr="000E0933">
        <w:tc>
          <w:tcPr>
            <w:tcW w:w="5000" w:type="pct"/>
            <w:gridSpan w:val="9"/>
          </w:tcPr>
          <w:p w14:paraId="61EABC66" w14:textId="02C1E6DF" w:rsidR="00F928CB" w:rsidRPr="00574D4B" w:rsidRDefault="00F928CB" w:rsidP="00574D4B">
            <w:pPr>
              <w:pStyle w:val="Ttulo1"/>
              <w:numPr>
                <w:ilvl w:val="0"/>
                <w:numId w:val="29"/>
              </w:numPr>
              <w:rPr>
                <w:color w:val="0070C0"/>
                <w:sz w:val="20"/>
                <w:szCs w:val="14"/>
              </w:rPr>
            </w:pPr>
            <w:r w:rsidRPr="00574D4B">
              <w:rPr>
                <w:color w:val="0070C0"/>
                <w:sz w:val="20"/>
                <w:szCs w:val="14"/>
              </w:rPr>
              <w:lastRenderedPageBreak/>
              <w:t>DATOS DE</w:t>
            </w:r>
            <w:r w:rsidR="00820C76" w:rsidRPr="00574D4B">
              <w:rPr>
                <w:color w:val="0070C0"/>
                <w:sz w:val="20"/>
                <w:szCs w:val="14"/>
              </w:rPr>
              <w:t>L SOLICITANTE</w:t>
            </w:r>
          </w:p>
        </w:tc>
      </w:tr>
      <w:tr w:rsidR="00F928CB" w:rsidRPr="00574D4B" w14:paraId="45AC2AE9" w14:textId="77777777" w:rsidTr="000E0933">
        <w:tc>
          <w:tcPr>
            <w:tcW w:w="5000" w:type="pct"/>
            <w:gridSpan w:val="9"/>
          </w:tcPr>
          <w:p w14:paraId="188F1F30" w14:textId="59683EC6" w:rsidR="00F928CB" w:rsidRPr="00574D4B" w:rsidRDefault="00F928CB" w:rsidP="00F43552">
            <w:pPr>
              <w:pStyle w:val="Ttulo1"/>
              <w:numPr>
                <w:ilvl w:val="1"/>
                <w:numId w:val="29"/>
              </w:numPr>
              <w:ind w:left="460"/>
              <w:rPr>
                <w:color w:val="0070C0"/>
                <w:sz w:val="20"/>
                <w:szCs w:val="14"/>
              </w:rPr>
            </w:pPr>
            <w:r w:rsidRPr="00574D4B">
              <w:rPr>
                <w:color w:val="0070C0"/>
                <w:sz w:val="20"/>
                <w:szCs w:val="14"/>
              </w:rPr>
              <w:t>Solicitante.</w:t>
            </w:r>
          </w:p>
        </w:tc>
      </w:tr>
      <w:tr w:rsidR="006A4E4F" w:rsidRPr="00A22979" w14:paraId="13835B5C" w14:textId="77777777" w:rsidTr="000E0933">
        <w:tc>
          <w:tcPr>
            <w:tcW w:w="307" w:type="pct"/>
            <w:gridSpan w:val="2"/>
            <w:vMerge w:val="restart"/>
          </w:tcPr>
          <w:p w14:paraId="33549C79" w14:textId="2292A35C" w:rsidR="006A4E4F" w:rsidRPr="00A22979" w:rsidRDefault="006A4E4F" w:rsidP="000E0933">
            <w:pPr>
              <w:jc w:val="center"/>
              <w:rPr>
                <w:rFonts w:ascii="Source Sans Pro Light" w:hAnsi="Source Sans Pro Light"/>
                <w:b/>
                <w:color w:val="0070C0"/>
                <w:u w:val="single"/>
              </w:rPr>
            </w:pPr>
          </w:p>
        </w:tc>
        <w:tc>
          <w:tcPr>
            <w:tcW w:w="1393" w:type="pct"/>
            <w:gridSpan w:val="3"/>
          </w:tcPr>
          <w:p w14:paraId="78F70881" w14:textId="6E91D16B" w:rsidR="006A4E4F" w:rsidRPr="00A22979" w:rsidRDefault="006A4E4F" w:rsidP="000E0933">
            <w:pPr>
              <w:jc w:val="center"/>
              <w:rPr>
                <w:rFonts w:ascii="Source Sans Pro Light" w:hAnsi="Source Sans Pro Light"/>
                <w:b/>
                <w:color w:val="0070C0"/>
                <w:u w:val="single"/>
              </w:rPr>
            </w:pPr>
            <w:r w:rsidRPr="00A22979">
              <w:rPr>
                <w:rFonts w:ascii="Source Sans Pro Light" w:hAnsi="Source Sans Pro Light"/>
                <w:color w:val="0070C0"/>
                <w:lang w:val="it-IT"/>
              </w:rPr>
              <w:t>Nombre del solicitante</w:t>
            </w:r>
          </w:p>
        </w:tc>
        <w:tc>
          <w:tcPr>
            <w:tcW w:w="3300" w:type="pct"/>
            <w:gridSpan w:val="4"/>
          </w:tcPr>
          <w:p w14:paraId="380E313A" w14:textId="77777777" w:rsidR="006A4E4F" w:rsidRPr="00A22979" w:rsidRDefault="006A4E4F" w:rsidP="000E0933">
            <w:pPr>
              <w:jc w:val="both"/>
              <w:rPr>
                <w:rFonts w:ascii="Source Sans Pro Light" w:hAnsi="Source Sans Pro Light"/>
                <w:b/>
                <w:color w:val="0070C0"/>
                <w:u w:val="single"/>
              </w:rPr>
            </w:pPr>
          </w:p>
        </w:tc>
      </w:tr>
      <w:tr w:rsidR="006A4E4F" w:rsidRPr="00A22979" w14:paraId="617485E4" w14:textId="77777777" w:rsidTr="000E0933">
        <w:tc>
          <w:tcPr>
            <w:tcW w:w="307" w:type="pct"/>
            <w:gridSpan w:val="2"/>
            <w:vMerge/>
          </w:tcPr>
          <w:p w14:paraId="3154915E" w14:textId="77777777" w:rsidR="006A4E4F" w:rsidRPr="00A22979" w:rsidRDefault="006A4E4F" w:rsidP="000E0933">
            <w:pPr>
              <w:jc w:val="both"/>
              <w:rPr>
                <w:rFonts w:ascii="Source Sans Pro Light" w:hAnsi="Source Sans Pro Light"/>
                <w:color w:val="0070C0"/>
                <w:lang w:val="it-IT"/>
              </w:rPr>
            </w:pPr>
          </w:p>
        </w:tc>
        <w:tc>
          <w:tcPr>
            <w:tcW w:w="1393" w:type="pct"/>
            <w:gridSpan w:val="3"/>
          </w:tcPr>
          <w:p w14:paraId="14599ECA" w14:textId="77777777" w:rsidR="006A4E4F" w:rsidRPr="00A22979" w:rsidRDefault="006A4E4F" w:rsidP="000E0933">
            <w:pPr>
              <w:jc w:val="both"/>
              <w:rPr>
                <w:rFonts w:ascii="Source Sans Pro Light" w:hAnsi="Source Sans Pro Light"/>
                <w:b/>
                <w:color w:val="0070C0"/>
                <w:u w:val="single"/>
              </w:rPr>
            </w:pPr>
            <w:r w:rsidRPr="00A22979">
              <w:rPr>
                <w:rFonts w:ascii="Source Sans Pro Light" w:hAnsi="Source Sans Pro Light"/>
                <w:color w:val="0070C0"/>
                <w:lang w:val="it-IT"/>
              </w:rPr>
              <w:t>DNI/CIF</w:t>
            </w:r>
          </w:p>
        </w:tc>
        <w:tc>
          <w:tcPr>
            <w:tcW w:w="3300" w:type="pct"/>
            <w:gridSpan w:val="4"/>
          </w:tcPr>
          <w:p w14:paraId="4D2D647A" w14:textId="77777777" w:rsidR="006A4E4F" w:rsidRPr="00A22979" w:rsidRDefault="006A4E4F" w:rsidP="000E0933">
            <w:pPr>
              <w:jc w:val="both"/>
              <w:rPr>
                <w:rFonts w:ascii="Source Sans Pro Light" w:hAnsi="Source Sans Pro Light"/>
                <w:b/>
                <w:color w:val="0070C0"/>
                <w:u w:val="single"/>
              </w:rPr>
            </w:pPr>
          </w:p>
        </w:tc>
      </w:tr>
      <w:tr w:rsidR="006A4E4F" w:rsidRPr="00A22979" w14:paraId="2D83F0A9" w14:textId="77777777" w:rsidTr="000E0933">
        <w:tc>
          <w:tcPr>
            <w:tcW w:w="307" w:type="pct"/>
            <w:gridSpan w:val="2"/>
            <w:vMerge/>
          </w:tcPr>
          <w:p w14:paraId="4E417968" w14:textId="77777777" w:rsidR="006A4E4F" w:rsidRPr="00A22979" w:rsidRDefault="006A4E4F" w:rsidP="000E0933">
            <w:pPr>
              <w:jc w:val="both"/>
              <w:rPr>
                <w:rFonts w:ascii="Source Sans Pro Light" w:hAnsi="Source Sans Pro Light"/>
                <w:color w:val="0070C0"/>
                <w:lang w:val="it-IT"/>
              </w:rPr>
            </w:pPr>
          </w:p>
        </w:tc>
        <w:tc>
          <w:tcPr>
            <w:tcW w:w="1393" w:type="pct"/>
            <w:gridSpan w:val="3"/>
          </w:tcPr>
          <w:p w14:paraId="40DB751B" w14:textId="77777777" w:rsidR="006A4E4F" w:rsidRPr="00A22979" w:rsidRDefault="006A4E4F" w:rsidP="000E0933">
            <w:pPr>
              <w:jc w:val="both"/>
              <w:rPr>
                <w:rFonts w:ascii="Source Sans Pro Light" w:hAnsi="Source Sans Pro Light"/>
                <w:b/>
                <w:color w:val="0070C0"/>
                <w:u w:val="single"/>
              </w:rPr>
            </w:pPr>
            <w:r w:rsidRPr="00A22979">
              <w:rPr>
                <w:rFonts w:ascii="Source Sans Pro Light" w:hAnsi="Source Sans Pro Light"/>
                <w:color w:val="0070C0"/>
                <w:lang w:val="it-IT"/>
              </w:rPr>
              <w:t>Domicilio fiscal</w:t>
            </w:r>
          </w:p>
        </w:tc>
        <w:tc>
          <w:tcPr>
            <w:tcW w:w="3300" w:type="pct"/>
            <w:gridSpan w:val="4"/>
          </w:tcPr>
          <w:p w14:paraId="3E285CFB" w14:textId="77777777" w:rsidR="006A4E4F" w:rsidRPr="00A22979" w:rsidRDefault="006A4E4F" w:rsidP="000E0933">
            <w:pPr>
              <w:jc w:val="both"/>
              <w:rPr>
                <w:rFonts w:ascii="Source Sans Pro Light" w:hAnsi="Source Sans Pro Light"/>
                <w:color w:val="0070C0"/>
                <w:lang w:val="it-IT"/>
              </w:rPr>
            </w:pPr>
          </w:p>
        </w:tc>
      </w:tr>
      <w:tr w:rsidR="00F928CB" w:rsidRPr="00A22979" w14:paraId="03712DC2" w14:textId="77777777" w:rsidTr="000E0933">
        <w:tc>
          <w:tcPr>
            <w:tcW w:w="539" w:type="pct"/>
            <w:gridSpan w:val="4"/>
            <w:vMerge w:val="restart"/>
          </w:tcPr>
          <w:p w14:paraId="39B45751" w14:textId="77777777" w:rsidR="00F928CB" w:rsidRPr="00A22979" w:rsidRDefault="00F928CB" w:rsidP="000E0933">
            <w:pPr>
              <w:jc w:val="both"/>
              <w:rPr>
                <w:rFonts w:ascii="Source Sans Pro Light" w:hAnsi="Source Sans Pro Light"/>
                <w:b/>
                <w:color w:val="0070C0"/>
                <w:u w:val="single"/>
              </w:rPr>
            </w:pPr>
          </w:p>
        </w:tc>
        <w:tc>
          <w:tcPr>
            <w:tcW w:w="1161" w:type="pct"/>
          </w:tcPr>
          <w:p w14:paraId="568682AF" w14:textId="77777777" w:rsidR="00F928CB" w:rsidRPr="00A22979" w:rsidRDefault="00F928CB" w:rsidP="000E0933">
            <w:pPr>
              <w:jc w:val="both"/>
              <w:rPr>
                <w:rFonts w:ascii="Source Sans Pro Light" w:hAnsi="Source Sans Pro Light"/>
                <w:b/>
                <w:color w:val="0070C0"/>
                <w:u w:val="single"/>
              </w:rPr>
            </w:pPr>
            <w:r w:rsidRPr="00A22979">
              <w:rPr>
                <w:rFonts w:ascii="Source Sans Pro Light" w:hAnsi="Source Sans Pro Light"/>
                <w:color w:val="0070C0"/>
                <w:lang w:val="it-IT"/>
              </w:rPr>
              <w:t>Calle</w:t>
            </w:r>
          </w:p>
        </w:tc>
        <w:tc>
          <w:tcPr>
            <w:tcW w:w="3300" w:type="pct"/>
            <w:gridSpan w:val="4"/>
          </w:tcPr>
          <w:p w14:paraId="01505FA0" w14:textId="77777777" w:rsidR="00F928CB" w:rsidRPr="00A22979" w:rsidRDefault="00F928CB" w:rsidP="000E0933">
            <w:pPr>
              <w:jc w:val="both"/>
              <w:rPr>
                <w:rFonts w:ascii="Source Sans Pro Light" w:hAnsi="Source Sans Pro Light"/>
                <w:color w:val="0070C0"/>
                <w:lang w:val="it-IT"/>
              </w:rPr>
            </w:pPr>
          </w:p>
        </w:tc>
      </w:tr>
      <w:tr w:rsidR="00F928CB" w:rsidRPr="00A22979" w14:paraId="66FE8806" w14:textId="77777777" w:rsidTr="000E0933">
        <w:tc>
          <w:tcPr>
            <w:tcW w:w="539" w:type="pct"/>
            <w:gridSpan w:val="4"/>
            <w:vMerge/>
          </w:tcPr>
          <w:p w14:paraId="27F51A89" w14:textId="77777777" w:rsidR="00F928CB" w:rsidRPr="00A22979" w:rsidRDefault="00F928CB" w:rsidP="000E0933">
            <w:pPr>
              <w:jc w:val="both"/>
              <w:rPr>
                <w:rFonts w:ascii="Source Sans Pro Light" w:hAnsi="Source Sans Pro Light"/>
                <w:b/>
                <w:color w:val="0070C0"/>
                <w:u w:val="single"/>
              </w:rPr>
            </w:pPr>
          </w:p>
        </w:tc>
        <w:tc>
          <w:tcPr>
            <w:tcW w:w="1161" w:type="pct"/>
          </w:tcPr>
          <w:p w14:paraId="0107BB72" w14:textId="77777777" w:rsidR="00F928CB" w:rsidRPr="00A22979" w:rsidRDefault="00F928CB" w:rsidP="000E0933">
            <w:pPr>
              <w:jc w:val="both"/>
              <w:rPr>
                <w:rFonts w:ascii="Source Sans Pro Light" w:hAnsi="Source Sans Pro Light"/>
                <w:b/>
                <w:color w:val="0070C0"/>
                <w:u w:val="single"/>
              </w:rPr>
            </w:pPr>
            <w:r w:rsidRPr="00A22979">
              <w:rPr>
                <w:rFonts w:ascii="Source Sans Pro Light" w:hAnsi="Source Sans Pro Light"/>
                <w:color w:val="0070C0"/>
                <w:lang w:val="it-IT"/>
              </w:rPr>
              <w:t>Municipio</w:t>
            </w:r>
          </w:p>
        </w:tc>
        <w:tc>
          <w:tcPr>
            <w:tcW w:w="3300" w:type="pct"/>
            <w:gridSpan w:val="4"/>
          </w:tcPr>
          <w:p w14:paraId="20AEA50C" w14:textId="77777777" w:rsidR="00F928CB" w:rsidRPr="00A22979" w:rsidRDefault="00F928CB" w:rsidP="000E0933">
            <w:pPr>
              <w:jc w:val="both"/>
              <w:rPr>
                <w:rFonts w:ascii="Source Sans Pro Light" w:hAnsi="Source Sans Pro Light"/>
                <w:color w:val="0070C0"/>
                <w:lang w:val="it-IT"/>
              </w:rPr>
            </w:pPr>
          </w:p>
        </w:tc>
      </w:tr>
      <w:tr w:rsidR="00F928CB" w:rsidRPr="00A22979" w14:paraId="68EAFF3C" w14:textId="77777777" w:rsidTr="000E0933">
        <w:tc>
          <w:tcPr>
            <w:tcW w:w="539" w:type="pct"/>
            <w:gridSpan w:val="4"/>
            <w:vMerge/>
          </w:tcPr>
          <w:p w14:paraId="4DB546E3" w14:textId="77777777" w:rsidR="00F928CB" w:rsidRPr="00A22979" w:rsidRDefault="00F928CB" w:rsidP="000E0933">
            <w:pPr>
              <w:jc w:val="both"/>
              <w:rPr>
                <w:rFonts w:ascii="Source Sans Pro Light" w:hAnsi="Source Sans Pro Light"/>
                <w:b/>
                <w:color w:val="0070C0"/>
                <w:u w:val="single"/>
              </w:rPr>
            </w:pPr>
          </w:p>
        </w:tc>
        <w:tc>
          <w:tcPr>
            <w:tcW w:w="1161" w:type="pct"/>
          </w:tcPr>
          <w:p w14:paraId="3E6D6435" w14:textId="77777777" w:rsidR="00F928CB" w:rsidRPr="00A22979" w:rsidRDefault="00F928CB" w:rsidP="000E0933">
            <w:pPr>
              <w:jc w:val="both"/>
              <w:rPr>
                <w:rFonts w:ascii="Source Sans Pro Light" w:hAnsi="Source Sans Pro Light"/>
                <w:b/>
                <w:color w:val="0070C0"/>
                <w:u w:val="single"/>
              </w:rPr>
            </w:pPr>
            <w:r w:rsidRPr="00A22979">
              <w:rPr>
                <w:rFonts w:ascii="Source Sans Pro Light" w:hAnsi="Source Sans Pro Light"/>
                <w:color w:val="0070C0"/>
                <w:lang w:val="it-IT"/>
              </w:rPr>
              <w:t xml:space="preserve">Teléf. </w:t>
            </w:r>
            <w:r w:rsidRPr="00A22979">
              <w:rPr>
                <w:rFonts w:ascii="Source Sans Pro Light" w:hAnsi="Source Sans Pro Light"/>
                <w:color w:val="0070C0"/>
              </w:rPr>
              <w:t>Fijo</w:t>
            </w:r>
          </w:p>
        </w:tc>
        <w:tc>
          <w:tcPr>
            <w:tcW w:w="3300" w:type="pct"/>
            <w:gridSpan w:val="4"/>
          </w:tcPr>
          <w:p w14:paraId="05AA14C2" w14:textId="77777777" w:rsidR="00F928CB" w:rsidRPr="00A22979" w:rsidRDefault="00F928CB" w:rsidP="000E0933">
            <w:pPr>
              <w:jc w:val="both"/>
              <w:rPr>
                <w:rFonts w:ascii="Source Sans Pro Light" w:hAnsi="Source Sans Pro Light"/>
                <w:color w:val="0070C0"/>
              </w:rPr>
            </w:pPr>
          </w:p>
        </w:tc>
      </w:tr>
      <w:tr w:rsidR="00F928CB" w:rsidRPr="00A22979" w14:paraId="3DE04D23" w14:textId="77777777" w:rsidTr="000E0933">
        <w:tc>
          <w:tcPr>
            <w:tcW w:w="539" w:type="pct"/>
            <w:gridSpan w:val="4"/>
            <w:vMerge/>
          </w:tcPr>
          <w:p w14:paraId="1A4E99CF" w14:textId="77777777" w:rsidR="00F928CB" w:rsidRPr="00A22979" w:rsidRDefault="00F928CB" w:rsidP="000E0933">
            <w:pPr>
              <w:jc w:val="both"/>
              <w:rPr>
                <w:rFonts w:ascii="Source Sans Pro Light" w:hAnsi="Source Sans Pro Light"/>
                <w:b/>
                <w:color w:val="0070C0"/>
                <w:u w:val="single"/>
              </w:rPr>
            </w:pPr>
          </w:p>
        </w:tc>
        <w:tc>
          <w:tcPr>
            <w:tcW w:w="1161" w:type="pct"/>
          </w:tcPr>
          <w:p w14:paraId="546F5B16" w14:textId="77777777" w:rsidR="00F928CB" w:rsidRPr="00A22979" w:rsidRDefault="00F928CB" w:rsidP="000E0933">
            <w:pPr>
              <w:jc w:val="both"/>
              <w:rPr>
                <w:rFonts w:ascii="Source Sans Pro Light" w:hAnsi="Source Sans Pro Light"/>
                <w:color w:val="0070C0"/>
              </w:rPr>
            </w:pPr>
            <w:r w:rsidRPr="00A22979">
              <w:rPr>
                <w:rFonts w:ascii="Source Sans Pro Light" w:hAnsi="Source Sans Pro Light"/>
                <w:color w:val="0070C0"/>
              </w:rPr>
              <w:t>Teléf. Móvil</w:t>
            </w:r>
          </w:p>
        </w:tc>
        <w:tc>
          <w:tcPr>
            <w:tcW w:w="3300" w:type="pct"/>
            <w:gridSpan w:val="4"/>
          </w:tcPr>
          <w:p w14:paraId="4F06405F" w14:textId="77777777" w:rsidR="00F928CB" w:rsidRPr="00A22979" w:rsidRDefault="00F928CB" w:rsidP="000E0933">
            <w:pPr>
              <w:jc w:val="both"/>
              <w:rPr>
                <w:rFonts w:ascii="Source Sans Pro Light" w:hAnsi="Source Sans Pro Light"/>
                <w:color w:val="0070C0"/>
              </w:rPr>
            </w:pPr>
          </w:p>
        </w:tc>
      </w:tr>
      <w:tr w:rsidR="00F928CB" w:rsidRPr="00A22979" w14:paraId="203189CA" w14:textId="77777777" w:rsidTr="000E0933">
        <w:tc>
          <w:tcPr>
            <w:tcW w:w="539" w:type="pct"/>
            <w:gridSpan w:val="4"/>
            <w:vMerge/>
          </w:tcPr>
          <w:p w14:paraId="60FBFC46" w14:textId="77777777" w:rsidR="00F928CB" w:rsidRPr="00A22979" w:rsidRDefault="00F928CB" w:rsidP="000E0933">
            <w:pPr>
              <w:jc w:val="both"/>
              <w:rPr>
                <w:rFonts w:ascii="Source Sans Pro Light" w:hAnsi="Source Sans Pro Light"/>
                <w:b/>
                <w:color w:val="0070C0"/>
                <w:u w:val="single"/>
              </w:rPr>
            </w:pPr>
          </w:p>
        </w:tc>
        <w:tc>
          <w:tcPr>
            <w:tcW w:w="1161" w:type="pct"/>
          </w:tcPr>
          <w:p w14:paraId="3E09EAFD" w14:textId="77777777" w:rsidR="00F928CB" w:rsidRPr="00A22979" w:rsidRDefault="00F928CB" w:rsidP="000E0933">
            <w:pPr>
              <w:jc w:val="both"/>
              <w:rPr>
                <w:rFonts w:ascii="Source Sans Pro Light" w:hAnsi="Source Sans Pro Light"/>
                <w:color w:val="0070C0"/>
              </w:rPr>
            </w:pPr>
            <w:r w:rsidRPr="00A22979">
              <w:rPr>
                <w:rFonts w:ascii="Source Sans Pro Light" w:hAnsi="Source Sans Pro Light"/>
                <w:color w:val="0070C0"/>
              </w:rPr>
              <w:t>Correo electrónico</w:t>
            </w:r>
          </w:p>
        </w:tc>
        <w:tc>
          <w:tcPr>
            <w:tcW w:w="3300" w:type="pct"/>
            <w:gridSpan w:val="4"/>
          </w:tcPr>
          <w:p w14:paraId="1D88B26C" w14:textId="77777777" w:rsidR="00F928CB" w:rsidRPr="00A22979" w:rsidRDefault="00F928CB" w:rsidP="000E0933">
            <w:pPr>
              <w:jc w:val="both"/>
              <w:rPr>
                <w:rFonts w:ascii="Source Sans Pro Light" w:hAnsi="Source Sans Pro Light"/>
                <w:color w:val="0070C0"/>
              </w:rPr>
            </w:pPr>
          </w:p>
        </w:tc>
      </w:tr>
      <w:tr w:rsidR="00F928CB" w:rsidRPr="00A22979" w14:paraId="57A499F7" w14:textId="77777777" w:rsidTr="000E0933">
        <w:tc>
          <w:tcPr>
            <w:tcW w:w="539" w:type="pct"/>
            <w:gridSpan w:val="4"/>
            <w:vMerge/>
          </w:tcPr>
          <w:p w14:paraId="277FD8D6" w14:textId="77777777" w:rsidR="00F928CB" w:rsidRPr="00A22979" w:rsidRDefault="00F928CB" w:rsidP="000E0933">
            <w:pPr>
              <w:jc w:val="both"/>
              <w:rPr>
                <w:rFonts w:ascii="Source Sans Pro Light" w:hAnsi="Source Sans Pro Light"/>
                <w:b/>
                <w:color w:val="0070C0"/>
                <w:u w:val="single"/>
              </w:rPr>
            </w:pPr>
          </w:p>
        </w:tc>
        <w:tc>
          <w:tcPr>
            <w:tcW w:w="1161" w:type="pct"/>
          </w:tcPr>
          <w:p w14:paraId="6EAE4409" w14:textId="77777777" w:rsidR="00F928CB" w:rsidRPr="00A22979" w:rsidRDefault="00F928CB" w:rsidP="000E0933">
            <w:pPr>
              <w:jc w:val="both"/>
              <w:rPr>
                <w:rFonts w:ascii="Source Sans Pro Light" w:hAnsi="Source Sans Pro Light"/>
                <w:color w:val="0070C0"/>
              </w:rPr>
            </w:pPr>
            <w:r w:rsidRPr="00A22979">
              <w:rPr>
                <w:rFonts w:ascii="Source Sans Pro Light" w:hAnsi="Source Sans Pro Light"/>
                <w:color w:val="0070C0"/>
              </w:rPr>
              <w:t>Página Web</w:t>
            </w:r>
          </w:p>
        </w:tc>
        <w:tc>
          <w:tcPr>
            <w:tcW w:w="3300" w:type="pct"/>
            <w:gridSpan w:val="4"/>
          </w:tcPr>
          <w:p w14:paraId="2E74F340" w14:textId="77777777" w:rsidR="00F928CB" w:rsidRPr="00A22979" w:rsidRDefault="00F928CB" w:rsidP="000E0933">
            <w:pPr>
              <w:jc w:val="both"/>
              <w:rPr>
                <w:rFonts w:ascii="Source Sans Pro Light" w:hAnsi="Source Sans Pro Light"/>
                <w:color w:val="0070C0"/>
              </w:rPr>
            </w:pPr>
          </w:p>
        </w:tc>
      </w:tr>
      <w:tr w:rsidR="00F928CB" w:rsidRPr="00F43552" w14:paraId="262E1B1E" w14:textId="77777777" w:rsidTr="000E0933">
        <w:tc>
          <w:tcPr>
            <w:tcW w:w="5000" w:type="pct"/>
            <w:gridSpan w:val="9"/>
          </w:tcPr>
          <w:p w14:paraId="0B6E6BE6" w14:textId="49299BF9" w:rsidR="00F928CB" w:rsidRPr="00574D4B" w:rsidRDefault="00F928CB" w:rsidP="00F43552">
            <w:pPr>
              <w:pStyle w:val="Ttulo1"/>
              <w:numPr>
                <w:ilvl w:val="1"/>
                <w:numId w:val="29"/>
              </w:numPr>
              <w:ind w:left="460"/>
              <w:rPr>
                <w:color w:val="0070C0"/>
                <w:sz w:val="20"/>
                <w:szCs w:val="14"/>
              </w:rPr>
            </w:pPr>
            <w:r w:rsidRPr="00574D4B">
              <w:rPr>
                <w:color w:val="0070C0"/>
                <w:sz w:val="20"/>
                <w:szCs w:val="14"/>
              </w:rPr>
              <w:t>Actividad.</w:t>
            </w:r>
          </w:p>
        </w:tc>
      </w:tr>
      <w:tr w:rsidR="00F928CB" w:rsidRPr="00A22979" w14:paraId="3E33875C" w14:textId="77777777" w:rsidTr="000E0933">
        <w:tc>
          <w:tcPr>
            <w:tcW w:w="307" w:type="pct"/>
            <w:gridSpan w:val="2"/>
          </w:tcPr>
          <w:p w14:paraId="51D30917" w14:textId="77777777" w:rsidR="00F928CB" w:rsidRPr="00A22979" w:rsidRDefault="00F928CB" w:rsidP="000E0933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tc>
          <w:tcPr>
            <w:tcW w:w="2709" w:type="pct"/>
            <w:gridSpan w:val="6"/>
          </w:tcPr>
          <w:p w14:paraId="2810A43A" w14:textId="77777777" w:rsidR="00F928CB" w:rsidRPr="00A22979" w:rsidRDefault="00F928CB" w:rsidP="000E0933">
            <w:pPr>
              <w:jc w:val="both"/>
              <w:rPr>
                <w:rFonts w:ascii="Source Sans Pro Light" w:hAnsi="Source Sans Pro Light"/>
                <w:color w:val="0070C0"/>
              </w:rPr>
            </w:pPr>
            <w:r w:rsidRPr="00A22979">
              <w:rPr>
                <w:rFonts w:ascii="Source Sans Pro Light" w:hAnsi="Source Sans Pro Light"/>
                <w:color w:val="0070C0"/>
              </w:rPr>
              <w:t>Actividad principal actual de la empresa (CNAE)</w:t>
            </w:r>
          </w:p>
        </w:tc>
        <w:tc>
          <w:tcPr>
            <w:tcW w:w="1984" w:type="pct"/>
          </w:tcPr>
          <w:p w14:paraId="21791BFD" w14:textId="77777777" w:rsidR="00F928CB" w:rsidRPr="00A22979" w:rsidRDefault="00F928CB" w:rsidP="000E0933">
            <w:pPr>
              <w:jc w:val="both"/>
              <w:rPr>
                <w:rFonts w:ascii="Source Sans Pro Light" w:hAnsi="Source Sans Pro Light"/>
                <w:color w:val="0070C0"/>
              </w:rPr>
            </w:pPr>
          </w:p>
        </w:tc>
      </w:tr>
      <w:tr w:rsidR="00F928CB" w:rsidRPr="00F43552" w14:paraId="01227FD3" w14:textId="77777777" w:rsidTr="000E0933">
        <w:tblPrEx>
          <w:jc w:val="center"/>
        </w:tblPrEx>
        <w:trPr>
          <w:jc w:val="center"/>
        </w:trPr>
        <w:tc>
          <w:tcPr>
            <w:tcW w:w="5000" w:type="pct"/>
            <w:gridSpan w:val="9"/>
          </w:tcPr>
          <w:p w14:paraId="34FA4B2B" w14:textId="3927F04D" w:rsidR="00F928CB" w:rsidRPr="00574D4B" w:rsidRDefault="002A2952" w:rsidP="00F43552">
            <w:pPr>
              <w:pStyle w:val="Ttulo1"/>
              <w:numPr>
                <w:ilvl w:val="1"/>
                <w:numId w:val="29"/>
              </w:numPr>
              <w:ind w:left="460"/>
              <w:rPr>
                <w:color w:val="0070C0"/>
                <w:sz w:val="20"/>
                <w:szCs w:val="14"/>
              </w:rPr>
            </w:pPr>
            <w:r w:rsidRPr="00574D4B">
              <w:rPr>
                <w:color w:val="0070C0"/>
                <w:sz w:val="20"/>
                <w:szCs w:val="14"/>
              </w:rPr>
              <w:t>Tipo de Empresa</w:t>
            </w:r>
          </w:p>
        </w:tc>
      </w:tr>
      <w:tr w:rsidR="00A261CB" w:rsidRPr="00A22979" w14:paraId="44BFEEEC" w14:textId="77777777" w:rsidTr="00A22979">
        <w:tblPrEx>
          <w:jc w:val="center"/>
        </w:tblPrEx>
        <w:trPr>
          <w:jc w:val="center"/>
        </w:trPr>
        <w:tc>
          <w:tcPr>
            <w:tcW w:w="131" w:type="pct"/>
          </w:tcPr>
          <w:p w14:paraId="238E74E8" w14:textId="77777777" w:rsidR="00F928CB" w:rsidRPr="00A22979" w:rsidRDefault="00F928CB" w:rsidP="000E0933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sdt>
          <w:sdtPr>
            <w:rPr>
              <w:rFonts w:ascii="Source Sans Pro Light" w:hAnsi="Source Sans Pro Light"/>
              <w:color w:val="0070C0"/>
            </w:rPr>
            <w:id w:val="129062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7" w:type="pct"/>
                <w:gridSpan w:val="2"/>
              </w:tcPr>
              <w:p w14:paraId="2B27A50D" w14:textId="77777777" w:rsidR="00F928CB" w:rsidRPr="00A22979" w:rsidRDefault="00F928CB" w:rsidP="000E0933">
                <w:pPr>
                  <w:jc w:val="both"/>
                  <w:rPr>
                    <w:rFonts w:ascii="Source Sans Pro Light" w:hAnsi="Source Sans Pro Light"/>
                    <w:color w:val="0070C0"/>
                  </w:rPr>
                </w:pPr>
                <w:r w:rsidRPr="00A22979">
                  <w:rPr>
                    <w:rFonts w:ascii="Source Sans Pro Light" w:eastAsia="MS Gothic" w:hAnsi="Source Sans Pro Light"/>
                    <w:color w:val="0070C0"/>
                  </w:rPr>
                  <w:t>☐</w:t>
                </w:r>
              </w:p>
            </w:tc>
          </w:sdtContent>
        </w:sdt>
        <w:tc>
          <w:tcPr>
            <w:tcW w:w="1546" w:type="pct"/>
            <w:gridSpan w:val="3"/>
          </w:tcPr>
          <w:p w14:paraId="2AF3AE9D" w14:textId="77777777" w:rsidR="00F928CB" w:rsidRPr="00A22979" w:rsidRDefault="00F928CB" w:rsidP="000E0933">
            <w:pPr>
              <w:jc w:val="both"/>
              <w:rPr>
                <w:rFonts w:ascii="Source Sans Pro Light" w:hAnsi="Source Sans Pro Light"/>
                <w:color w:val="0070C0"/>
              </w:rPr>
            </w:pPr>
            <w:r w:rsidRPr="00A22979">
              <w:rPr>
                <w:rFonts w:ascii="Source Sans Pro Light" w:hAnsi="Source Sans Pro Light"/>
                <w:color w:val="0070C0"/>
              </w:rPr>
              <w:t>Empresario individual</w:t>
            </w:r>
          </w:p>
        </w:tc>
        <w:sdt>
          <w:sdtPr>
            <w:rPr>
              <w:rFonts w:ascii="Source Sans Pro Light" w:hAnsi="Source Sans Pro Light"/>
              <w:color w:val="0070C0"/>
            </w:rPr>
            <w:id w:val="1176691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</w:tcPr>
              <w:p w14:paraId="617E98C8" w14:textId="77777777" w:rsidR="00F928CB" w:rsidRPr="00A22979" w:rsidRDefault="00F928CB" w:rsidP="000E0933">
                <w:pPr>
                  <w:jc w:val="both"/>
                  <w:rPr>
                    <w:rFonts w:ascii="Source Sans Pro Light" w:hAnsi="Source Sans Pro Light"/>
                    <w:color w:val="0070C0"/>
                  </w:rPr>
                </w:pPr>
                <w:r w:rsidRPr="00A22979">
                  <w:rPr>
                    <w:rFonts w:ascii="Source Sans Pro Light" w:eastAsia="MS Gothic" w:hAnsi="Source Sans Pro Light"/>
                    <w:color w:val="0070C0"/>
                  </w:rPr>
                  <w:t>☐</w:t>
                </w:r>
              </w:p>
            </w:tc>
          </w:sdtContent>
        </w:sdt>
        <w:tc>
          <w:tcPr>
            <w:tcW w:w="2759" w:type="pct"/>
            <w:gridSpan w:val="2"/>
          </w:tcPr>
          <w:p w14:paraId="50B82DC0" w14:textId="77777777" w:rsidR="00F928CB" w:rsidRPr="00A22979" w:rsidRDefault="00F928CB" w:rsidP="000E0933">
            <w:pPr>
              <w:jc w:val="both"/>
              <w:rPr>
                <w:rFonts w:ascii="Source Sans Pro Light" w:hAnsi="Source Sans Pro Light"/>
                <w:color w:val="0070C0"/>
              </w:rPr>
            </w:pPr>
            <w:r w:rsidRPr="00A22979">
              <w:rPr>
                <w:rFonts w:ascii="Source Sans Pro Light" w:hAnsi="Source Sans Pro Light"/>
                <w:color w:val="0070C0"/>
              </w:rPr>
              <w:t>Cooperativa</w:t>
            </w:r>
          </w:p>
        </w:tc>
      </w:tr>
      <w:tr w:rsidR="00A261CB" w:rsidRPr="00A22979" w14:paraId="5190EACF" w14:textId="77777777" w:rsidTr="00A22979">
        <w:tblPrEx>
          <w:jc w:val="center"/>
        </w:tblPrEx>
        <w:trPr>
          <w:jc w:val="center"/>
        </w:trPr>
        <w:tc>
          <w:tcPr>
            <w:tcW w:w="131" w:type="pct"/>
          </w:tcPr>
          <w:p w14:paraId="123DBB37" w14:textId="77777777" w:rsidR="00F928CB" w:rsidRPr="00A22979" w:rsidRDefault="00F928CB" w:rsidP="000E0933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sdt>
          <w:sdtPr>
            <w:rPr>
              <w:rFonts w:ascii="Source Sans Pro Light" w:hAnsi="Source Sans Pro Light"/>
              <w:color w:val="0070C0"/>
            </w:rPr>
            <w:id w:val="2123039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7" w:type="pct"/>
                <w:gridSpan w:val="2"/>
              </w:tcPr>
              <w:p w14:paraId="6543DA89" w14:textId="77777777" w:rsidR="00F928CB" w:rsidRPr="00A22979" w:rsidRDefault="00F928CB" w:rsidP="000E0933">
                <w:pPr>
                  <w:jc w:val="both"/>
                  <w:rPr>
                    <w:rFonts w:ascii="Source Sans Pro Light" w:hAnsi="Source Sans Pro Light"/>
                    <w:color w:val="0070C0"/>
                  </w:rPr>
                </w:pPr>
                <w:r w:rsidRPr="00A22979">
                  <w:rPr>
                    <w:rFonts w:ascii="Source Sans Pro Light" w:eastAsia="MS Gothic" w:hAnsi="Source Sans Pro Light"/>
                    <w:color w:val="0070C0"/>
                  </w:rPr>
                  <w:t>☐</w:t>
                </w:r>
              </w:p>
            </w:tc>
          </w:sdtContent>
        </w:sdt>
        <w:tc>
          <w:tcPr>
            <w:tcW w:w="1546" w:type="pct"/>
            <w:gridSpan w:val="3"/>
          </w:tcPr>
          <w:p w14:paraId="7723A464" w14:textId="77777777" w:rsidR="00F928CB" w:rsidRPr="00A22979" w:rsidRDefault="00F928CB" w:rsidP="000E0933">
            <w:pPr>
              <w:jc w:val="both"/>
              <w:rPr>
                <w:rFonts w:ascii="Source Sans Pro Light" w:hAnsi="Source Sans Pro Light"/>
                <w:color w:val="0070C0"/>
              </w:rPr>
            </w:pPr>
            <w:r w:rsidRPr="00A22979">
              <w:rPr>
                <w:rFonts w:ascii="Source Sans Pro Light" w:hAnsi="Source Sans Pro Light"/>
                <w:color w:val="0070C0"/>
              </w:rPr>
              <w:t>Sociedad Limitada</w:t>
            </w:r>
          </w:p>
        </w:tc>
        <w:sdt>
          <w:sdtPr>
            <w:rPr>
              <w:rFonts w:ascii="Source Sans Pro Light" w:hAnsi="Source Sans Pro Light"/>
              <w:color w:val="0070C0"/>
            </w:rPr>
            <w:id w:val="148412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</w:tcPr>
              <w:p w14:paraId="2D667C60" w14:textId="77777777" w:rsidR="00F928CB" w:rsidRPr="00A22979" w:rsidRDefault="00F928CB" w:rsidP="000E0933">
                <w:pPr>
                  <w:jc w:val="both"/>
                  <w:rPr>
                    <w:rFonts w:ascii="Source Sans Pro Light" w:hAnsi="Source Sans Pro Light"/>
                    <w:color w:val="0070C0"/>
                  </w:rPr>
                </w:pPr>
                <w:r w:rsidRPr="00A22979">
                  <w:rPr>
                    <w:rFonts w:ascii="Source Sans Pro Light" w:eastAsia="MS Gothic" w:hAnsi="Source Sans Pro Light"/>
                    <w:color w:val="0070C0"/>
                  </w:rPr>
                  <w:t>☐</w:t>
                </w:r>
              </w:p>
            </w:tc>
          </w:sdtContent>
        </w:sdt>
        <w:tc>
          <w:tcPr>
            <w:tcW w:w="2759" w:type="pct"/>
            <w:gridSpan w:val="2"/>
          </w:tcPr>
          <w:p w14:paraId="4FBE4604" w14:textId="77777777" w:rsidR="00F928CB" w:rsidRPr="00A22979" w:rsidRDefault="00F928CB" w:rsidP="000E0933">
            <w:pPr>
              <w:jc w:val="both"/>
              <w:rPr>
                <w:rFonts w:ascii="Source Sans Pro Light" w:hAnsi="Source Sans Pro Light"/>
                <w:color w:val="0070C0"/>
              </w:rPr>
            </w:pPr>
            <w:r w:rsidRPr="00A22979">
              <w:rPr>
                <w:rFonts w:ascii="Source Sans Pro Light" w:hAnsi="Source Sans Pro Light"/>
                <w:color w:val="0070C0"/>
              </w:rPr>
              <w:t>Comunidad de Bienes</w:t>
            </w:r>
          </w:p>
        </w:tc>
      </w:tr>
      <w:tr w:rsidR="00A261CB" w:rsidRPr="00A22979" w14:paraId="394E0BEE" w14:textId="77777777" w:rsidTr="00A22979">
        <w:tblPrEx>
          <w:jc w:val="center"/>
        </w:tblPrEx>
        <w:trPr>
          <w:jc w:val="center"/>
        </w:trPr>
        <w:tc>
          <w:tcPr>
            <w:tcW w:w="131" w:type="pct"/>
          </w:tcPr>
          <w:p w14:paraId="3F8CDB7E" w14:textId="77777777" w:rsidR="00F928CB" w:rsidRPr="00A22979" w:rsidRDefault="00F928CB" w:rsidP="000E0933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sdt>
          <w:sdtPr>
            <w:rPr>
              <w:rFonts w:ascii="Source Sans Pro Light" w:hAnsi="Source Sans Pro Light"/>
              <w:color w:val="0070C0"/>
            </w:rPr>
            <w:id w:val="165410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7" w:type="pct"/>
                <w:gridSpan w:val="2"/>
              </w:tcPr>
              <w:p w14:paraId="19CD57E1" w14:textId="77777777" w:rsidR="00F928CB" w:rsidRPr="00A22979" w:rsidRDefault="00F928CB" w:rsidP="000E0933">
                <w:pPr>
                  <w:jc w:val="both"/>
                  <w:rPr>
                    <w:rFonts w:ascii="Source Sans Pro Light" w:hAnsi="Source Sans Pro Light"/>
                    <w:color w:val="0070C0"/>
                  </w:rPr>
                </w:pPr>
                <w:r w:rsidRPr="00A22979">
                  <w:rPr>
                    <w:rFonts w:ascii="Source Sans Pro Light" w:eastAsia="MS Gothic" w:hAnsi="Source Sans Pro Light"/>
                    <w:color w:val="0070C0"/>
                  </w:rPr>
                  <w:t>☐</w:t>
                </w:r>
              </w:p>
            </w:tc>
          </w:sdtContent>
        </w:sdt>
        <w:tc>
          <w:tcPr>
            <w:tcW w:w="1546" w:type="pct"/>
            <w:gridSpan w:val="3"/>
          </w:tcPr>
          <w:p w14:paraId="75B103D0" w14:textId="77777777" w:rsidR="00F928CB" w:rsidRPr="00A22979" w:rsidRDefault="00F928CB" w:rsidP="000E0933">
            <w:pPr>
              <w:jc w:val="both"/>
              <w:rPr>
                <w:rFonts w:ascii="Source Sans Pro Light" w:hAnsi="Source Sans Pro Light"/>
                <w:color w:val="0070C0"/>
              </w:rPr>
            </w:pPr>
            <w:r w:rsidRPr="00A22979">
              <w:rPr>
                <w:rFonts w:ascii="Source Sans Pro Light" w:hAnsi="Source Sans Pro Light"/>
                <w:color w:val="0070C0"/>
              </w:rPr>
              <w:t>Sociedad Anónima</w:t>
            </w:r>
          </w:p>
        </w:tc>
        <w:sdt>
          <w:sdtPr>
            <w:rPr>
              <w:rFonts w:ascii="Source Sans Pro Light" w:hAnsi="Source Sans Pro Light"/>
              <w:color w:val="0070C0"/>
            </w:rPr>
            <w:id w:val="156267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</w:tcPr>
              <w:p w14:paraId="22EC41CB" w14:textId="77777777" w:rsidR="00F928CB" w:rsidRPr="00A22979" w:rsidRDefault="00F928CB" w:rsidP="000E0933">
                <w:pPr>
                  <w:jc w:val="both"/>
                  <w:rPr>
                    <w:rFonts w:ascii="Source Sans Pro Light" w:hAnsi="Source Sans Pro Light"/>
                    <w:color w:val="0070C0"/>
                  </w:rPr>
                </w:pPr>
                <w:r w:rsidRPr="00A22979">
                  <w:rPr>
                    <w:rFonts w:ascii="Source Sans Pro Light" w:eastAsia="MS Gothic" w:hAnsi="Source Sans Pro Light"/>
                    <w:color w:val="0070C0"/>
                  </w:rPr>
                  <w:t>☐</w:t>
                </w:r>
              </w:p>
            </w:tc>
          </w:sdtContent>
        </w:sdt>
        <w:tc>
          <w:tcPr>
            <w:tcW w:w="2759" w:type="pct"/>
            <w:gridSpan w:val="2"/>
          </w:tcPr>
          <w:p w14:paraId="5CA4CCB4" w14:textId="77777777" w:rsidR="00F928CB" w:rsidRPr="00A22979" w:rsidRDefault="00F928CB" w:rsidP="000E0933">
            <w:pPr>
              <w:jc w:val="both"/>
              <w:rPr>
                <w:rFonts w:ascii="Source Sans Pro Light" w:hAnsi="Source Sans Pro Light"/>
                <w:color w:val="0070C0"/>
              </w:rPr>
            </w:pPr>
            <w:r w:rsidRPr="00A22979">
              <w:rPr>
                <w:rFonts w:ascii="Source Sans Pro Light" w:hAnsi="Source Sans Pro Light"/>
                <w:color w:val="0070C0"/>
              </w:rPr>
              <w:t>Otras (indicar)</w:t>
            </w:r>
          </w:p>
        </w:tc>
      </w:tr>
      <w:tr w:rsidR="00CF6582" w:rsidRPr="00A22979" w14:paraId="00B83EFD" w14:textId="77777777" w:rsidTr="00A22979">
        <w:tblPrEx>
          <w:jc w:val="center"/>
        </w:tblPrEx>
        <w:trPr>
          <w:jc w:val="center"/>
        </w:trPr>
        <w:tc>
          <w:tcPr>
            <w:tcW w:w="131" w:type="pct"/>
          </w:tcPr>
          <w:p w14:paraId="519AA5EC" w14:textId="77777777" w:rsidR="00CF6582" w:rsidRPr="00A22979" w:rsidRDefault="00CF6582" w:rsidP="000E0933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sdt>
          <w:sdtPr>
            <w:rPr>
              <w:rFonts w:ascii="Source Sans Pro Light" w:hAnsi="Source Sans Pro Light"/>
              <w:color w:val="0070C0"/>
            </w:rPr>
            <w:id w:val="160515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7" w:type="pct"/>
                <w:gridSpan w:val="2"/>
              </w:tcPr>
              <w:p w14:paraId="34DC2CEC" w14:textId="7510C472" w:rsidR="00CF6582" w:rsidRPr="00A22979" w:rsidRDefault="00CF6582" w:rsidP="000E0933">
                <w:pPr>
                  <w:jc w:val="both"/>
                  <w:rPr>
                    <w:rFonts w:ascii="Source Sans Pro Light" w:eastAsia="MS Gothic" w:hAnsi="Source Sans Pro Light"/>
                    <w:color w:val="0070C0"/>
                  </w:rPr>
                </w:pPr>
                <w:r w:rsidRPr="00A22979">
                  <w:rPr>
                    <w:rFonts w:ascii="Source Sans Pro Light" w:eastAsia="MS Gothic" w:hAnsi="Source Sans Pro Light"/>
                    <w:color w:val="0070C0"/>
                  </w:rPr>
                  <w:t>☐</w:t>
                </w:r>
              </w:p>
            </w:tc>
          </w:sdtContent>
        </w:sdt>
        <w:tc>
          <w:tcPr>
            <w:tcW w:w="1546" w:type="pct"/>
            <w:gridSpan w:val="3"/>
          </w:tcPr>
          <w:p w14:paraId="7DB41992" w14:textId="0EE72C9B" w:rsidR="00CF6582" w:rsidRPr="00A22979" w:rsidRDefault="00A73654" w:rsidP="000E0933">
            <w:pPr>
              <w:jc w:val="both"/>
              <w:rPr>
                <w:rFonts w:ascii="Source Sans Pro Light" w:hAnsi="Source Sans Pro Light"/>
                <w:color w:val="0070C0"/>
              </w:rPr>
            </w:pPr>
            <w:r w:rsidRPr="00A22979">
              <w:rPr>
                <w:rFonts w:ascii="Source Sans Pro Light" w:hAnsi="Source Sans Pro Light"/>
                <w:color w:val="0070C0"/>
              </w:rPr>
              <w:t>Asociación</w:t>
            </w:r>
          </w:p>
        </w:tc>
        <w:tc>
          <w:tcPr>
            <w:tcW w:w="308" w:type="pct"/>
          </w:tcPr>
          <w:p w14:paraId="0145ECF4" w14:textId="77777777" w:rsidR="00CF6582" w:rsidRPr="00A22979" w:rsidRDefault="00CF6582" w:rsidP="000E0933">
            <w:pPr>
              <w:jc w:val="both"/>
              <w:rPr>
                <w:rFonts w:ascii="Source Sans Pro Light" w:eastAsia="MS Gothic" w:hAnsi="Source Sans Pro Light"/>
                <w:color w:val="0070C0"/>
              </w:rPr>
            </w:pPr>
          </w:p>
        </w:tc>
        <w:tc>
          <w:tcPr>
            <w:tcW w:w="2759" w:type="pct"/>
            <w:gridSpan w:val="2"/>
          </w:tcPr>
          <w:p w14:paraId="72A00A4E" w14:textId="77777777" w:rsidR="00CF6582" w:rsidRPr="00A22979" w:rsidRDefault="00CF6582" w:rsidP="000E0933">
            <w:pPr>
              <w:jc w:val="both"/>
              <w:rPr>
                <w:rFonts w:ascii="Source Sans Pro Light" w:hAnsi="Source Sans Pro Light"/>
                <w:color w:val="0070C0"/>
              </w:rPr>
            </w:pPr>
          </w:p>
        </w:tc>
      </w:tr>
    </w:tbl>
    <w:p w14:paraId="022C6A94" w14:textId="77777777" w:rsidR="00F928CB" w:rsidRPr="00A22979" w:rsidRDefault="00F928CB" w:rsidP="00F928CB">
      <w:pPr>
        <w:rPr>
          <w:rFonts w:ascii="Source Sans Pro Light" w:hAnsi="Source Sans Pro Light"/>
          <w:color w:val="0070C0"/>
        </w:rPr>
      </w:pPr>
    </w:p>
    <w:p w14:paraId="7D015D52" w14:textId="77777777" w:rsidR="00F928CB" w:rsidRPr="00A22979" w:rsidRDefault="00F928CB" w:rsidP="00F928CB">
      <w:pPr>
        <w:rPr>
          <w:rFonts w:ascii="Source Sans Pro Light" w:hAnsi="Source Sans Pro Light"/>
          <w:color w:val="0070C0"/>
        </w:rPr>
      </w:pPr>
    </w:p>
    <w:tbl>
      <w:tblPr>
        <w:tblStyle w:val="Tablaconcuadrculaclara"/>
        <w:tblW w:w="10736" w:type="dxa"/>
        <w:jc w:val="center"/>
        <w:tblLayout w:type="fixed"/>
        <w:tblLook w:val="04A0" w:firstRow="1" w:lastRow="0" w:firstColumn="1" w:lastColumn="0" w:noHBand="0" w:noVBand="1"/>
      </w:tblPr>
      <w:tblGrid>
        <w:gridCol w:w="2118"/>
        <w:gridCol w:w="1275"/>
        <w:gridCol w:w="997"/>
        <w:gridCol w:w="992"/>
        <w:gridCol w:w="250"/>
        <w:gridCol w:w="1026"/>
        <w:gridCol w:w="1559"/>
        <w:gridCol w:w="283"/>
        <w:gridCol w:w="2221"/>
        <w:gridCol w:w="15"/>
      </w:tblGrid>
      <w:tr w:rsidR="00F928CB" w:rsidRPr="004147C7" w14:paraId="3BB7A832" w14:textId="77777777" w:rsidTr="00521F80">
        <w:trPr>
          <w:jc w:val="center"/>
        </w:trPr>
        <w:tc>
          <w:tcPr>
            <w:tcW w:w="10736" w:type="dxa"/>
            <w:gridSpan w:val="10"/>
          </w:tcPr>
          <w:p w14:paraId="3865FD6A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b/>
                <w:bCs/>
                <w:color w:val="0070C0"/>
              </w:rPr>
              <w:t>Si es Sociedad</w:t>
            </w:r>
          </w:p>
        </w:tc>
      </w:tr>
      <w:tr w:rsidR="00F928CB" w:rsidRPr="004147C7" w14:paraId="6B9FE60B" w14:textId="77777777" w:rsidTr="00521F80">
        <w:trPr>
          <w:jc w:val="center"/>
        </w:trPr>
        <w:tc>
          <w:tcPr>
            <w:tcW w:w="2118" w:type="dxa"/>
          </w:tcPr>
          <w:p w14:paraId="0FBC5418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b/>
                <w:bCs/>
                <w:color w:val="0070C0"/>
              </w:rPr>
            </w:pPr>
            <w:r w:rsidRPr="004147C7">
              <w:rPr>
                <w:rFonts w:ascii="Source Sans Pro Light" w:hAnsi="Source Sans Pro Light"/>
                <w:b/>
                <w:bCs/>
                <w:color w:val="0070C0"/>
              </w:rPr>
              <w:t>Capital social</w:t>
            </w:r>
          </w:p>
        </w:tc>
        <w:tc>
          <w:tcPr>
            <w:tcW w:w="8618" w:type="dxa"/>
            <w:gridSpan w:val="9"/>
          </w:tcPr>
          <w:p w14:paraId="46F2CC99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</w:tr>
      <w:tr w:rsidR="00F928CB" w:rsidRPr="004147C7" w14:paraId="6C24298B" w14:textId="77777777" w:rsidTr="00521F80">
        <w:trPr>
          <w:jc w:val="center"/>
        </w:trPr>
        <w:tc>
          <w:tcPr>
            <w:tcW w:w="2118" w:type="dxa"/>
            <w:vMerge w:val="restart"/>
            <w:vAlign w:val="center"/>
          </w:tcPr>
          <w:p w14:paraId="70491361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b/>
                <w:bCs/>
                <w:color w:val="0070C0"/>
              </w:rPr>
            </w:pPr>
            <w:r w:rsidRPr="004147C7">
              <w:rPr>
                <w:rFonts w:ascii="Source Sans Pro Light" w:hAnsi="Source Sans Pro Light"/>
                <w:b/>
                <w:bCs/>
                <w:color w:val="0070C0"/>
              </w:rPr>
              <w:t xml:space="preserve">Distribución de las participaciones </w:t>
            </w:r>
          </w:p>
        </w:tc>
        <w:tc>
          <w:tcPr>
            <w:tcW w:w="8618" w:type="dxa"/>
            <w:gridSpan w:val="9"/>
            <w:vAlign w:val="center"/>
          </w:tcPr>
          <w:p w14:paraId="3E7952EB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b/>
                <w:bCs/>
                <w:color w:val="0070C0"/>
              </w:rPr>
              <w:t>Participación de particulares</w:t>
            </w:r>
          </w:p>
          <w:p w14:paraId="4F6EE3C0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(además se indicará si alguna persona tiene relación con otras que operan en el mismo mercado o en mercados contiguos):</w:t>
            </w:r>
          </w:p>
        </w:tc>
      </w:tr>
      <w:tr w:rsidR="00F928CB" w:rsidRPr="004147C7" w14:paraId="3D5A3255" w14:textId="77777777" w:rsidTr="00521F80">
        <w:trPr>
          <w:jc w:val="center"/>
        </w:trPr>
        <w:tc>
          <w:tcPr>
            <w:tcW w:w="2118" w:type="dxa"/>
            <w:vMerge/>
          </w:tcPr>
          <w:p w14:paraId="425AAFCF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3514" w:type="dxa"/>
            <w:gridSpan w:val="4"/>
          </w:tcPr>
          <w:p w14:paraId="2C176AD9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Denominación</w:t>
            </w:r>
          </w:p>
        </w:tc>
        <w:tc>
          <w:tcPr>
            <w:tcW w:w="2585" w:type="dxa"/>
            <w:gridSpan w:val="2"/>
          </w:tcPr>
          <w:p w14:paraId="196AC7B9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NIF/CIF</w:t>
            </w:r>
          </w:p>
        </w:tc>
        <w:tc>
          <w:tcPr>
            <w:tcW w:w="2519" w:type="dxa"/>
            <w:gridSpan w:val="3"/>
            <w:vAlign w:val="center"/>
          </w:tcPr>
          <w:p w14:paraId="307CC339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Porcentaje de participación</w:t>
            </w:r>
          </w:p>
        </w:tc>
      </w:tr>
      <w:tr w:rsidR="00F928CB" w:rsidRPr="004147C7" w14:paraId="29A5C020" w14:textId="77777777" w:rsidTr="00521F80">
        <w:trPr>
          <w:jc w:val="center"/>
        </w:trPr>
        <w:tc>
          <w:tcPr>
            <w:tcW w:w="2118" w:type="dxa"/>
            <w:vMerge/>
          </w:tcPr>
          <w:p w14:paraId="4849AB70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3514" w:type="dxa"/>
            <w:gridSpan w:val="4"/>
          </w:tcPr>
          <w:p w14:paraId="4D42C93E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585" w:type="dxa"/>
            <w:gridSpan w:val="2"/>
          </w:tcPr>
          <w:p w14:paraId="162F3C66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519" w:type="dxa"/>
            <w:gridSpan w:val="3"/>
          </w:tcPr>
          <w:p w14:paraId="2D2CC59C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</w:tr>
      <w:tr w:rsidR="00F928CB" w:rsidRPr="004147C7" w14:paraId="469FD781" w14:textId="77777777" w:rsidTr="00521F80">
        <w:trPr>
          <w:jc w:val="center"/>
        </w:trPr>
        <w:tc>
          <w:tcPr>
            <w:tcW w:w="2118" w:type="dxa"/>
            <w:vMerge/>
          </w:tcPr>
          <w:p w14:paraId="56C845EB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3514" w:type="dxa"/>
            <w:gridSpan w:val="4"/>
          </w:tcPr>
          <w:p w14:paraId="5C2F2E59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585" w:type="dxa"/>
            <w:gridSpan w:val="2"/>
          </w:tcPr>
          <w:p w14:paraId="1911EE57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519" w:type="dxa"/>
            <w:gridSpan w:val="3"/>
          </w:tcPr>
          <w:p w14:paraId="5FF1498F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</w:tr>
      <w:tr w:rsidR="00F928CB" w:rsidRPr="004147C7" w14:paraId="061C43A3" w14:textId="77777777" w:rsidTr="00521F80">
        <w:trPr>
          <w:jc w:val="center"/>
        </w:trPr>
        <w:tc>
          <w:tcPr>
            <w:tcW w:w="2118" w:type="dxa"/>
            <w:vMerge/>
          </w:tcPr>
          <w:p w14:paraId="7D1B408F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3514" w:type="dxa"/>
            <w:gridSpan w:val="4"/>
          </w:tcPr>
          <w:p w14:paraId="19889FD8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585" w:type="dxa"/>
            <w:gridSpan w:val="2"/>
          </w:tcPr>
          <w:p w14:paraId="2968D88B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519" w:type="dxa"/>
            <w:gridSpan w:val="3"/>
          </w:tcPr>
          <w:p w14:paraId="36481361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</w:tr>
      <w:tr w:rsidR="00F928CB" w:rsidRPr="004147C7" w14:paraId="71735C8D" w14:textId="77777777" w:rsidTr="00521F80">
        <w:trPr>
          <w:jc w:val="center"/>
        </w:trPr>
        <w:tc>
          <w:tcPr>
            <w:tcW w:w="2118" w:type="dxa"/>
            <w:vMerge/>
          </w:tcPr>
          <w:p w14:paraId="055B7E10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b/>
                <w:bCs/>
                <w:color w:val="0070C0"/>
              </w:rPr>
            </w:pPr>
          </w:p>
        </w:tc>
        <w:tc>
          <w:tcPr>
            <w:tcW w:w="8618" w:type="dxa"/>
            <w:gridSpan w:val="9"/>
            <w:vAlign w:val="center"/>
          </w:tcPr>
          <w:p w14:paraId="21FFE7FB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b/>
                <w:bCs/>
                <w:color w:val="0070C0"/>
              </w:rPr>
              <w:t>Participación de empresas privadas no financieras</w:t>
            </w:r>
          </w:p>
        </w:tc>
      </w:tr>
      <w:tr w:rsidR="00F928CB" w:rsidRPr="004147C7" w14:paraId="13A7C27C" w14:textId="77777777" w:rsidTr="00521F80">
        <w:trPr>
          <w:jc w:val="center"/>
        </w:trPr>
        <w:tc>
          <w:tcPr>
            <w:tcW w:w="2118" w:type="dxa"/>
            <w:vMerge/>
          </w:tcPr>
          <w:p w14:paraId="71B27B4A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3514" w:type="dxa"/>
            <w:gridSpan w:val="4"/>
          </w:tcPr>
          <w:p w14:paraId="6730BFA4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Denominación</w:t>
            </w:r>
          </w:p>
        </w:tc>
        <w:tc>
          <w:tcPr>
            <w:tcW w:w="2585" w:type="dxa"/>
            <w:gridSpan w:val="2"/>
          </w:tcPr>
          <w:p w14:paraId="5434D6DC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NIF/CIF</w:t>
            </w:r>
          </w:p>
        </w:tc>
        <w:tc>
          <w:tcPr>
            <w:tcW w:w="2519" w:type="dxa"/>
            <w:gridSpan w:val="3"/>
            <w:vAlign w:val="center"/>
          </w:tcPr>
          <w:p w14:paraId="0A239F6D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Porcentaje de participación</w:t>
            </w:r>
          </w:p>
        </w:tc>
      </w:tr>
      <w:tr w:rsidR="00F928CB" w:rsidRPr="004147C7" w14:paraId="1E5A6293" w14:textId="77777777" w:rsidTr="00521F80">
        <w:trPr>
          <w:jc w:val="center"/>
        </w:trPr>
        <w:tc>
          <w:tcPr>
            <w:tcW w:w="2118" w:type="dxa"/>
            <w:vMerge/>
          </w:tcPr>
          <w:p w14:paraId="25DCD721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3514" w:type="dxa"/>
            <w:gridSpan w:val="4"/>
          </w:tcPr>
          <w:p w14:paraId="2435DCCA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585" w:type="dxa"/>
            <w:gridSpan w:val="2"/>
          </w:tcPr>
          <w:p w14:paraId="4163F604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519" w:type="dxa"/>
            <w:gridSpan w:val="3"/>
          </w:tcPr>
          <w:p w14:paraId="32E1DFFB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</w:tr>
      <w:tr w:rsidR="00F928CB" w:rsidRPr="004147C7" w14:paraId="59C786FE" w14:textId="77777777" w:rsidTr="00521F80">
        <w:trPr>
          <w:jc w:val="center"/>
        </w:trPr>
        <w:tc>
          <w:tcPr>
            <w:tcW w:w="2118" w:type="dxa"/>
            <w:vMerge/>
          </w:tcPr>
          <w:p w14:paraId="0C845256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3514" w:type="dxa"/>
            <w:gridSpan w:val="4"/>
          </w:tcPr>
          <w:p w14:paraId="4B5751CF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585" w:type="dxa"/>
            <w:gridSpan w:val="2"/>
          </w:tcPr>
          <w:p w14:paraId="6FEA3E40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519" w:type="dxa"/>
            <w:gridSpan w:val="3"/>
          </w:tcPr>
          <w:p w14:paraId="0863051B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</w:tr>
      <w:tr w:rsidR="00F928CB" w:rsidRPr="004147C7" w14:paraId="1227BC31" w14:textId="77777777" w:rsidTr="00521F80">
        <w:trPr>
          <w:jc w:val="center"/>
        </w:trPr>
        <w:tc>
          <w:tcPr>
            <w:tcW w:w="2118" w:type="dxa"/>
            <w:vMerge/>
          </w:tcPr>
          <w:p w14:paraId="5692A23A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3514" w:type="dxa"/>
            <w:gridSpan w:val="4"/>
          </w:tcPr>
          <w:p w14:paraId="526670BF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585" w:type="dxa"/>
            <w:gridSpan w:val="2"/>
          </w:tcPr>
          <w:p w14:paraId="3F003BE2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519" w:type="dxa"/>
            <w:gridSpan w:val="3"/>
          </w:tcPr>
          <w:p w14:paraId="0706278B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</w:tr>
      <w:tr w:rsidR="00F928CB" w:rsidRPr="004147C7" w14:paraId="79ABCB67" w14:textId="77777777" w:rsidTr="00521F80">
        <w:trPr>
          <w:jc w:val="center"/>
        </w:trPr>
        <w:tc>
          <w:tcPr>
            <w:tcW w:w="2118" w:type="dxa"/>
            <w:vMerge/>
          </w:tcPr>
          <w:p w14:paraId="196B5C39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b/>
                <w:bCs/>
                <w:color w:val="0070C0"/>
              </w:rPr>
            </w:pPr>
          </w:p>
        </w:tc>
        <w:tc>
          <w:tcPr>
            <w:tcW w:w="8618" w:type="dxa"/>
            <w:gridSpan w:val="9"/>
            <w:vAlign w:val="center"/>
          </w:tcPr>
          <w:p w14:paraId="46BDC7EE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b/>
                <w:bCs/>
                <w:color w:val="0070C0"/>
              </w:rPr>
              <w:t>Participación de empresas privadas financieras</w:t>
            </w:r>
          </w:p>
        </w:tc>
      </w:tr>
      <w:tr w:rsidR="00F928CB" w:rsidRPr="004147C7" w14:paraId="72D6344D" w14:textId="77777777" w:rsidTr="00521F80">
        <w:trPr>
          <w:jc w:val="center"/>
        </w:trPr>
        <w:tc>
          <w:tcPr>
            <w:tcW w:w="2118" w:type="dxa"/>
            <w:vMerge/>
          </w:tcPr>
          <w:p w14:paraId="4EA7155E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3514" w:type="dxa"/>
            <w:gridSpan w:val="4"/>
          </w:tcPr>
          <w:p w14:paraId="7AEBA72A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Denominación</w:t>
            </w:r>
          </w:p>
        </w:tc>
        <w:tc>
          <w:tcPr>
            <w:tcW w:w="2585" w:type="dxa"/>
            <w:gridSpan w:val="2"/>
          </w:tcPr>
          <w:p w14:paraId="3D78E54D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NIF/CIF</w:t>
            </w:r>
          </w:p>
        </w:tc>
        <w:tc>
          <w:tcPr>
            <w:tcW w:w="2519" w:type="dxa"/>
            <w:gridSpan w:val="3"/>
            <w:vAlign w:val="center"/>
          </w:tcPr>
          <w:p w14:paraId="62019C4E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Porcentaje de participación</w:t>
            </w:r>
          </w:p>
        </w:tc>
      </w:tr>
      <w:tr w:rsidR="00F928CB" w:rsidRPr="004147C7" w14:paraId="2E5AF035" w14:textId="77777777" w:rsidTr="00521F80">
        <w:trPr>
          <w:jc w:val="center"/>
        </w:trPr>
        <w:tc>
          <w:tcPr>
            <w:tcW w:w="2118" w:type="dxa"/>
            <w:vMerge/>
          </w:tcPr>
          <w:p w14:paraId="1EA15141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b/>
                <w:bCs/>
                <w:color w:val="0070C0"/>
              </w:rPr>
            </w:pPr>
          </w:p>
        </w:tc>
        <w:tc>
          <w:tcPr>
            <w:tcW w:w="3514" w:type="dxa"/>
            <w:gridSpan w:val="4"/>
          </w:tcPr>
          <w:p w14:paraId="2DB6F804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b/>
                <w:bCs/>
                <w:color w:val="0070C0"/>
              </w:rPr>
            </w:pPr>
          </w:p>
        </w:tc>
        <w:tc>
          <w:tcPr>
            <w:tcW w:w="2585" w:type="dxa"/>
            <w:gridSpan w:val="2"/>
          </w:tcPr>
          <w:p w14:paraId="5F557D47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b/>
                <w:bCs/>
                <w:color w:val="0070C0"/>
              </w:rPr>
            </w:pPr>
          </w:p>
        </w:tc>
        <w:tc>
          <w:tcPr>
            <w:tcW w:w="2519" w:type="dxa"/>
            <w:gridSpan w:val="3"/>
          </w:tcPr>
          <w:p w14:paraId="6DB40619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b/>
                <w:bCs/>
                <w:color w:val="0070C0"/>
              </w:rPr>
            </w:pPr>
          </w:p>
        </w:tc>
      </w:tr>
      <w:tr w:rsidR="00F928CB" w:rsidRPr="004147C7" w14:paraId="4FCBF175" w14:textId="77777777" w:rsidTr="00521F80">
        <w:trPr>
          <w:jc w:val="center"/>
        </w:trPr>
        <w:tc>
          <w:tcPr>
            <w:tcW w:w="2118" w:type="dxa"/>
            <w:vMerge/>
          </w:tcPr>
          <w:p w14:paraId="71BDF64B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3514" w:type="dxa"/>
            <w:gridSpan w:val="4"/>
          </w:tcPr>
          <w:p w14:paraId="1F9EA1AB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585" w:type="dxa"/>
            <w:gridSpan w:val="2"/>
          </w:tcPr>
          <w:p w14:paraId="23ACF1DE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519" w:type="dxa"/>
            <w:gridSpan w:val="3"/>
          </w:tcPr>
          <w:p w14:paraId="3CC795D5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</w:tr>
      <w:tr w:rsidR="00F928CB" w:rsidRPr="004147C7" w14:paraId="18322AA2" w14:textId="77777777" w:rsidTr="00521F80">
        <w:trPr>
          <w:jc w:val="center"/>
        </w:trPr>
        <w:tc>
          <w:tcPr>
            <w:tcW w:w="2118" w:type="dxa"/>
            <w:vMerge/>
          </w:tcPr>
          <w:p w14:paraId="5DFAF09D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3514" w:type="dxa"/>
            <w:gridSpan w:val="4"/>
          </w:tcPr>
          <w:p w14:paraId="7EEDB270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585" w:type="dxa"/>
            <w:gridSpan w:val="2"/>
          </w:tcPr>
          <w:p w14:paraId="7FE3791B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519" w:type="dxa"/>
            <w:gridSpan w:val="3"/>
          </w:tcPr>
          <w:p w14:paraId="54A9FBEA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</w:tr>
      <w:tr w:rsidR="00F928CB" w:rsidRPr="004147C7" w14:paraId="12B1C9F2" w14:textId="77777777" w:rsidTr="00521F80">
        <w:trPr>
          <w:jc w:val="center"/>
        </w:trPr>
        <w:tc>
          <w:tcPr>
            <w:tcW w:w="2118" w:type="dxa"/>
            <w:vMerge/>
          </w:tcPr>
          <w:p w14:paraId="579A4E89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3514" w:type="dxa"/>
            <w:gridSpan w:val="4"/>
          </w:tcPr>
          <w:p w14:paraId="55C3B4C3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585" w:type="dxa"/>
            <w:gridSpan w:val="2"/>
          </w:tcPr>
          <w:p w14:paraId="4FFA7242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519" w:type="dxa"/>
            <w:gridSpan w:val="3"/>
          </w:tcPr>
          <w:p w14:paraId="55FE2A83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</w:tr>
      <w:tr w:rsidR="00F928CB" w:rsidRPr="004147C7" w14:paraId="0016309D" w14:textId="77777777" w:rsidTr="00521F80">
        <w:trPr>
          <w:jc w:val="center"/>
        </w:trPr>
        <w:tc>
          <w:tcPr>
            <w:tcW w:w="2118" w:type="dxa"/>
            <w:vMerge/>
          </w:tcPr>
          <w:p w14:paraId="499D0109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b/>
                <w:bCs/>
                <w:color w:val="0070C0"/>
              </w:rPr>
            </w:pPr>
          </w:p>
        </w:tc>
        <w:tc>
          <w:tcPr>
            <w:tcW w:w="8618" w:type="dxa"/>
            <w:gridSpan w:val="9"/>
            <w:vAlign w:val="center"/>
          </w:tcPr>
          <w:p w14:paraId="273D91FC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b/>
                <w:bCs/>
                <w:color w:val="0070C0"/>
              </w:rPr>
              <w:t>Desconocido</w:t>
            </w:r>
          </w:p>
        </w:tc>
      </w:tr>
      <w:tr w:rsidR="00F928CB" w:rsidRPr="004147C7" w14:paraId="0DD550D6" w14:textId="77777777" w:rsidTr="00521F80">
        <w:trPr>
          <w:jc w:val="center"/>
        </w:trPr>
        <w:tc>
          <w:tcPr>
            <w:tcW w:w="2118" w:type="dxa"/>
            <w:vMerge/>
          </w:tcPr>
          <w:p w14:paraId="6E53B61F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3514" w:type="dxa"/>
            <w:gridSpan w:val="4"/>
          </w:tcPr>
          <w:p w14:paraId="1C7EC138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585" w:type="dxa"/>
            <w:gridSpan w:val="2"/>
          </w:tcPr>
          <w:p w14:paraId="45C74F7E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519" w:type="dxa"/>
            <w:gridSpan w:val="3"/>
          </w:tcPr>
          <w:p w14:paraId="0A417FED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</w:tr>
      <w:tr w:rsidR="00F928CB" w:rsidRPr="004147C7" w14:paraId="7960C941" w14:textId="77777777" w:rsidTr="00521F80">
        <w:trPr>
          <w:jc w:val="center"/>
        </w:trPr>
        <w:tc>
          <w:tcPr>
            <w:tcW w:w="2118" w:type="dxa"/>
            <w:vMerge w:val="restart"/>
            <w:vAlign w:val="center"/>
          </w:tcPr>
          <w:p w14:paraId="4B8ADBE3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rPr>
                <w:rFonts w:ascii="Source Sans Pro Light" w:hAnsi="Source Sans Pro Light"/>
                <w:b/>
                <w:bCs/>
                <w:color w:val="0070C0"/>
              </w:rPr>
            </w:pPr>
            <w:r w:rsidRPr="004147C7">
              <w:rPr>
                <w:rFonts w:ascii="Source Sans Pro Light" w:hAnsi="Source Sans Pro Light"/>
                <w:b/>
                <w:bCs/>
                <w:color w:val="0070C0"/>
              </w:rPr>
              <w:t>Participación de la empresa en otras sociedades:</w:t>
            </w:r>
          </w:p>
        </w:tc>
        <w:tc>
          <w:tcPr>
            <w:tcW w:w="3514" w:type="dxa"/>
            <w:gridSpan w:val="4"/>
          </w:tcPr>
          <w:p w14:paraId="29226B82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Denominación</w:t>
            </w:r>
          </w:p>
        </w:tc>
        <w:tc>
          <w:tcPr>
            <w:tcW w:w="2585" w:type="dxa"/>
            <w:gridSpan w:val="2"/>
          </w:tcPr>
          <w:p w14:paraId="28831E1D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NIF/CIF</w:t>
            </w:r>
          </w:p>
        </w:tc>
        <w:tc>
          <w:tcPr>
            <w:tcW w:w="2519" w:type="dxa"/>
            <w:gridSpan w:val="3"/>
            <w:vAlign w:val="center"/>
          </w:tcPr>
          <w:p w14:paraId="492707BD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Porcentaje de participación</w:t>
            </w:r>
          </w:p>
        </w:tc>
      </w:tr>
      <w:tr w:rsidR="00F928CB" w:rsidRPr="004147C7" w14:paraId="05A0178A" w14:textId="77777777" w:rsidTr="00521F80">
        <w:trPr>
          <w:jc w:val="center"/>
        </w:trPr>
        <w:tc>
          <w:tcPr>
            <w:tcW w:w="2118" w:type="dxa"/>
            <w:vMerge/>
          </w:tcPr>
          <w:p w14:paraId="1115BC86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b/>
                <w:bCs/>
                <w:color w:val="0070C0"/>
              </w:rPr>
            </w:pPr>
          </w:p>
        </w:tc>
        <w:tc>
          <w:tcPr>
            <w:tcW w:w="3514" w:type="dxa"/>
            <w:gridSpan w:val="4"/>
          </w:tcPr>
          <w:p w14:paraId="09EE288A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585" w:type="dxa"/>
            <w:gridSpan w:val="2"/>
          </w:tcPr>
          <w:p w14:paraId="1095F108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519" w:type="dxa"/>
            <w:gridSpan w:val="3"/>
            <w:vAlign w:val="center"/>
          </w:tcPr>
          <w:p w14:paraId="634C6A8A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</w:tr>
      <w:tr w:rsidR="00F928CB" w:rsidRPr="004147C7" w14:paraId="4A635A97" w14:textId="77777777" w:rsidTr="00521F80">
        <w:trPr>
          <w:jc w:val="center"/>
        </w:trPr>
        <w:tc>
          <w:tcPr>
            <w:tcW w:w="2118" w:type="dxa"/>
            <w:vMerge/>
          </w:tcPr>
          <w:p w14:paraId="69B3AFB8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b/>
                <w:bCs/>
                <w:color w:val="0070C0"/>
              </w:rPr>
            </w:pPr>
          </w:p>
        </w:tc>
        <w:tc>
          <w:tcPr>
            <w:tcW w:w="3514" w:type="dxa"/>
            <w:gridSpan w:val="4"/>
          </w:tcPr>
          <w:p w14:paraId="2D691497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585" w:type="dxa"/>
            <w:gridSpan w:val="2"/>
          </w:tcPr>
          <w:p w14:paraId="3347AA2A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519" w:type="dxa"/>
            <w:gridSpan w:val="3"/>
            <w:vAlign w:val="center"/>
          </w:tcPr>
          <w:p w14:paraId="5F57E7C5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</w:tr>
      <w:tr w:rsidR="00F928CB" w:rsidRPr="004147C7" w14:paraId="36E4AB14" w14:textId="77777777" w:rsidTr="00521F80">
        <w:trPr>
          <w:jc w:val="center"/>
        </w:trPr>
        <w:tc>
          <w:tcPr>
            <w:tcW w:w="2118" w:type="dxa"/>
            <w:vMerge/>
          </w:tcPr>
          <w:p w14:paraId="60972D84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b/>
                <w:bCs/>
                <w:color w:val="0070C0"/>
              </w:rPr>
            </w:pPr>
          </w:p>
        </w:tc>
        <w:tc>
          <w:tcPr>
            <w:tcW w:w="3514" w:type="dxa"/>
            <w:gridSpan w:val="4"/>
          </w:tcPr>
          <w:p w14:paraId="22BA18EA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585" w:type="dxa"/>
            <w:gridSpan w:val="2"/>
          </w:tcPr>
          <w:p w14:paraId="585A9B6E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519" w:type="dxa"/>
            <w:gridSpan w:val="3"/>
            <w:vAlign w:val="center"/>
          </w:tcPr>
          <w:p w14:paraId="27099D4F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</w:tr>
      <w:tr w:rsidR="00F928CB" w:rsidRPr="004147C7" w14:paraId="3810A0D3" w14:textId="77777777" w:rsidTr="00521F80">
        <w:trPr>
          <w:jc w:val="center"/>
        </w:trPr>
        <w:tc>
          <w:tcPr>
            <w:tcW w:w="2118" w:type="dxa"/>
            <w:vMerge/>
          </w:tcPr>
          <w:p w14:paraId="7D83EDC3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b/>
                <w:bCs/>
                <w:color w:val="0070C0"/>
              </w:rPr>
            </w:pPr>
          </w:p>
        </w:tc>
        <w:tc>
          <w:tcPr>
            <w:tcW w:w="3514" w:type="dxa"/>
            <w:gridSpan w:val="4"/>
          </w:tcPr>
          <w:p w14:paraId="49454754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585" w:type="dxa"/>
            <w:gridSpan w:val="2"/>
          </w:tcPr>
          <w:p w14:paraId="01CE342A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519" w:type="dxa"/>
            <w:gridSpan w:val="3"/>
            <w:vAlign w:val="center"/>
          </w:tcPr>
          <w:p w14:paraId="5EB3F025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</w:tr>
      <w:tr w:rsidR="00F928CB" w:rsidRPr="004147C7" w14:paraId="07D1A1D2" w14:textId="77777777" w:rsidTr="00521F80">
        <w:trPr>
          <w:jc w:val="center"/>
        </w:trPr>
        <w:tc>
          <w:tcPr>
            <w:tcW w:w="3393" w:type="dxa"/>
            <w:gridSpan w:val="2"/>
          </w:tcPr>
          <w:p w14:paraId="70F67FEA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b/>
                <w:bCs/>
                <w:color w:val="0070C0"/>
              </w:rPr>
            </w:pPr>
            <w:r w:rsidRPr="004147C7">
              <w:rPr>
                <w:rFonts w:ascii="Source Sans Pro Light" w:hAnsi="Source Sans Pro Light"/>
                <w:b/>
                <w:bCs/>
                <w:color w:val="0070C0"/>
              </w:rPr>
              <w:t>Volumen de negocio de la empresa</w:t>
            </w:r>
          </w:p>
        </w:tc>
        <w:tc>
          <w:tcPr>
            <w:tcW w:w="7343" w:type="dxa"/>
            <w:gridSpan w:val="8"/>
          </w:tcPr>
          <w:p w14:paraId="3B9615DD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</w:tr>
      <w:tr w:rsidR="00F928CB" w:rsidRPr="004147C7" w14:paraId="70DA90BE" w14:textId="77777777" w:rsidTr="00521F80">
        <w:trPr>
          <w:jc w:val="center"/>
        </w:trPr>
        <w:tc>
          <w:tcPr>
            <w:tcW w:w="3393" w:type="dxa"/>
            <w:gridSpan w:val="2"/>
          </w:tcPr>
          <w:p w14:paraId="1039A34C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b/>
                <w:bCs/>
                <w:color w:val="0070C0"/>
              </w:rPr>
            </w:pPr>
            <w:r w:rsidRPr="004147C7">
              <w:rPr>
                <w:rFonts w:ascii="Source Sans Pro Light" w:hAnsi="Source Sans Pro Light"/>
                <w:b/>
                <w:bCs/>
                <w:color w:val="0070C0"/>
              </w:rPr>
              <w:t>Balance general de la empresa</w:t>
            </w:r>
          </w:p>
        </w:tc>
        <w:tc>
          <w:tcPr>
            <w:tcW w:w="7343" w:type="dxa"/>
            <w:gridSpan w:val="8"/>
          </w:tcPr>
          <w:p w14:paraId="0E3A6252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</w:tr>
      <w:tr w:rsidR="00F928CB" w:rsidRPr="004147C7" w14:paraId="5C9F1094" w14:textId="77777777" w:rsidTr="00521F80">
        <w:trPr>
          <w:gridAfter w:val="1"/>
          <w:wAfter w:w="15" w:type="dxa"/>
          <w:jc w:val="center"/>
        </w:trPr>
        <w:tc>
          <w:tcPr>
            <w:tcW w:w="2118" w:type="dxa"/>
            <w:vMerge w:val="restart"/>
            <w:vAlign w:val="center"/>
          </w:tcPr>
          <w:p w14:paraId="0BEFC8A1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rPr>
                <w:rFonts w:ascii="Source Sans Pro Light" w:hAnsi="Source Sans Pro Light"/>
                <w:b/>
                <w:bCs/>
                <w:color w:val="0070C0"/>
              </w:rPr>
            </w:pPr>
            <w:r w:rsidRPr="004147C7">
              <w:rPr>
                <w:rFonts w:ascii="Source Sans Pro Light" w:hAnsi="Source Sans Pro Light"/>
                <w:b/>
                <w:bCs/>
                <w:color w:val="0070C0"/>
              </w:rPr>
              <w:t>Para aquellas empresas que participan o participadas en al menos un 25% y no más del 50%</w:t>
            </w:r>
          </w:p>
        </w:tc>
        <w:tc>
          <w:tcPr>
            <w:tcW w:w="2272" w:type="dxa"/>
            <w:gridSpan w:val="2"/>
            <w:vAlign w:val="center"/>
          </w:tcPr>
          <w:p w14:paraId="08F088DB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Denominación</w:t>
            </w:r>
          </w:p>
        </w:tc>
        <w:tc>
          <w:tcPr>
            <w:tcW w:w="992" w:type="dxa"/>
            <w:vAlign w:val="center"/>
          </w:tcPr>
          <w:p w14:paraId="0EBEEE29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NIF/CIF</w:t>
            </w:r>
          </w:p>
        </w:tc>
        <w:tc>
          <w:tcPr>
            <w:tcW w:w="1276" w:type="dxa"/>
            <w:gridSpan w:val="2"/>
            <w:vAlign w:val="center"/>
          </w:tcPr>
          <w:p w14:paraId="4DC36200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Número de efectivos</w:t>
            </w:r>
          </w:p>
        </w:tc>
        <w:tc>
          <w:tcPr>
            <w:tcW w:w="1842" w:type="dxa"/>
            <w:gridSpan w:val="2"/>
            <w:vAlign w:val="center"/>
          </w:tcPr>
          <w:p w14:paraId="5B93824C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Volumen de negocio</w:t>
            </w:r>
          </w:p>
        </w:tc>
        <w:tc>
          <w:tcPr>
            <w:tcW w:w="2221" w:type="dxa"/>
            <w:vAlign w:val="center"/>
          </w:tcPr>
          <w:p w14:paraId="44FA97D1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Balance general de la empresa</w:t>
            </w:r>
          </w:p>
        </w:tc>
      </w:tr>
      <w:tr w:rsidR="00F928CB" w:rsidRPr="004147C7" w14:paraId="3517B469" w14:textId="77777777" w:rsidTr="00521F80">
        <w:trPr>
          <w:gridAfter w:val="1"/>
          <w:wAfter w:w="15" w:type="dxa"/>
          <w:jc w:val="center"/>
        </w:trPr>
        <w:tc>
          <w:tcPr>
            <w:tcW w:w="2118" w:type="dxa"/>
            <w:vMerge/>
            <w:vAlign w:val="center"/>
          </w:tcPr>
          <w:p w14:paraId="5D4BEDEF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272" w:type="dxa"/>
            <w:gridSpan w:val="2"/>
          </w:tcPr>
          <w:p w14:paraId="44F3C071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992" w:type="dxa"/>
          </w:tcPr>
          <w:p w14:paraId="562A87FD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1276" w:type="dxa"/>
            <w:gridSpan w:val="2"/>
          </w:tcPr>
          <w:p w14:paraId="38AFE60D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1842" w:type="dxa"/>
            <w:gridSpan w:val="2"/>
          </w:tcPr>
          <w:p w14:paraId="4F196533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221" w:type="dxa"/>
          </w:tcPr>
          <w:p w14:paraId="1C4C459F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</w:tr>
      <w:tr w:rsidR="00F928CB" w:rsidRPr="004147C7" w14:paraId="0DA6E264" w14:textId="77777777" w:rsidTr="00521F80">
        <w:trPr>
          <w:gridAfter w:val="1"/>
          <w:wAfter w:w="15" w:type="dxa"/>
          <w:jc w:val="center"/>
        </w:trPr>
        <w:tc>
          <w:tcPr>
            <w:tcW w:w="2118" w:type="dxa"/>
            <w:vMerge/>
            <w:vAlign w:val="center"/>
          </w:tcPr>
          <w:p w14:paraId="6970FD34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272" w:type="dxa"/>
            <w:gridSpan w:val="2"/>
          </w:tcPr>
          <w:p w14:paraId="2EAEA4A9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992" w:type="dxa"/>
          </w:tcPr>
          <w:p w14:paraId="7CEFA907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1276" w:type="dxa"/>
            <w:gridSpan w:val="2"/>
          </w:tcPr>
          <w:p w14:paraId="1134763F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1842" w:type="dxa"/>
            <w:gridSpan w:val="2"/>
          </w:tcPr>
          <w:p w14:paraId="24A8F660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221" w:type="dxa"/>
          </w:tcPr>
          <w:p w14:paraId="01009027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</w:tr>
      <w:tr w:rsidR="00F928CB" w:rsidRPr="004147C7" w14:paraId="060C71D9" w14:textId="77777777" w:rsidTr="00521F80">
        <w:trPr>
          <w:gridAfter w:val="1"/>
          <w:wAfter w:w="15" w:type="dxa"/>
          <w:jc w:val="center"/>
        </w:trPr>
        <w:tc>
          <w:tcPr>
            <w:tcW w:w="2118" w:type="dxa"/>
            <w:vMerge/>
            <w:vAlign w:val="center"/>
          </w:tcPr>
          <w:p w14:paraId="5647CEF9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272" w:type="dxa"/>
            <w:gridSpan w:val="2"/>
          </w:tcPr>
          <w:p w14:paraId="1BDC1817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992" w:type="dxa"/>
          </w:tcPr>
          <w:p w14:paraId="6594DC41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1276" w:type="dxa"/>
            <w:gridSpan w:val="2"/>
          </w:tcPr>
          <w:p w14:paraId="1AD2A8C5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1842" w:type="dxa"/>
            <w:gridSpan w:val="2"/>
          </w:tcPr>
          <w:p w14:paraId="1EA14A69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221" w:type="dxa"/>
          </w:tcPr>
          <w:p w14:paraId="2CB06481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</w:tr>
      <w:tr w:rsidR="00F928CB" w:rsidRPr="004147C7" w14:paraId="5C183091" w14:textId="77777777" w:rsidTr="00521F80">
        <w:trPr>
          <w:gridAfter w:val="1"/>
          <w:wAfter w:w="15" w:type="dxa"/>
          <w:jc w:val="center"/>
        </w:trPr>
        <w:tc>
          <w:tcPr>
            <w:tcW w:w="2118" w:type="dxa"/>
            <w:vMerge w:val="restart"/>
            <w:vAlign w:val="center"/>
          </w:tcPr>
          <w:p w14:paraId="2678422A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rPr>
                <w:rFonts w:ascii="Source Sans Pro Light" w:hAnsi="Source Sans Pro Light"/>
                <w:b/>
                <w:bCs/>
                <w:color w:val="0070C0"/>
              </w:rPr>
            </w:pPr>
            <w:r w:rsidRPr="004147C7">
              <w:rPr>
                <w:rFonts w:ascii="Source Sans Pro Light" w:hAnsi="Source Sans Pro Light"/>
                <w:b/>
                <w:bCs/>
                <w:color w:val="0070C0"/>
              </w:rPr>
              <w:t>Para aquellas empresas que participan o participadas en más de un 50%</w:t>
            </w:r>
          </w:p>
        </w:tc>
        <w:tc>
          <w:tcPr>
            <w:tcW w:w="2272" w:type="dxa"/>
            <w:gridSpan w:val="2"/>
            <w:vAlign w:val="center"/>
          </w:tcPr>
          <w:p w14:paraId="6E8EFECD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Denominación</w:t>
            </w:r>
          </w:p>
        </w:tc>
        <w:tc>
          <w:tcPr>
            <w:tcW w:w="992" w:type="dxa"/>
            <w:vAlign w:val="center"/>
          </w:tcPr>
          <w:p w14:paraId="7ED1EB7D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NIF/CIF</w:t>
            </w:r>
          </w:p>
        </w:tc>
        <w:tc>
          <w:tcPr>
            <w:tcW w:w="1276" w:type="dxa"/>
            <w:gridSpan w:val="2"/>
            <w:vAlign w:val="center"/>
          </w:tcPr>
          <w:p w14:paraId="564425B3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Número de efectivos</w:t>
            </w:r>
          </w:p>
        </w:tc>
        <w:tc>
          <w:tcPr>
            <w:tcW w:w="1559" w:type="dxa"/>
            <w:vAlign w:val="center"/>
          </w:tcPr>
          <w:p w14:paraId="0F6737A5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Volumen de negocio</w:t>
            </w:r>
          </w:p>
        </w:tc>
        <w:tc>
          <w:tcPr>
            <w:tcW w:w="2504" w:type="dxa"/>
            <w:gridSpan w:val="2"/>
            <w:vAlign w:val="center"/>
          </w:tcPr>
          <w:p w14:paraId="05CE72D6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Balance general de la empresa</w:t>
            </w:r>
          </w:p>
        </w:tc>
      </w:tr>
      <w:tr w:rsidR="00F928CB" w:rsidRPr="004147C7" w14:paraId="39987D9E" w14:textId="77777777" w:rsidTr="00521F80">
        <w:trPr>
          <w:gridAfter w:val="1"/>
          <w:wAfter w:w="15" w:type="dxa"/>
          <w:jc w:val="center"/>
        </w:trPr>
        <w:tc>
          <w:tcPr>
            <w:tcW w:w="2118" w:type="dxa"/>
            <w:vMerge/>
          </w:tcPr>
          <w:p w14:paraId="270C06B1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272" w:type="dxa"/>
            <w:gridSpan w:val="2"/>
          </w:tcPr>
          <w:p w14:paraId="136969E1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992" w:type="dxa"/>
          </w:tcPr>
          <w:p w14:paraId="4E0F8B58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1276" w:type="dxa"/>
            <w:gridSpan w:val="2"/>
          </w:tcPr>
          <w:p w14:paraId="4561880F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1559" w:type="dxa"/>
          </w:tcPr>
          <w:p w14:paraId="49AD802A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504" w:type="dxa"/>
            <w:gridSpan w:val="2"/>
          </w:tcPr>
          <w:p w14:paraId="201AA77F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</w:tr>
      <w:tr w:rsidR="00F928CB" w:rsidRPr="004147C7" w14:paraId="15B3BAE2" w14:textId="77777777" w:rsidTr="00521F80">
        <w:trPr>
          <w:gridAfter w:val="1"/>
          <w:wAfter w:w="15" w:type="dxa"/>
          <w:jc w:val="center"/>
        </w:trPr>
        <w:tc>
          <w:tcPr>
            <w:tcW w:w="2118" w:type="dxa"/>
            <w:vMerge/>
          </w:tcPr>
          <w:p w14:paraId="2A17DF01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272" w:type="dxa"/>
            <w:gridSpan w:val="2"/>
          </w:tcPr>
          <w:p w14:paraId="70D30393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992" w:type="dxa"/>
          </w:tcPr>
          <w:p w14:paraId="6A3D12EA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1276" w:type="dxa"/>
            <w:gridSpan w:val="2"/>
          </w:tcPr>
          <w:p w14:paraId="440B863B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1559" w:type="dxa"/>
          </w:tcPr>
          <w:p w14:paraId="09295C81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504" w:type="dxa"/>
            <w:gridSpan w:val="2"/>
          </w:tcPr>
          <w:p w14:paraId="12CE76E4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</w:tr>
      <w:tr w:rsidR="00F928CB" w:rsidRPr="004147C7" w14:paraId="2BA0DC44" w14:textId="77777777" w:rsidTr="00521F80">
        <w:trPr>
          <w:gridAfter w:val="1"/>
          <w:wAfter w:w="15" w:type="dxa"/>
          <w:jc w:val="center"/>
        </w:trPr>
        <w:tc>
          <w:tcPr>
            <w:tcW w:w="2118" w:type="dxa"/>
            <w:vMerge/>
          </w:tcPr>
          <w:p w14:paraId="2B153077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272" w:type="dxa"/>
            <w:gridSpan w:val="2"/>
          </w:tcPr>
          <w:p w14:paraId="66F12031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992" w:type="dxa"/>
          </w:tcPr>
          <w:p w14:paraId="4B6CE545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1276" w:type="dxa"/>
            <w:gridSpan w:val="2"/>
          </w:tcPr>
          <w:p w14:paraId="2BA4705E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1559" w:type="dxa"/>
          </w:tcPr>
          <w:p w14:paraId="5E7799FE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504" w:type="dxa"/>
            <w:gridSpan w:val="2"/>
          </w:tcPr>
          <w:p w14:paraId="2D5B88EE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</w:p>
        </w:tc>
      </w:tr>
    </w:tbl>
    <w:p w14:paraId="552EF352" w14:textId="77777777" w:rsidR="00F928CB" w:rsidRPr="004147C7" w:rsidRDefault="00F928CB" w:rsidP="00F928CB">
      <w:pPr>
        <w:tabs>
          <w:tab w:val="left" w:pos="1400"/>
          <w:tab w:val="left" w:pos="5387"/>
          <w:tab w:val="left" w:leader="underscore" w:pos="7938"/>
        </w:tabs>
        <w:spacing w:line="312" w:lineRule="auto"/>
        <w:ind w:left="1418" w:hanging="709"/>
        <w:jc w:val="both"/>
        <w:rPr>
          <w:rFonts w:ascii="Source Sans Pro Light" w:hAnsi="Source Sans Pro Light"/>
          <w:color w:val="0070C0"/>
        </w:rPr>
      </w:pPr>
    </w:p>
    <w:tbl>
      <w:tblPr>
        <w:tblStyle w:val="Tablaconcuadrculaclara"/>
        <w:tblW w:w="10632" w:type="dxa"/>
        <w:jc w:val="center"/>
        <w:tblLook w:val="04A0" w:firstRow="1" w:lastRow="0" w:firstColumn="1" w:lastColumn="0" w:noHBand="0" w:noVBand="1"/>
      </w:tblPr>
      <w:tblGrid>
        <w:gridCol w:w="3043"/>
        <w:gridCol w:w="3331"/>
        <w:gridCol w:w="4258"/>
      </w:tblGrid>
      <w:tr w:rsidR="00F928CB" w:rsidRPr="004147C7" w14:paraId="0699F5B7" w14:textId="77777777" w:rsidTr="00A22979">
        <w:trPr>
          <w:jc w:val="center"/>
        </w:trPr>
        <w:tc>
          <w:tcPr>
            <w:tcW w:w="10632" w:type="dxa"/>
            <w:gridSpan w:val="3"/>
          </w:tcPr>
          <w:p w14:paraId="053969BC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center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b/>
                <w:bCs/>
                <w:color w:val="0070C0"/>
              </w:rPr>
              <w:t>Si es</w:t>
            </w:r>
            <w:r w:rsidRPr="004147C7">
              <w:rPr>
                <w:rFonts w:ascii="Source Sans Pro Light" w:hAnsi="Source Sans Pro Light"/>
                <w:color w:val="0070C0"/>
              </w:rPr>
              <w:t xml:space="preserve"> </w:t>
            </w:r>
            <w:r w:rsidRPr="004147C7">
              <w:rPr>
                <w:rFonts w:ascii="Source Sans Pro Light" w:hAnsi="Source Sans Pro Light"/>
                <w:b/>
                <w:bCs/>
                <w:color w:val="0070C0"/>
              </w:rPr>
              <w:t>Empresario individual</w:t>
            </w:r>
          </w:p>
        </w:tc>
      </w:tr>
      <w:tr w:rsidR="00F928CB" w:rsidRPr="00574D4B" w14:paraId="6B310AB5" w14:textId="77777777" w:rsidTr="00A22979">
        <w:trPr>
          <w:jc w:val="center"/>
        </w:trPr>
        <w:tc>
          <w:tcPr>
            <w:tcW w:w="3043" w:type="dxa"/>
          </w:tcPr>
          <w:p w14:paraId="5B742B98" w14:textId="45868C0C" w:rsidR="00F928CB" w:rsidRPr="00574D4B" w:rsidRDefault="00F928CB" w:rsidP="00F43552">
            <w:pPr>
              <w:pStyle w:val="Ttulo1"/>
              <w:numPr>
                <w:ilvl w:val="1"/>
                <w:numId w:val="29"/>
              </w:numPr>
              <w:ind w:left="460"/>
              <w:rPr>
                <w:color w:val="0070C0"/>
                <w:sz w:val="20"/>
                <w:szCs w:val="14"/>
              </w:rPr>
            </w:pPr>
            <w:r w:rsidRPr="00574D4B">
              <w:rPr>
                <w:color w:val="0070C0"/>
                <w:sz w:val="20"/>
                <w:szCs w:val="14"/>
              </w:rPr>
              <w:t>Edad</w:t>
            </w:r>
          </w:p>
        </w:tc>
        <w:tc>
          <w:tcPr>
            <w:tcW w:w="7589" w:type="dxa"/>
            <w:gridSpan w:val="2"/>
          </w:tcPr>
          <w:p w14:paraId="12B95651" w14:textId="77777777" w:rsidR="00F928CB" w:rsidRPr="00574D4B" w:rsidRDefault="00F928CB" w:rsidP="00574D4B">
            <w:pPr>
              <w:pStyle w:val="Ttulo1"/>
              <w:rPr>
                <w:color w:val="0070C0"/>
                <w:sz w:val="20"/>
                <w:szCs w:val="14"/>
              </w:rPr>
            </w:pPr>
          </w:p>
        </w:tc>
      </w:tr>
      <w:tr w:rsidR="00F928CB" w:rsidRPr="004147C7" w14:paraId="14574048" w14:textId="77777777" w:rsidTr="00A22979">
        <w:trPr>
          <w:jc w:val="center"/>
        </w:trPr>
        <w:tc>
          <w:tcPr>
            <w:tcW w:w="10632" w:type="dxa"/>
            <w:gridSpan w:val="3"/>
          </w:tcPr>
          <w:p w14:paraId="5374C52D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jc w:val="center"/>
              <w:rPr>
                <w:rFonts w:ascii="Source Sans Pro Light" w:hAnsi="Source Sans Pro Light"/>
                <w:b/>
                <w:bCs/>
                <w:color w:val="0070C0"/>
              </w:rPr>
            </w:pPr>
            <w:r w:rsidRPr="004147C7">
              <w:rPr>
                <w:rFonts w:ascii="Source Sans Pro Light" w:hAnsi="Source Sans Pro Light"/>
                <w:b/>
                <w:bCs/>
                <w:color w:val="0070C0"/>
              </w:rPr>
              <w:t>Si es</w:t>
            </w:r>
            <w:r w:rsidRPr="004147C7">
              <w:rPr>
                <w:rFonts w:ascii="Source Sans Pro Light" w:hAnsi="Source Sans Pro Light"/>
                <w:color w:val="0070C0"/>
              </w:rPr>
              <w:t xml:space="preserve"> </w:t>
            </w:r>
            <w:r w:rsidRPr="004147C7">
              <w:rPr>
                <w:rFonts w:ascii="Source Sans Pro Light" w:hAnsi="Source Sans Pro Light"/>
                <w:b/>
                <w:bCs/>
                <w:color w:val="0070C0"/>
              </w:rPr>
              <w:t>Empresario Colectivo</w:t>
            </w:r>
          </w:p>
          <w:p w14:paraId="41BD4044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jc w:val="center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Indicar el número de socios hombres y el número de socios mujeres</w:t>
            </w:r>
          </w:p>
        </w:tc>
      </w:tr>
      <w:tr w:rsidR="00F928CB" w:rsidRPr="004147C7" w14:paraId="1ED85C8A" w14:textId="77777777" w:rsidTr="00A22979">
        <w:trPr>
          <w:jc w:val="center"/>
        </w:trPr>
        <w:tc>
          <w:tcPr>
            <w:tcW w:w="6374" w:type="dxa"/>
            <w:gridSpan w:val="2"/>
          </w:tcPr>
          <w:p w14:paraId="7249B9E2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b/>
                <w:bCs/>
                <w:color w:val="0070C0"/>
              </w:rPr>
            </w:pPr>
            <w:r w:rsidRPr="004147C7">
              <w:rPr>
                <w:rFonts w:ascii="Source Sans Pro Light" w:hAnsi="Source Sans Pro Light"/>
                <w:b/>
                <w:color w:val="0070C0"/>
              </w:rPr>
              <w:t>Número total de miembros en órganos de gobierno o equivalente</w:t>
            </w:r>
          </w:p>
        </w:tc>
        <w:tc>
          <w:tcPr>
            <w:tcW w:w="4258" w:type="dxa"/>
          </w:tcPr>
          <w:p w14:paraId="116D07FE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</w:tr>
      <w:tr w:rsidR="00F928CB" w:rsidRPr="004147C7" w14:paraId="35066ABC" w14:textId="77777777" w:rsidTr="00A22979">
        <w:trPr>
          <w:jc w:val="center"/>
        </w:trPr>
        <w:tc>
          <w:tcPr>
            <w:tcW w:w="6374" w:type="dxa"/>
            <w:gridSpan w:val="2"/>
          </w:tcPr>
          <w:p w14:paraId="6D62D5A0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b/>
                <w:color w:val="0070C0"/>
              </w:rPr>
            </w:pPr>
            <w:r w:rsidRPr="004147C7">
              <w:rPr>
                <w:rFonts w:ascii="Source Sans Pro Light" w:hAnsi="Source Sans Pro Light"/>
                <w:b/>
                <w:color w:val="0070C0"/>
              </w:rPr>
              <w:t>Número de jóvenes, (&lt;41 años) en órganos de gobierno o equivalente</w:t>
            </w:r>
          </w:p>
        </w:tc>
        <w:tc>
          <w:tcPr>
            <w:tcW w:w="4258" w:type="dxa"/>
          </w:tcPr>
          <w:p w14:paraId="03AA3D83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</w:tr>
    </w:tbl>
    <w:p w14:paraId="52398537" w14:textId="77777777" w:rsidR="00F928CB" w:rsidRPr="004147C7" w:rsidRDefault="00F928CB" w:rsidP="00F928CB">
      <w:pPr>
        <w:rPr>
          <w:rFonts w:ascii="Source Sans Pro Light" w:hAnsi="Source Sans Pro Light"/>
        </w:rPr>
      </w:pPr>
    </w:p>
    <w:tbl>
      <w:tblPr>
        <w:tblStyle w:val="Tablaconcuadrculaclara"/>
        <w:tblW w:w="10632" w:type="dxa"/>
        <w:jc w:val="center"/>
        <w:tblLook w:val="04A0" w:firstRow="1" w:lastRow="0" w:firstColumn="1" w:lastColumn="0" w:noHBand="0" w:noVBand="1"/>
      </w:tblPr>
      <w:tblGrid>
        <w:gridCol w:w="1975"/>
        <w:gridCol w:w="565"/>
        <w:gridCol w:w="1049"/>
        <w:gridCol w:w="1604"/>
        <w:gridCol w:w="1021"/>
        <w:gridCol w:w="4418"/>
      </w:tblGrid>
      <w:tr w:rsidR="004147C7" w:rsidRPr="00574D4B" w14:paraId="50137DA4" w14:textId="77777777" w:rsidTr="00A22979">
        <w:trPr>
          <w:jc w:val="center"/>
        </w:trPr>
        <w:tc>
          <w:tcPr>
            <w:tcW w:w="3043" w:type="dxa"/>
            <w:gridSpan w:val="2"/>
          </w:tcPr>
          <w:p w14:paraId="03B85D6F" w14:textId="7E19D568" w:rsidR="00F928CB" w:rsidRPr="00574D4B" w:rsidRDefault="00F928CB" w:rsidP="00574D4B">
            <w:pPr>
              <w:pStyle w:val="Ttulo1"/>
              <w:numPr>
                <w:ilvl w:val="1"/>
                <w:numId w:val="29"/>
              </w:numPr>
              <w:ind w:left="460"/>
              <w:rPr>
                <w:color w:val="0070C0"/>
                <w:sz w:val="20"/>
                <w:szCs w:val="14"/>
              </w:rPr>
            </w:pPr>
            <w:r w:rsidRPr="00574D4B">
              <w:rPr>
                <w:color w:val="0070C0"/>
                <w:sz w:val="20"/>
                <w:szCs w:val="14"/>
              </w:rPr>
              <w:t>Sexo</w:t>
            </w:r>
          </w:p>
        </w:tc>
        <w:sdt>
          <w:sdtPr>
            <w:rPr>
              <w:color w:val="0070C0"/>
              <w:sz w:val="20"/>
              <w:szCs w:val="14"/>
            </w:rPr>
            <w:id w:val="-15035757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52E5259E" w14:textId="788AE3C1" w:rsidR="00F928CB" w:rsidRPr="00574D4B" w:rsidRDefault="00574D4B" w:rsidP="00574D4B">
                <w:pPr>
                  <w:pStyle w:val="Ttulo1"/>
                  <w:ind w:left="632"/>
                  <w:rPr>
                    <w:color w:val="0070C0"/>
                    <w:sz w:val="20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color w:val="0070C0"/>
                    <w:sz w:val="20"/>
                    <w:szCs w:val="14"/>
                  </w:rPr>
                  <w:t>☒</w:t>
                </w:r>
              </w:p>
            </w:tc>
          </w:sdtContent>
        </w:sdt>
        <w:tc>
          <w:tcPr>
            <w:tcW w:w="1102" w:type="dxa"/>
          </w:tcPr>
          <w:p w14:paraId="3BE10460" w14:textId="77777777" w:rsidR="00F928CB" w:rsidRPr="00574D4B" w:rsidRDefault="00F928CB" w:rsidP="00574D4B">
            <w:pPr>
              <w:pStyle w:val="Ttulo1"/>
              <w:ind w:left="632"/>
              <w:rPr>
                <w:color w:val="0070C0"/>
                <w:sz w:val="20"/>
                <w:szCs w:val="14"/>
              </w:rPr>
            </w:pPr>
            <w:r w:rsidRPr="00574D4B">
              <w:rPr>
                <w:color w:val="0070C0"/>
                <w:sz w:val="20"/>
                <w:szCs w:val="14"/>
              </w:rPr>
              <w:t>Hombre</w:t>
            </w:r>
          </w:p>
        </w:tc>
        <w:sdt>
          <w:sdtPr>
            <w:rPr>
              <w:color w:val="0070C0"/>
              <w:sz w:val="20"/>
              <w:szCs w:val="14"/>
            </w:rPr>
            <w:id w:val="-1631774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4271B8E2" w14:textId="77777777" w:rsidR="00F928CB" w:rsidRPr="00574D4B" w:rsidRDefault="00F928CB" w:rsidP="00574D4B">
                <w:pPr>
                  <w:pStyle w:val="Ttulo1"/>
                  <w:ind w:left="632"/>
                  <w:rPr>
                    <w:color w:val="0070C0"/>
                    <w:sz w:val="20"/>
                    <w:szCs w:val="14"/>
                  </w:rPr>
                </w:pPr>
                <w:r w:rsidRPr="00574D4B">
                  <w:rPr>
                    <w:rFonts w:ascii="Segoe UI Symbol" w:hAnsi="Segoe UI Symbol" w:cs="Segoe UI Symbol"/>
                    <w:color w:val="0070C0"/>
                    <w:sz w:val="20"/>
                    <w:szCs w:val="14"/>
                  </w:rPr>
                  <w:t>☐</w:t>
                </w:r>
              </w:p>
            </w:tc>
          </w:sdtContent>
        </w:sdt>
        <w:tc>
          <w:tcPr>
            <w:tcW w:w="5519" w:type="dxa"/>
          </w:tcPr>
          <w:p w14:paraId="1FCE800F" w14:textId="77777777" w:rsidR="00F928CB" w:rsidRPr="00574D4B" w:rsidRDefault="00F928CB" w:rsidP="00574D4B">
            <w:pPr>
              <w:pStyle w:val="Ttulo1"/>
              <w:ind w:left="632"/>
              <w:rPr>
                <w:color w:val="0070C0"/>
                <w:sz w:val="20"/>
                <w:szCs w:val="14"/>
              </w:rPr>
            </w:pPr>
            <w:r w:rsidRPr="00574D4B">
              <w:rPr>
                <w:color w:val="0070C0"/>
                <w:sz w:val="20"/>
                <w:szCs w:val="14"/>
              </w:rPr>
              <w:t>Mujer</w:t>
            </w:r>
          </w:p>
        </w:tc>
      </w:tr>
      <w:tr w:rsidR="00F928CB" w:rsidRPr="004147C7" w14:paraId="454F6F3A" w14:textId="77777777" w:rsidTr="00A22979">
        <w:trPr>
          <w:jc w:val="center"/>
        </w:trPr>
        <w:tc>
          <w:tcPr>
            <w:tcW w:w="10632" w:type="dxa"/>
            <w:gridSpan w:val="6"/>
          </w:tcPr>
          <w:p w14:paraId="16C7CD47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jc w:val="center"/>
              <w:rPr>
                <w:rFonts w:ascii="Source Sans Pro Light" w:hAnsi="Source Sans Pro Light"/>
                <w:b/>
                <w:bCs/>
                <w:color w:val="0070C0"/>
              </w:rPr>
            </w:pPr>
            <w:r w:rsidRPr="004147C7">
              <w:rPr>
                <w:rFonts w:ascii="Source Sans Pro Light" w:hAnsi="Source Sans Pro Light"/>
                <w:b/>
                <w:bCs/>
                <w:color w:val="0070C0"/>
              </w:rPr>
              <w:t>Si es</w:t>
            </w:r>
            <w:r w:rsidRPr="004147C7">
              <w:rPr>
                <w:rFonts w:ascii="Source Sans Pro Light" w:hAnsi="Source Sans Pro Light"/>
                <w:color w:val="0070C0"/>
              </w:rPr>
              <w:t xml:space="preserve"> </w:t>
            </w:r>
            <w:r w:rsidRPr="004147C7">
              <w:rPr>
                <w:rFonts w:ascii="Source Sans Pro Light" w:hAnsi="Source Sans Pro Light"/>
                <w:b/>
                <w:bCs/>
                <w:color w:val="0070C0"/>
              </w:rPr>
              <w:t>Empresario Colectivo</w:t>
            </w:r>
          </w:p>
          <w:p w14:paraId="0A1AE853" w14:textId="4C3E373E" w:rsidR="00F928CB" w:rsidRPr="004147C7" w:rsidRDefault="00A8466C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jc w:val="center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Indicar el número de hombres y el número de mujeres en órganos de gobierno</w:t>
            </w:r>
          </w:p>
        </w:tc>
      </w:tr>
      <w:tr w:rsidR="00F928CB" w:rsidRPr="004147C7" w14:paraId="1CD2277B" w14:textId="77777777" w:rsidTr="00A22979">
        <w:trPr>
          <w:jc w:val="center"/>
        </w:trPr>
        <w:tc>
          <w:tcPr>
            <w:tcW w:w="2283" w:type="dxa"/>
          </w:tcPr>
          <w:p w14:paraId="136ACAF5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b/>
                <w:bCs/>
                <w:color w:val="0070C0"/>
              </w:rPr>
            </w:pPr>
            <w:r w:rsidRPr="004147C7">
              <w:rPr>
                <w:rFonts w:ascii="Source Sans Pro Light" w:hAnsi="Source Sans Pro Light"/>
                <w:b/>
                <w:color w:val="0070C0"/>
              </w:rPr>
              <w:t>Hombre</w:t>
            </w:r>
          </w:p>
        </w:tc>
        <w:tc>
          <w:tcPr>
            <w:tcW w:w="8349" w:type="dxa"/>
            <w:gridSpan w:val="5"/>
          </w:tcPr>
          <w:p w14:paraId="02F8C60A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</w:tr>
      <w:tr w:rsidR="00F928CB" w:rsidRPr="004147C7" w14:paraId="4602DAAE" w14:textId="77777777" w:rsidTr="00A22979">
        <w:trPr>
          <w:jc w:val="center"/>
        </w:trPr>
        <w:tc>
          <w:tcPr>
            <w:tcW w:w="2283" w:type="dxa"/>
          </w:tcPr>
          <w:p w14:paraId="454155DA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b/>
                <w:color w:val="0070C0"/>
              </w:rPr>
            </w:pPr>
            <w:r w:rsidRPr="004147C7">
              <w:rPr>
                <w:rFonts w:ascii="Source Sans Pro Light" w:hAnsi="Source Sans Pro Light"/>
                <w:b/>
                <w:color w:val="0070C0"/>
              </w:rPr>
              <w:t>Mujeres</w:t>
            </w:r>
          </w:p>
        </w:tc>
        <w:tc>
          <w:tcPr>
            <w:tcW w:w="8349" w:type="dxa"/>
            <w:gridSpan w:val="5"/>
          </w:tcPr>
          <w:p w14:paraId="76877791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</w:tr>
    </w:tbl>
    <w:p w14:paraId="768C195A" w14:textId="77777777" w:rsidR="00F928CB" w:rsidRPr="004147C7" w:rsidRDefault="00F928CB" w:rsidP="00F928CB">
      <w:pPr>
        <w:rPr>
          <w:rFonts w:ascii="Source Sans Pro Light" w:hAnsi="Source Sans Pro Light"/>
          <w:color w:val="0070C0"/>
        </w:rPr>
      </w:pPr>
    </w:p>
    <w:tbl>
      <w:tblPr>
        <w:tblStyle w:val="Tablaconcuadrculaclara"/>
        <w:tblW w:w="10632" w:type="dxa"/>
        <w:jc w:val="center"/>
        <w:tblLook w:val="04A0" w:firstRow="1" w:lastRow="0" w:firstColumn="1" w:lastColumn="0" w:noHBand="0" w:noVBand="1"/>
      </w:tblPr>
      <w:tblGrid>
        <w:gridCol w:w="425"/>
        <w:gridCol w:w="1844"/>
        <w:gridCol w:w="925"/>
        <w:gridCol w:w="7438"/>
      </w:tblGrid>
      <w:tr w:rsidR="00F928CB" w:rsidRPr="00574D4B" w14:paraId="0B91178B" w14:textId="77777777" w:rsidTr="00A22979">
        <w:trPr>
          <w:jc w:val="center"/>
        </w:trPr>
        <w:tc>
          <w:tcPr>
            <w:tcW w:w="10632" w:type="dxa"/>
            <w:gridSpan w:val="4"/>
          </w:tcPr>
          <w:p w14:paraId="77B59138" w14:textId="0DEB8BD9" w:rsidR="00F928CB" w:rsidRPr="00574D4B" w:rsidRDefault="00F928CB" w:rsidP="00F43552">
            <w:pPr>
              <w:pStyle w:val="Ttulo1"/>
              <w:numPr>
                <w:ilvl w:val="1"/>
                <w:numId w:val="29"/>
              </w:numPr>
              <w:ind w:left="460"/>
              <w:rPr>
                <w:color w:val="0070C0"/>
                <w:sz w:val="20"/>
                <w:szCs w:val="14"/>
              </w:rPr>
            </w:pPr>
            <w:r w:rsidRPr="00574D4B">
              <w:rPr>
                <w:color w:val="0070C0"/>
                <w:sz w:val="20"/>
                <w:szCs w:val="14"/>
              </w:rPr>
              <w:lastRenderedPageBreak/>
              <w:t>Ubicación de la empresa</w:t>
            </w:r>
          </w:p>
        </w:tc>
      </w:tr>
      <w:tr w:rsidR="00F928CB" w:rsidRPr="004147C7" w14:paraId="623B6D72" w14:textId="77777777" w:rsidTr="00A22979">
        <w:trPr>
          <w:jc w:val="center"/>
        </w:trPr>
        <w:tc>
          <w:tcPr>
            <w:tcW w:w="3194" w:type="dxa"/>
            <w:gridSpan w:val="3"/>
          </w:tcPr>
          <w:p w14:paraId="5840EF42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  <w:lang w:val="it-IT"/>
              </w:rPr>
              <w:t>Domicilio social</w:t>
            </w:r>
          </w:p>
        </w:tc>
        <w:tc>
          <w:tcPr>
            <w:tcW w:w="7438" w:type="dxa"/>
          </w:tcPr>
          <w:p w14:paraId="4E27A6EB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</w:tr>
      <w:tr w:rsidR="00F928CB" w:rsidRPr="004147C7" w14:paraId="333B9BE5" w14:textId="77777777" w:rsidTr="00A22979">
        <w:trPr>
          <w:jc w:val="center"/>
        </w:trPr>
        <w:tc>
          <w:tcPr>
            <w:tcW w:w="425" w:type="dxa"/>
            <w:vMerge w:val="restart"/>
          </w:tcPr>
          <w:p w14:paraId="1CE293B8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color w:val="0070C0"/>
                <w:lang w:val="it-IT"/>
              </w:rPr>
            </w:pPr>
          </w:p>
        </w:tc>
        <w:tc>
          <w:tcPr>
            <w:tcW w:w="1844" w:type="dxa"/>
          </w:tcPr>
          <w:p w14:paraId="3B49C380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color w:val="0070C0"/>
                <w:lang w:val="it-IT"/>
              </w:rPr>
            </w:pPr>
            <w:r w:rsidRPr="004147C7">
              <w:rPr>
                <w:rFonts w:ascii="Source Sans Pro Light" w:hAnsi="Source Sans Pro Light"/>
                <w:color w:val="0070C0"/>
                <w:lang w:val="it-IT"/>
              </w:rPr>
              <w:t>Calle</w:t>
            </w:r>
          </w:p>
        </w:tc>
        <w:tc>
          <w:tcPr>
            <w:tcW w:w="8363" w:type="dxa"/>
            <w:gridSpan w:val="2"/>
          </w:tcPr>
          <w:p w14:paraId="17DDCE2F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</w:tr>
      <w:tr w:rsidR="00F928CB" w:rsidRPr="004147C7" w14:paraId="066FC2FA" w14:textId="77777777" w:rsidTr="00A22979">
        <w:trPr>
          <w:jc w:val="center"/>
        </w:trPr>
        <w:tc>
          <w:tcPr>
            <w:tcW w:w="425" w:type="dxa"/>
            <w:vMerge/>
          </w:tcPr>
          <w:p w14:paraId="10D86A39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color w:val="0070C0"/>
                <w:lang w:val="it-IT"/>
              </w:rPr>
            </w:pPr>
          </w:p>
        </w:tc>
        <w:tc>
          <w:tcPr>
            <w:tcW w:w="1844" w:type="dxa"/>
          </w:tcPr>
          <w:p w14:paraId="596FD1DD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color w:val="0070C0"/>
                <w:lang w:val="it-IT"/>
              </w:rPr>
            </w:pPr>
            <w:r w:rsidRPr="004147C7">
              <w:rPr>
                <w:rFonts w:ascii="Source Sans Pro Light" w:hAnsi="Source Sans Pro Light"/>
                <w:color w:val="0070C0"/>
                <w:lang w:val="it-IT"/>
              </w:rPr>
              <w:t>Municipio</w:t>
            </w:r>
          </w:p>
        </w:tc>
        <w:tc>
          <w:tcPr>
            <w:tcW w:w="8363" w:type="dxa"/>
            <w:gridSpan w:val="2"/>
          </w:tcPr>
          <w:p w14:paraId="31D2FE3A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</w:tr>
      <w:tr w:rsidR="00F928CB" w:rsidRPr="004147C7" w14:paraId="776F2149" w14:textId="77777777" w:rsidTr="00A22979">
        <w:trPr>
          <w:jc w:val="center"/>
        </w:trPr>
        <w:tc>
          <w:tcPr>
            <w:tcW w:w="425" w:type="dxa"/>
            <w:vMerge/>
          </w:tcPr>
          <w:p w14:paraId="0897A460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color w:val="0070C0"/>
                <w:lang w:val="it-IT"/>
              </w:rPr>
            </w:pPr>
          </w:p>
        </w:tc>
        <w:tc>
          <w:tcPr>
            <w:tcW w:w="1844" w:type="dxa"/>
          </w:tcPr>
          <w:p w14:paraId="3C89A927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color w:val="0070C0"/>
                <w:lang w:val="it-IT"/>
              </w:rPr>
            </w:pPr>
            <w:r w:rsidRPr="004147C7">
              <w:rPr>
                <w:rFonts w:ascii="Source Sans Pro Light" w:hAnsi="Source Sans Pro Light"/>
                <w:color w:val="0070C0"/>
                <w:lang w:val="it-IT"/>
              </w:rPr>
              <w:t xml:space="preserve">Teléf. </w:t>
            </w:r>
            <w:r w:rsidRPr="004147C7">
              <w:rPr>
                <w:rFonts w:ascii="Source Sans Pro Light" w:hAnsi="Source Sans Pro Light"/>
                <w:color w:val="0070C0"/>
              </w:rPr>
              <w:t>Fijo</w:t>
            </w:r>
          </w:p>
        </w:tc>
        <w:tc>
          <w:tcPr>
            <w:tcW w:w="8363" w:type="dxa"/>
            <w:gridSpan w:val="2"/>
          </w:tcPr>
          <w:p w14:paraId="082B1271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</w:tr>
      <w:tr w:rsidR="00F928CB" w:rsidRPr="004147C7" w14:paraId="7726A882" w14:textId="77777777" w:rsidTr="00A22979">
        <w:trPr>
          <w:jc w:val="center"/>
        </w:trPr>
        <w:tc>
          <w:tcPr>
            <w:tcW w:w="425" w:type="dxa"/>
            <w:vMerge/>
          </w:tcPr>
          <w:p w14:paraId="7D5CDC1C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color w:val="0070C0"/>
                <w:lang w:val="it-IT"/>
              </w:rPr>
            </w:pPr>
          </w:p>
        </w:tc>
        <w:tc>
          <w:tcPr>
            <w:tcW w:w="1844" w:type="dxa"/>
          </w:tcPr>
          <w:p w14:paraId="6E752245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color w:val="0070C0"/>
                <w:lang w:val="it-IT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Teléf. Móvil</w:t>
            </w:r>
          </w:p>
        </w:tc>
        <w:tc>
          <w:tcPr>
            <w:tcW w:w="8363" w:type="dxa"/>
            <w:gridSpan w:val="2"/>
          </w:tcPr>
          <w:p w14:paraId="1EB093E6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</w:tr>
      <w:tr w:rsidR="00F928CB" w:rsidRPr="004147C7" w14:paraId="119BF5B6" w14:textId="77777777" w:rsidTr="00A22979">
        <w:trPr>
          <w:jc w:val="center"/>
        </w:trPr>
        <w:tc>
          <w:tcPr>
            <w:tcW w:w="425" w:type="dxa"/>
            <w:vMerge/>
          </w:tcPr>
          <w:p w14:paraId="211B67C8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color w:val="0070C0"/>
                <w:lang w:val="it-IT"/>
              </w:rPr>
            </w:pPr>
          </w:p>
        </w:tc>
        <w:tc>
          <w:tcPr>
            <w:tcW w:w="1844" w:type="dxa"/>
          </w:tcPr>
          <w:p w14:paraId="33693481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color w:val="0070C0"/>
                <w:lang w:val="it-IT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Correo electrónico</w:t>
            </w:r>
          </w:p>
        </w:tc>
        <w:tc>
          <w:tcPr>
            <w:tcW w:w="8363" w:type="dxa"/>
            <w:gridSpan w:val="2"/>
          </w:tcPr>
          <w:p w14:paraId="66101253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</w:tr>
      <w:tr w:rsidR="00F928CB" w:rsidRPr="004147C7" w14:paraId="2852271D" w14:textId="77777777" w:rsidTr="00A22979">
        <w:trPr>
          <w:jc w:val="center"/>
        </w:trPr>
        <w:tc>
          <w:tcPr>
            <w:tcW w:w="425" w:type="dxa"/>
            <w:vMerge/>
          </w:tcPr>
          <w:p w14:paraId="272E0EC0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color w:val="0070C0"/>
                <w:lang w:val="it-IT"/>
              </w:rPr>
            </w:pPr>
          </w:p>
        </w:tc>
        <w:tc>
          <w:tcPr>
            <w:tcW w:w="1844" w:type="dxa"/>
          </w:tcPr>
          <w:p w14:paraId="2CF8A81A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color w:val="0070C0"/>
                <w:lang w:val="it-IT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Página Web</w:t>
            </w:r>
          </w:p>
        </w:tc>
        <w:tc>
          <w:tcPr>
            <w:tcW w:w="8363" w:type="dxa"/>
            <w:gridSpan w:val="2"/>
          </w:tcPr>
          <w:p w14:paraId="5A55CACE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</w:tr>
      <w:tr w:rsidR="00F928CB" w:rsidRPr="004147C7" w14:paraId="00B1EAB8" w14:textId="77777777" w:rsidTr="00A22979">
        <w:trPr>
          <w:jc w:val="center"/>
        </w:trPr>
        <w:tc>
          <w:tcPr>
            <w:tcW w:w="3194" w:type="dxa"/>
            <w:gridSpan w:val="3"/>
          </w:tcPr>
          <w:p w14:paraId="72B35B0C" w14:textId="715354D3" w:rsidR="00F928CB" w:rsidRPr="004147C7" w:rsidRDefault="00F928CB" w:rsidP="00521F80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  <w:lang w:val="it-IT"/>
              </w:rPr>
              <w:t>Domicilio fisca</w:t>
            </w:r>
            <w:r w:rsidR="00FB6037" w:rsidRPr="004147C7">
              <w:rPr>
                <w:rFonts w:ascii="Source Sans Pro Light" w:hAnsi="Source Sans Pro Light"/>
                <w:color w:val="0070C0"/>
                <w:lang w:val="it-IT"/>
              </w:rPr>
              <w:t>l</w:t>
            </w:r>
          </w:p>
        </w:tc>
        <w:tc>
          <w:tcPr>
            <w:tcW w:w="7438" w:type="dxa"/>
          </w:tcPr>
          <w:p w14:paraId="65B8E18E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</w:tr>
      <w:tr w:rsidR="00F928CB" w:rsidRPr="004147C7" w14:paraId="3EEA857D" w14:textId="77777777" w:rsidTr="00A22979">
        <w:trPr>
          <w:jc w:val="center"/>
        </w:trPr>
        <w:tc>
          <w:tcPr>
            <w:tcW w:w="425" w:type="dxa"/>
            <w:vMerge w:val="restart"/>
          </w:tcPr>
          <w:p w14:paraId="4486380F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color w:val="0070C0"/>
                <w:lang w:val="it-IT"/>
              </w:rPr>
            </w:pPr>
          </w:p>
        </w:tc>
        <w:tc>
          <w:tcPr>
            <w:tcW w:w="1844" w:type="dxa"/>
          </w:tcPr>
          <w:p w14:paraId="6C217F86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color w:val="0070C0"/>
                <w:lang w:val="it-IT"/>
              </w:rPr>
            </w:pPr>
            <w:r w:rsidRPr="004147C7">
              <w:rPr>
                <w:rFonts w:ascii="Source Sans Pro Light" w:hAnsi="Source Sans Pro Light"/>
                <w:color w:val="0070C0"/>
                <w:lang w:val="it-IT"/>
              </w:rPr>
              <w:t>Calle</w:t>
            </w:r>
          </w:p>
        </w:tc>
        <w:tc>
          <w:tcPr>
            <w:tcW w:w="8363" w:type="dxa"/>
            <w:gridSpan w:val="2"/>
          </w:tcPr>
          <w:p w14:paraId="5C262872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</w:tr>
      <w:tr w:rsidR="00F928CB" w:rsidRPr="004147C7" w14:paraId="5FBAAA06" w14:textId="77777777" w:rsidTr="00A22979">
        <w:trPr>
          <w:jc w:val="center"/>
        </w:trPr>
        <w:tc>
          <w:tcPr>
            <w:tcW w:w="425" w:type="dxa"/>
            <w:vMerge/>
          </w:tcPr>
          <w:p w14:paraId="460FF1B7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color w:val="0070C0"/>
                <w:lang w:val="it-IT"/>
              </w:rPr>
            </w:pPr>
          </w:p>
        </w:tc>
        <w:tc>
          <w:tcPr>
            <w:tcW w:w="1844" w:type="dxa"/>
          </w:tcPr>
          <w:p w14:paraId="6CB8C322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color w:val="0070C0"/>
                <w:lang w:val="it-IT"/>
              </w:rPr>
            </w:pPr>
            <w:r w:rsidRPr="004147C7">
              <w:rPr>
                <w:rFonts w:ascii="Source Sans Pro Light" w:hAnsi="Source Sans Pro Light"/>
                <w:color w:val="0070C0"/>
                <w:lang w:val="it-IT"/>
              </w:rPr>
              <w:t>Municipio</w:t>
            </w:r>
          </w:p>
        </w:tc>
        <w:tc>
          <w:tcPr>
            <w:tcW w:w="8363" w:type="dxa"/>
            <w:gridSpan w:val="2"/>
          </w:tcPr>
          <w:p w14:paraId="0722DE66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</w:tr>
      <w:tr w:rsidR="00F928CB" w:rsidRPr="004147C7" w14:paraId="4AEBD8A1" w14:textId="77777777" w:rsidTr="00A22979">
        <w:trPr>
          <w:jc w:val="center"/>
        </w:trPr>
        <w:tc>
          <w:tcPr>
            <w:tcW w:w="425" w:type="dxa"/>
            <w:vMerge/>
          </w:tcPr>
          <w:p w14:paraId="17198026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color w:val="0070C0"/>
                <w:lang w:val="it-IT"/>
              </w:rPr>
            </w:pPr>
          </w:p>
        </w:tc>
        <w:tc>
          <w:tcPr>
            <w:tcW w:w="1844" w:type="dxa"/>
          </w:tcPr>
          <w:p w14:paraId="4855EEB9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color w:val="0070C0"/>
                <w:lang w:val="it-IT"/>
              </w:rPr>
            </w:pPr>
            <w:r w:rsidRPr="004147C7">
              <w:rPr>
                <w:rFonts w:ascii="Source Sans Pro Light" w:hAnsi="Source Sans Pro Light"/>
                <w:color w:val="0070C0"/>
                <w:lang w:val="it-IT"/>
              </w:rPr>
              <w:t xml:space="preserve">Teléf. </w:t>
            </w:r>
            <w:r w:rsidRPr="004147C7">
              <w:rPr>
                <w:rFonts w:ascii="Source Sans Pro Light" w:hAnsi="Source Sans Pro Light"/>
                <w:color w:val="0070C0"/>
              </w:rPr>
              <w:t>Fijo</w:t>
            </w:r>
          </w:p>
        </w:tc>
        <w:tc>
          <w:tcPr>
            <w:tcW w:w="8363" w:type="dxa"/>
            <w:gridSpan w:val="2"/>
          </w:tcPr>
          <w:p w14:paraId="23B3FC89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</w:tr>
      <w:tr w:rsidR="00F928CB" w:rsidRPr="004147C7" w14:paraId="191F7FBE" w14:textId="77777777" w:rsidTr="00A22979">
        <w:trPr>
          <w:jc w:val="center"/>
        </w:trPr>
        <w:tc>
          <w:tcPr>
            <w:tcW w:w="425" w:type="dxa"/>
            <w:vMerge/>
          </w:tcPr>
          <w:p w14:paraId="54E26F8E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color w:val="0070C0"/>
                <w:lang w:val="it-IT"/>
              </w:rPr>
            </w:pPr>
          </w:p>
        </w:tc>
        <w:tc>
          <w:tcPr>
            <w:tcW w:w="1844" w:type="dxa"/>
          </w:tcPr>
          <w:p w14:paraId="0DDE76FA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color w:val="0070C0"/>
                <w:lang w:val="it-IT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Teléf. Móvil</w:t>
            </w:r>
          </w:p>
        </w:tc>
        <w:tc>
          <w:tcPr>
            <w:tcW w:w="8363" w:type="dxa"/>
            <w:gridSpan w:val="2"/>
          </w:tcPr>
          <w:p w14:paraId="2A8706E0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</w:tr>
      <w:tr w:rsidR="00F928CB" w:rsidRPr="004147C7" w14:paraId="76877C23" w14:textId="77777777" w:rsidTr="00A22979">
        <w:trPr>
          <w:jc w:val="center"/>
        </w:trPr>
        <w:tc>
          <w:tcPr>
            <w:tcW w:w="425" w:type="dxa"/>
            <w:vMerge/>
          </w:tcPr>
          <w:p w14:paraId="6874509F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color w:val="0070C0"/>
                <w:lang w:val="it-IT"/>
              </w:rPr>
            </w:pPr>
          </w:p>
        </w:tc>
        <w:tc>
          <w:tcPr>
            <w:tcW w:w="1844" w:type="dxa"/>
          </w:tcPr>
          <w:p w14:paraId="5145D13B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color w:val="0070C0"/>
                <w:lang w:val="it-IT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Correo electrónico</w:t>
            </w:r>
          </w:p>
        </w:tc>
        <w:tc>
          <w:tcPr>
            <w:tcW w:w="8363" w:type="dxa"/>
            <w:gridSpan w:val="2"/>
          </w:tcPr>
          <w:p w14:paraId="7E78ACBB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</w:tr>
      <w:tr w:rsidR="00F928CB" w:rsidRPr="004147C7" w14:paraId="67810ED8" w14:textId="77777777" w:rsidTr="00A22979">
        <w:trPr>
          <w:jc w:val="center"/>
        </w:trPr>
        <w:tc>
          <w:tcPr>
            <w:tcW w:w="425" w:type="dxa"/>
            <w:vMerge/>
          </w:tcPr>
          <w:p w14:paraId="46B254CF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color w:val="0070C0"/>
                <w:lang w:val="it-IT"/>
              </w:rPr>
            </w:pPr>
          </w:p>
        </w:tc>
        <w:tc>
          <w:tcPr>
            <w:tcW w:w="1844" w:type="dxa"/>
          </w:tcPr>
          <w:p w14:paraId="426C5A0C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color w:val="0070C0"/>
                <w:lang w:val="it-IT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Página Web</w:t>
            </w:r>
          </w:p>
        </w:tc>
        <w:tc>
          <w:tcPr>
            <w:tcW w:w="8363" w:type="dxa"/>
            <w:gridSpan w:val="2"/>
          </w:tcPr>
          <w:p w14:paraId="51C757D3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</w:tr>
    </w:tbl>
    <w:p w14:paraId="5D236276" w14:textId="77777777" w:rsidR="00F928CB" w:rsidRPr="004147C7" w:rsidRDefault="00F928CB" w:rsidP="00F928CB">
      <w:pPr>
        <w:tabs>
          <w:tab w:val="left" w:pos="1400"/>
          <w:tab w:val="left" w:pos="5387"/>
          <w:tab w:val="left" w:leader="underscore" w:pos="7938"/>
        </w:tabs>
        <w:spacing w:line="312" w:lineRule="auto"/>
        <w:ind w:left="1418" w:hanging="709"/>
        <w:jc w:val="both"/>
        <w:rPr>
          <w:rFonts w:ascii="Source Sans Pro Light" w:hAnsi="Source Sans Pro Light"/>
          <w:color w:val="0070C0"/>
        </w:rPr>
      </w:pPr>
    </w:p>
    <w:tbl>
      <w:tblPr>
        <w:tblStyle w:val="Tablaconcuadrculaclara"/>
        <w:tblW w:w="10632" w:type="dxa"/>
        <w:jc w:val="center"/>
        <w:tblLook w:val="04A0" w:firstRow="1" w:lastRow="0" w:firstColumn="1" w:lastColumn="0" w:noHBand="0" w:noVBand="1"/>
      </w:tblPr>
      <w:tblGrid>
        <w:gridCol w:w="424"/>
        <w:gridCol w:w="9318"/>
        <w:gridCol w:w="416"/>
        <w:gridCol w:w="474"/>
      </w:tblGrid>
      <w:tr w:rsidR="00F928CB" w:rsidRPr="00574D4B" w14:paraId="5F4BA07D" w14:textId="77777777" w:rsidTr="00A22979">
        <w:trPr>
          <w:jc w:val="center"/>
        </w:trPr>
        <w:tc>
          <w:tcPr>
            <w:tcW w:w="10632" w:type="dxa"/>
            <w:gridSpan w:val="4"/>
            <w:vAlign w:val="center"/>
          </w:tcPr>
          <w:p w14:paraId="31853B95" w14:textId="78544C63" w:rsidR="00F928CB" w:rsidRPr="00574D4B" w:rsidRDefault="00F928CB" w:rsidP="00574D4B">
            <w:pPr>
              <w:pStyle w:val="Ttulo1"/>
              <w:numPr>
                <w:ilvl w:val="1"/>
                <w:numId w:val="29"/>
              </w:numPr>
              <w:ind w:left="460"/>
              <w:rPr>
                <w:color w:val="0070C0"/>
                <w:sz w:val="20"/>
                <w:szCs w:val="14"/>
              </w:rPr>
            </w:pPr>
            <w:r w:rsidRPr="00574D4B">
              <w:rPr>
                <w:color w:val="0070C0"/>
                <w:sz w:val="20"/>
                <w:szCs w:val="14"/>
              </w:rPr>
              <w:t>Experiencia y formación (se deberá acreditar documentalmente)</w:t>
            </w:r>
          </w:p>
        </w:tc>
      </w:tr>
      <w:tr w:rsidR="00F928CB" w:rsidRPr="004147C7" w14:paraId="6BBEC782" w14:textId="77777777" w:rsidTr="00A22979">
        <w:trPr>
          <w:jc w:val="center"/>
        </w:trPr>
        <w:tc>
          <w:tcPr>
            <w:tcW w:w="9762" w:type="dxa"/>
            <w:gridSpan w:val="2"/>
          </w:tcPr>
          <w:p w14:paraId="7358C1AF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416" w:type="dxa"/>
          </w:tcPr>
          <w:p w14:paraId="2F0B5475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Sí</w:t>
            </w:r>
          </w:p>
        </w:tc>
        <w:tc>
          <w:tcPr>
            <w:tcW w:w="454" w:type="dxa"/>
          </w:tcPr>
          <w:p w14:paraId="60B3C5F9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No</w:t>
            </w:r>
          </w:p>
        </w:tc>
      </w:tr>
      <w:tr w:rsidR="00F928CB" w:rsidRPr="004147C7" w14:paraId="648C1464" w14:textId="77777777" w:rsidTr="00A22979">
        <w:trPr>
          <w:jc w:val="center"/>
        </w:trPr>
        <w:tc>
          <w:tcPr>
            <w:tcW w:w="425" w:type="dxa"/>
            <w:vMerge w:val="restart"/>
          </w:tcPr>
          <w:p w14:paraId="10F8AF34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tc>
          <w:tcPr>
            <w:tcW w:w="9337" w:type="dxa"/>
          </w:tcPr>
          <w:p w14:paraId="2F6623CD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Experiencia empresarial</w:t>
            </w:r>
          </w:p>
        </w:tc>
        <w:sdt>
          <w:sdtPr>
            <w:rPr>
              <w:rFonts w:ascii="Source Sans Pro Light" w:hAnsi="Source Sans Pro Light"/>
              <w:color w:val="0070C0"/>
            </w:rPr>
            <w:id w:val="1866247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7C783501" w14:textId="77777777" w:rsidR="00F928CB" w:rsidRPr="004147C7" w:rsidRDefault="00F928CB" w:rsidP="00521F80">
                <w:pPr>
                  <w:tabs>
                    <w:tab w:val="left" w:pos="1400"/>
                    <w:tab w:val="left" w:pos="5387"/>
                    <w:tab w:val="left" w:leader="underscore" w:pos="7938"/>
                  </w:tabs>
                  <w:spacing w:line="312" w:lineRule="auto"/>
                  <w:jc w:val="both"/>
                  <w:rPr>
                    <w:rFonts w:ascii="Source Sans Pro Light" w:hAnsi="Source Sans Pro Light"/>
                    <w:color w:val="0070C0"/>
                  </w:rPr>
                </w:pPr>
                <w:r w:rsidRPr="004147C7">
                  <w:rPr>
                    <w:rFonts w:ascii="Source Sans Pro Light" w:eastAsia="MS Gothic" w:hAnsi="Source Sans Pro Light"/>
                    <w:color w:val="0070C0"/>
                  </w:rPr>
                  <w:t>☐</w:t>
                </w:r>
              </w:p>
            </w:tc>
          </w:sdtContent>
        </w:sdt>
        <w:sdt>
          <w:sdtPr>
            <w:rPr>
              <w:rFonts w:ascii="Source Sans Pro Light" w:hAnsi="Source Sans Pro Light"/>
              <w:color w:val="0070C0"/>
            </w:rPr>
            <w:id w:val="591290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2A9656C9" w14:textId="77777777" w:rsidR="00F928CB" w:rsidRPr="004147C7" w:rsidRDefault="00F928CB" w:rsidP="00521F80">
                <w:pPr>
                  <w:tabs>
                    <w:tab w:val="left" w:pos="1400"/>
                    <w:tab w:val="left" w:pos="5387"/>
                    <w:tab w:val="left" w:leader="underscore" w:pos="7938"/>
                  </w:tabs>
                  <w:spacing w:line="312" w:lineRule="auto"/>
                  <w:jc w:val="both"/>
                  <w:rPr>
                    <w:rFonts w:ascii="Source Sans Pro Light" w:hAnsi="Source Sans Pro Light"/>
                    <w:color w:val="0070C0"/>
                  </w:rPr>
                </w:pPr>
                <w:r w:rsidRPr="004147C7">
                  <w:rPr>
                    <w:rFonts w:ascii="Source Sans Pro Light" w:eastAsia="MS Gothic" w:hAnsi="Source Sans Pro Light"/>
                    <w:color w:val="0070C0"/>
                  </w:rPr>
                  <w:t>☐</w:t>
                </w:r>
              </w:p>
            </w:tc>
          </w:sdtContent>
        </w:sdt>
      </w:tr>
      <w:tr w:rsidR="00F928CB" w:rsidRPr="004147C7" w14:paraId="67827F9A" w14:textId="77777777" w:rsidTr="00A22979">
        <w:trPr>
          <w:jc w:val="center"/>
        </w:trPr>
        <w:tc>
          <w:tcPr>
            <w:tcW w:w="425" w:type="dxa"/>
            <w:vMerge/>
          </w:tcPr>
          <w:p w14:paraId="6CF72315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tc>
          <w:tcPr>
            <w:tcW w:w="9337" w:type="dxa"/>
          </w:tcPr>
          <w:p w14:paraId="6009C5E7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Experiencia en el sector objeto de la solicitud de subvención</w:t>
            </w:r>
          </w:p>
        </w:tc>
        <w:sdt>
          <w:sdtPr>
            <w:rPr>
              <w:rFonts w:ascii="Source Sans Pro Light" w:hAnsi="Source Sans Pro Light"/>
              <w:color w:val="0070C0"/>
            </w:rPr>
            <w:id w:val="-549306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71FA10B2" w14:textId="77777777" w:rsidR="00F928CB" w:rsidRPr="004147C7" w:rsidRDefault="00F928CB" w:rsidP="00521F80">
                <w:pPr>
                  <w:tabs>
                    <w:tab w:val="left" w:pos="1400"/>
                    <w:tab w:val="left" w:pos="5387"/>
                    <w:tab w:val="left" w:leader="underscore" w:pos="7938"/>
                  </w:tabs>
                  <w:spacing w:line="312" w:lineRule="auto"/>
                  <w:jc w:val="both"/>
                  <w:rPr>
                    <w:rFonts w:ascii="Source Sans Pro Light" w:hAnsi="Source Sans Pro Light"/>
                    <w:color w:val="0070C0"/>
                  </w:rPr>
                </w:pPr>
                <w:r w:rsidRPr="004147C7">
                  <w:rPr>
                    <w:rFonts w:ascii="Source Sans Pro Light" w:eastAsia="MS Gothic" w:hAnsi="Source Sans Pro Light"/>
                    <w:color w:val="0070C0"/>
                  </w:rPr>
                  <w:t>☐</w:t>
                </w:r>
              </w:p>
            </w:tc>
          </w:sdtContent>
        </w:sdt>
        <w:sdt>
          <w:sdtPr>
            <w:rPr>
              <w:rFonts w:ascii="Source Sans Pro Light" w:hAnsi="Source Sans Pro Light"/>
              <w:color w:val="0070C0"/>
            </w:rPr>
            <w:id w:val="-1325198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215F7E71" w14:textId="77777777" w:rsidR="00F928CB" w:rsidRPr="004147C7" w:rsidRDefault="00F928CB" w:rsidP="00521F80">
                <w:pPr>
                  <w:tabs>
                    <w:tab w:val="left" w:pos="1400"/>
                    <w:tab w:val="left" w:pos="5387"/>
                    <w:tab w:val="left" w:leader="underscore" w:pos="7938"/>
                  </w:tabs>
                  <w:spacing w:line="312" w:lineRule="auto"/>
                  <w:jc w:val="both"/>
                  <w:rPr>
                    <w:rFonts w:ascii="Source Sans Pro Light" w:hAnsi="Source Sans Pro Light"/>
                    <w:color w:val="0070C0"/>
                  </w:rPr>
                </w:pPr>
                <w:r w:rsidRPr="004147C7">
                  <w:rPr>
                    <w:rFonts w:ascii="Source Sans Pro Light" w:eastAsia="MS Gothic" w:hAnsi="Source Sans Pro Light"/>
                    <w:color w:val="0070C0"/>
                  </w:rPr>
                  <w:t>☐</w:t>
                </w:r>
              </w:p>
            </w:tc>
          </w:sdtContent>
        </w:sdt>
      </w:tr>
      <w:tr w:rsidR="00F928CB" w:rsidRPr="004147C7" w14:paraId="63A45D2B" w14:textId="77777777" w:rsidTr="00A22979">
        <w:trPr>
          <w:jc w:val="center"/>
        </w:trPr>
        <w:tc>
          <w:tcPr>
            <w:tcW w:w="425" w:type="dxa"/>
            <w:vMerge/>
          </w:tcPr>
          <w:p w14:paraId="14662CE3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tc>
          <w:tcPr>
            <w:tcW w:w="9337" w:type="dxa"/>
          </w:tcPr>
          <w:p w14:paraId="2ED4B032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Formación específica de la actividad objeto de subvención</w:t>
            </w:r>
          </w:p>
        </w:tc>
        <w:sdt>
          <w:sdtPr>
            <w:rPr>
              <w:rFonts w:ascii="Source Sans Pro Light" w:hAnsi="Source Sans Pro Light"/>
              <w:color w:val="0070C0"/>
            </w:rPr>
            <w:id w:val="1282533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30783CB1" w14:textId="77777777" w:rsidR="00F928CB" w:rsidRPr="004147C7" w:rsidRDefault="00F928CB" w:rsidP="00521F80">
                <w:pPr>
                  <w:tabs>
                    <w:tab w:val="left" w:pos="1400"/>
                    <w:tab w:val="left" w:pos="5387"/>
                    <w:tab w:val="left" w:leader="underscore" w:pos="7938"/>
                  </w:tabs>
                  <w:spacing w:line="312" w:lineRule="auto"/>
                  <w:jc w:val="both"/>
                  <w:rPr>
                    <w:rFonts w:ascii="Source Sans Pro Light" w:hAnsi="Source Sans Pro Light"/>
                    <w:color w:val="0070C0"/>
                  </w:rPr>
                </w:pPr>
                <w:r w:rsidRPr="004147C7">
                  <w:rPr>
                    <w:rFonts w:ascii="Source Sans Pro Light" w:eastAsia="MS Gothic" w:hAnsi="Source Sans Pro Light"/>
                    <w:color w:val="0070C0"/>
                  </w:rPr>
                  <w:t>☐</w:t>
                </w:r>
              </w:p>
            </w:tc>
          </w:sdtContent>
        </w:sdt>
        <w:sdt>
          <w:sdtPr>
            <w:rPr>
              <w:rFonts w:ascii="Source Sans Pro Light" w:hAnsi="Source Sans Pro Light"/>
              <w:color w:val="0070C0"/>
            </w:rPr>
            <w:id w:val="-1979598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0FBD1391" w14:textId="77777777" w:rsidR="00F928CB" w:rsidRPr="004147C7" w:rsidRDefault="00F928CB" w:rsidP="00521F80">
                <w:pPr>
                  <w:tabs>
                    <w:tab w:val="left" w:pos="1400"/>
                    <w:tab w:val="left" w:pos="5387"/>
                    <w:tab w:val="left" w:leader="underscore" w:pos="7938"/>
                  </w:tabs>
                  <w:spacing w:line="312" w:lineRule="auto"/>
                  <w:jc w:val="both"/>
                  <w:rPr>
                    <w:rFonts w:ascii="Source Sans Pro Light" w:hAnsi="Source Sans Pro Light"/>
                    <w:color w:val="0070C0"/>
                  </w:rPr>
                </w:pPr>
                <w:r w:rsidRPr="004147C7">
                  <w:rPr>
                    <w:rFonts w:ascii="Source Sans Pro Light" w:eastAsia="MS Gothic" w:hAnsi="Source Sans Pro Light"/>
                    <w:color w:val="0070C0"/>
                  </w:rPr>
                  <w:t>☐</w:t>
                </w:r>
              </w:p>
            </w:tc>
          </w:sdtContent>
        </w:sdt>
      </w:tr>
      <w:tr w:rsidR="00001A24" w:rsidRPr="004147C7" w14:paraId="1A52C25C" w14:textId="77777777" w:rsidTr="00A22979">
        <w:trPr>
          <w:jc w:val="center"/>
        </w:trPr>
        <w:tc>
          <w:tcPr>
            <w:tcW w:w="425" w:type="dxa"/>
          </w:tcPr>
          <w:p w14:paraId="700865C0" w14:textId="77777777" w:rsidR="00001A24" w:rsidRPr="004147C7" w:rsidRDefault="00001A24" w:rsidP="00521F80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tc>
          <w:tcPr>
            <w:tcW w:w="10207" w:type="dxa"/>
            <w:gridSpan w:val="3"/>
          </w:tcPr>
          <w:p w14:paraId="6E324A21" w14:textId="0391F729" w:rsidR="00001A24" w:rsidRPr="004147C7" w:rsidRDefault="00001A24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 xml:space="preserve">Otros: </w:t>
            </w:r>
          </w:p>
        </w:tc>
      </w:tr>
    </w:tbl>
    <w:p w14:paraId="33971D01" w14:textId="77777777" w:rsidR="00F928CB" w:rsidRPr="004147C7" w:rsidRDefault="00F928CB" w:rsidP="00F928CB">
      <w:pPr>
        <w:rPr>
          <w:rFonts w:ascii="Source Sans Pro Light" w:hAnsi="Source Sans Pro Light"/>
          <w:color w:val="0070C0"/>
        </w:rPr>
      </w:pPr>
    </w:p>
    <w:tbl>
      <w:tblPr>
        <w:tblStyle w:val="Tablaconcuadrculaclara"/>
        <w:tblW w:w="10632" w:type="dxa"/>
        <w:jc w:val="center"/>
        <w:tblLook w:val="04A0" w:firstRow="1" w:lastRow="0" w:firstColumn="1" w:lastColumn="0" w:noHBand="0" w:noVBand="1"/>
      </w:tblPr>
      <w:tblGrid>
        <w:gridCol w:w="425"/>
        <w:gridCol w:w="8683"/>
        <w:gridCol w:w="456"/>
        <w:gridCol w:w="1068"/>
      </w:tblGrid>
      <w:tr w:rsidR="00F928CB" w:rsidRPr="00051822" w14:paraId="55476519" w14:textId="77777777" w:rsidTr="00F602CA">
        <w:trPr>
          <w:jc w:val="center"/>
        </w:trPr>
        <w:tc>
          <w:tcPr>
            <w:tcW w:w="9108" w:type="dxa"/>
            <w:gridSpan w:val="2"/>
            <w:vAlign w:val="center"/>
          </w:tcPr>
          <w:p w14:paraId="474075CC" w14:textId="1B59C795" w:rsidR="00F928CB" w:rsidRPr="00051822" w:rsidRDefault="00F928CB" w:rsidP="00F43552">
            <w:pPr>
              <w:pStyle w:val="Ttulo1"/>
              <w:numPr>
                <w:ilvl w:val="1"/>
                <w:numId w:val="29"/>
              </w:numPr>
              <w:ind w:left="460"/>
              <w:rPr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t>Grado de integración empresarial</w:t>
            </w:r>
          </w:p>
        </w:tc>
        <w:tc>
          <w:tcPr>
            <w:tcW w:w="456" w:type="dxa"/>
          </w:tcPr>
          <w:p w14:paraId="0EF3E310" w14:textId="77777777" w:rsidR="00F928CB" w:rsidRPr="00051822" w:rsidRDefault="00F928CB" w:rsidP="00051822">
            <w:pPr>
              <w:pStyle w:val="Ttulo1"/>
              <w:numPr>
                <w:ilvl w:val="1"/>
                <w:numId w:val="29"/>
              </w:numPr>
              <w:rPr>
                <w:color w:val="0070C0"/>
                <w:sz w:val="20"/>
                <w:szCs w:val="14"/>
              </w:rPr>
            </w:pPr>
          </w:p>
        </w:tc>
        <w:tc>
          <w:tcPr>
            <w:tcW w:w="1068" w:type="dxa"/>
          </w:tcPr>
          <w:p w14:paraId="3D5A8905" w14:textId="77777777" w:rsidR="00F928CB" w:rsidRPr="00051822" w:rsidRDefault="00F928CB" w:rsidP="00051822">
            <w:pPr>
              <w:pStyle w:val="Ttulo1"/>
              <w:numPr>
                <w:ilvl w:val="1"/>
                <w:numId w:val="29"/>
              </w:numPr>
              <w:rPr>
                <w:color w:val="0070C0"/>
                <w:sz w:val="20"/>
                <w:szCs w:val="14"/>
              </w:rPr>
            </w:pPr>
          </w:p>
        </w:tc>
      </w:tr>
      <w:tr w:rsidR="00F928CB" w:rsidRPr="004147C7" w14:paraId="0A82303C" w14:textId="77777777" w:rsidTr="00F602CA">
        <w:trPr>
          <w:jc w:val="center"/>
        </w:trPr>
        <w:tc>
          <w:tcPr>
            <w:tcW w:w="425" w:type="dxa"/>
          </w:tcPr>
          <w:p w14:paraId="2EFE5995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tc>
          <w:tcPr>
            <w:tcW w:w="8683" w:type="dxa"/>
          </w:tcPr>
          <w:p w14:paraId="6EBF7960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Socio de una Asociación empresarial del sector objeto de subvención</w:t>
            </w:r>
          </w:p>
        </w:tc>
        <w:sdt>
          <w:sdtPr>
            <w:rPr>
              <w:rFonts w:ascii="Source Sans Pro Light" w:hAnsi="Source Sans Pro Light"/>
              <w:color w:val="0070C0"/>
            </w:rPr>
            <w:id w:val="-534512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42A04652" w14:textId="77777777" w:rsidR="00F928CB" w:rsidRPr="004147C7" w:rsidRDefault="00F928CB" w:rsidP="00521F80">
                <w:pPr>
                  <w:tabs>
                    <w:tab w:val="left" w:pos="1400"/>
                    <w:tab w:val="left" w:pos="5387"/>
                    <w:tab w:val="left" w:leader="underscore" w:pos="7938"/>
                  </w:tabs>
                  <w:spacing w:line="312" w:lineRule="auto"/>
                  <w:jc w:val="both"/>
                  <w:rPr>
                    <w:rFonts w:ascii="Source Sans Pro Light" w:hAnsi="Source Sans Pro Light"/>
                    <w:color w:val="0070C0"/>
                  </w:rPr>
                </w:pPr>
                <w:r w:rsidRPr="004147C7">
                  <w:rPr>
                    <w:rFonts w:ascii="Source Sans Pro Light" w:eastAsia="MS Gothic" w:hAnsi="Source Sans Pro Light"/>
                    <w:color w:val="0070C0"/>
                  </w:rPr>
                  <w:t>☐</w:t>
                </w:r>
              </w:p>
            </w:tc>
          </w:sdtContent>
        </w:sdt>
        <w:tc>
          <w:tcPr>
            <w:tcW w:w="1068" w:type="dxa"/>
          </w:tcPr>
          <w:p w14:paraId="19B687BD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</w:tr>
      <w:tr w:rsidR="00F928CB" w:rsidRPr="004147C7" w14:paraId="3245A4C4" w14:textId="77777777" w:rsidTr="00F602CA">
        <w:trPr>
          <w:jc w:val="center"/>
        </w:trPr>
        <w:tc>
          <w:tcPr>
            <w:tcW w:w="425" w:type="dxa"/>
          </w:tcPr>
          <w:p w14:paraId="3F8127B8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tc>
          <w:tcPr>
            <w:tcW w:w="8683" w:type="dxa"/>
          </w:tcPr>
          <w:p w14:paraId="58DD80FA" w14:textId="77777777" w:rsidR="00F928CB" w:rsidRPr="004147C7" w:rsidRDefault="00F928CB" w:rsidP="00521F80">
            <w:pPr>
              <w:numPr>
                <w:ilvl w:val="12"/>
                <w:numId w:val="0"/>
              </w:numPr>
              <w:tabs>
                <w:tab w:val="left" w:pos="7513"/>
              </w:tabs>
              <w:jc w:val="both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(Indicar cuales y su ámbito de actuación)</w:t>
            </w:r>
          </w:p>
          <w:p w14:paraId="44A9ED6F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456" w:type="dxa"/>
          </w:tcPr>
          <w:p w14:paraId="46068368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1068" w:type="dxa"/>
          </w:tcPr>
          <w:p w14:paraId="02EBFC95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</w:tr>
      <w:tr w:rsidR="00F928CB" w:rsidRPr="004147C7" w14:paraId="66837753" w14:textId="77777777" w:rsidTr="00F602CA">
        <w:trPr>
          <w:jc w:val="center"/>
        </w:trPr>
        <w:tc>
          <w:tcPr>
            <w:tcW w:w="425" w:type="dxa"/>
          </w:tcPr>
          <w:p w14:paraId="34CEB55E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tc>
          <w:tcPr>
            <w:tcW w:w="8683" w:type="dxa"/>
          </w:tcPr>
          <w:p w14:paraId="7910B089" w14:textId="77777777" w:rsidR="00F928CB" w:rsidRPr="004147C7" w:rsidRDefault="00F928CB" w:rsidP="00521F80">
            <w:pPr>
              <w:numPr>
                <w:ilvl w:val="12"/>
                <w:numId w:val="0"/>
              </w:numPr>
              <w:tabs>
                <w:tab w:val="left" w:pos="7513"/>
              </w:tabs>
              <w:jc w:val="both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 xml:space="preserve">Socio de otras Asociaciones </w:t>
            </w:r>
          </w:p>
        </w:tc>
        <w:sdt>
          <w:sdtPr>
            <w:rPr>
              <w:rFonts w:ascii="Source Sans Pro Light" w:hAnsi="Source Sans Pro Light"/>
              <w:color w:val="0070C0"/>
            </w:rPr>
            <w:id w:val="717865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10516C5C" w14:textId="77777777" w:rsidR="00F928CB" w:rsidRPr="004147C7" w:rsidRDefault="00F928CB" w:rsidP="00521F80">
                <w:pPr>
                  <w:tabs>
                    <w:tab w:val="left" w:pos="1400"/>
                    <w:tab w:val="left" w:pos="5387"/>
                    <w:tab w:val="left" w:leader="underscore" w:pos="7938"/>
                  </w:tabs>
                  <w:spacing w:line="312" w:lineRule="auto"/>
                  <w:jc w:val="both"/>
                  <w:rPr>
                    <w:rFonts w:ascii="Source Sans Pro Light" w:hAnsi="Source Sans Pro Light"/>
                    <w:color w:val="0070C0"/>
                  </w:rPr>
                </w:pPr>
                <w:r w:rsidRPr="004147C7">
                  <w:rPr>
                    <w:rFonts w:ascii="Source Sans Pro Light" w:eastAsia="MS Gothic" w:hAnsi="Source Sans Pro Light"/>
                    <w:color w:val="0070C0"/>
                  </w:rPr>
                  <w:t>☐</w:t>
                </w:r>
              </w:p>
            </w:tc>
          </w:sdtContent>
        </w:sdt>
        <w:tc>
          <w:tcPr>
            <w:tcW w:w="1068" w:type="dxa"/>
          </w:tcPr>
          <w:p w14:paraId="1EB6D12D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</w:tr>
      <w:tr w:rsidR="00F928CB" w:rsidRPr="004147C7" w14:paraId="3FA728C0" w14:textId="77777777" w:rsidTr="00F602CA">
        <w:trPr>
          <w:trHeight w:val="621"/>
          <w:jc w:val="center"/>
        </w:trPr>
        <w:tc>
          <w:tcPr>
            <w:tcW w:w="425" w:type="dxa"/>
          </w:tcPr>
          <w:p w14:paraId="5C858C09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tc>
          <w:tcPr>
            <w:tcW w:w="8683" w:type="dxa"/>
          </w:tcPr>
          <w:p w14:paraId="0A5A09CB" w14:textId="77777777" w:rsidR="00F928CB" w:rsidRPr="004147C7" w:rsidRDefault="00F928CB" w:rsidP="00521F80">
            <w:pPr>
              <w:numPr>
                <w:ilvl w:val="12"/>
                <w:numId w:val="0"/>
              </w:numPr>
              <w:tabs>
                <w:tab w:val="left" w:pos="7513"/>
              </w:tabs>
              <w:jc w:val="both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(Indicar cuales y su ámbito de actuación)</w:t>
            </w:r>
          </w:p>
        </w:tc>
        <w:tc>
          <w:tcPr>
            <w:tcW w:w="456" w:type="dxa"/>
          </w:tcPr>
          <w:p w14:paraId="3B366007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eastAsia="MS Gothic" w:hAnsi="Source Sans Pro Light"/>
                <w:color w:val="0070C0"/>
              </w:rPr>
            </w:pPr>
          </w:p>
        </w:tc>
        <w:tc>
          <w:tcPr>
            <w:tcW w:w="1068" w:type="dxa"/>
          </w:tcPr>
          <w:p w14:paraId="300EB79F" w14:textId="77777777" w:rsidR="00F928CB" w:rsidRPr="004147C7" w:rsidRDefault="00F928CB" w:rsidP="00521F80">
            <w:pPr>
              <w:tabs>
                <w:tab w:val="left" w:pos="1400"/>
                <w:tab w:val="left" w:pos="5387"/>
                <w:tab w:val="left" w:leader="underscore" w:pos="7938"/>
              </w:tabs>
              <w:spacing w:line="312" w:lineRule="auto"/>
              <w:jc w:val="both"/>
              <w:rPr>
                <w:rFonts w:ascii="Source Sans Pro Light" w:hAnsi="Source Sans Pro Light"/>
                <w:color w:val="0070C0"/>
              </w:rPr>
            </w:pPr>
          </w:p>
        </w:tc>
      </w:tr>
    </w:tbl>
    <w:p w14:paraId="0AD32D5D" w14:textId="51BA7A55" w:rsidR="00A261CB" w:rsidRDefault="00A261CB" w:rsidP="00F928CB">
      <w:pPr>
        <w:tabs>
          <w:tab w:val="left" w:pos="1400"/>
          <w:tab w:val="left" w:pos="5387"/>
          <w:tab w:val="left" w:leader="underscore" w:pos="7938"/>
        </w:tabs>
        <w:spacing w:line="312" w:lineRule="auto"/>
        <w:ind w:left="1418" w:hanging="709"/>
        <w:jc w:val="both"/>
        <w:rPr>
          <w:rFonts w:ascii="Source Sans Pro Light" w:hAnsi="Source Sans Pro Light"/>
          <w:color w:val="0070C0"/>
        </w:rPr>
      </w:pPr>
    </w:p>
    <w:p w14:paraId="79F3FE25" w14:textId="77777777" w:rsidR="00A261CB" w:rsidRDefault="00A261CB">
      <w:pPr>
        <w:rPr>
          <w:rFonts w:ascii="Source Sans Pro Light" w:hAnsi="Source Sans Pro Light"/>
          <w:color w:val="0070C0"/>
        </w:rPr>
      </w:pPr>
      <w:r>
        <w:rPr>
          <w:rFonts w:ascii="Source Sans Pro Light" w:hAnsi="Source Sans Pro Light"/>
          <w:color w:val="0070C0"/>
        </w:rPr>
        <w:br w:type="page"/>
      </w:r>
    </w:p>
    <w:p w14:paraId="622C1F52" w14:textId="77777777" w:rsidR="00F928CB" w:rsidRPr="004147C7" w:rsidRDefault="00F928CB" w:rsidP="00F928CB">
      <w:pPr>
        <w:tabs>
          <w:tab w:val="left" w:pos="1400"/>
          <w:tab w:val="left" w:pos="5387"/>
          <w:tab w:val="left" w:leader="underscore" w:pos="7938"/>
        </w:tabs>
        <w:spacing w:line="312" w:lineRule="auto"/>
        <w:ind w:left="1418" w:hanging="709"/>
        <w:jc w:val="both"/>
        <w:rPr>
          <w:rFonts w:ascii="Source Sans Pro Light" w:hAnsi="Source Sans Pro Light"/>
          <w:color w:val="0070C0"/>
        </w:rPr>
      </w:pPr>
    </w:p>
    <w:tbl>
      <w:tblPr>
        <w:tblStyle w:val="Tablaconcuadrculaclara"/>
        <w:tblW w:w="5148" w:type="pct"/>
        <w:tblLook w:val="04A0" w:firstRow="1" w:lastRow="0" w:firstColumn="1" w:lastColumn="0" w:noHBand="0" w:noVBand="1"/>
      </w:tblPr>
      <w:tblGrid>
        <w:gridCol w:w="4481"/>
        <w:gridCol w:w="482"/>
        <w:gridCol w:w="2088"/>
        <w:gridCol w:w="482"/>
        <w:gridCol w:w="3232"/>
      </w:tblGrid>
      <w:tr w:rsidR="00F928CB" w:rsidRPr="00051822" w14:paraId="61AFF703" w14:textId="77777777" w:rsidTr="00F602CA">
        <w:trPr>
          <w:trHeight w:val="20"/>
        </w:trPr>
        <w:tc>
          <w:tcPr>
            <w:tcW w:w="5000" w:type="pct"/>
            <w:gridSpan w:val="5"/>
            <w:vAlign w:val="center"/>
          </w:tcPr>
          <w:p w14:paraId="627FF391" w14:textId="3E0F5F69" w:rsidR="00F928CB" w:rsidRPr="00051822" w:rsidRDefault="00F928CB" w:rsidP="00051822">
            <w:pPr>
              <w:pStyle w:val="Ttulo1"/>
              <w:numPr>
                <w:ilvl w:val="0"/>
                <w:numId w:val="29"/>
              </w:numPr>
              <w:rPr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t>DATOS REFERENTES AL PROYECTO</w:t>
            </w:r>
          </w:p>
        </w:tc>
      </w:tr>
      <w:tr w:rsidR="00591C43" w:rsidRPr="00051822" w14:paraId="6ABBB140" w14:textId="77777777" w:rsidTr="00F602CA">
        <w:tblPrEx>
          <w:jc w:val="center"/>
        </w:tblPrEx>
        <w:trPr>
          <w:trHeight w:val="20"/>
          <w:jc w:val="center"/>
        </w:trPr>
        <w:tc>
          <w:tcPr>
            <w:tcW w:w="2081" w:type="pct"/>
            <w:vMerge w:val="restart"/>
          </w:tcPr>
          <w:p w14:paraId="7F8B0263" w14:textId="2C94300B" w:rsidR="00591C43" w:rsidRPr="00051822" w:rsidRDefault="00591C43" w:rsidP="00051822">
            <w:pPr>
              <w:pStyle w:val="Ttulo1"/>
              <w:numPr>
                <w:ilvl w:val="1"/>
                <w:numId w:val="29"/>
              </w:numPr>
              <w:ind w:left="460"/>
              <w:rPr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t>Tipología</w:t>
            </w:r>
          </w:p>
        </w:tc>
        <w:sdt>
          <w:sdtPr>
            <w:rPr>
              <w:color w:val="0070C0"/>
              <w:sz w:val="20"/>
              <w:szCs w:val="14"/>
            </w:rPr>
            <w:id w:val="-313419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4" w:type="pct"/>
              </w:tcPr>
              <w:p w14:paraId="12E78921" w14:textId="77777777" w:rsidR="00591C43" w:rsidRPr="00051822" w:rsidRDefault="00591C43" w:rsidP="00051822">
                <w:pPr>
                  <w:pStyle w:val="Ttulo1"/>
                  <w:rPr>
                    <w:color w:val="0070C0"/>
                    <w:sz w:val="20"/>
                    <w:szCs w:val="14"/>
                  </w:rPr>
                </w:pPr>
                <w:r w:rsidRPr="00051822">
                  <w:rPr>
                    <w:rFonts w:ascii="Segoe UI Symbol" w:hAnsi="Segoe UI Symbol" w:cs="Segoe UI Symbol"/>
                    <w:color w:val="0070C0"/>
                    <w:sz w:val="20"/>
                    <w:szCs w:val="14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14:paraId="57846DE9" w14:textId="77777777" w:rsidR="00591C43" w:rsidRPr="00051822" w:rsidRDefault="00591C43" w:rsidP="00051822">
            <w:pPr>
              <w:pStyle w:val="Ttulo1"/>
              <w:rPr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t>Nueva creación</w:t>
            </w:r>
          </w:p>
        </w:tc>
        <w:sdt>
          <w:sdtPr>
            <w:rPr>
              <w:color w:val="0070C0"/>
              <w:sz w:val="20"/>
              <w:szCs w:val="14"/>
            </w:rPr>
            <w:id w:val="637460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4" w:type="pct"/>
              </w:tcPr>
              <w:p w14:paraId="0E7962F5" w14:textId="77777777" w:rsidR="00591C43" w:rsidRPr="00051822" w:rsidRDefault="00591C43" w:rsidP="00051822">
                <w:pPr>
                  <w:pStyle w:val="Ttulo1"/>
                  <w:rPr>
                    <w:color w:val="0070C0"/>
                    <w:sz w:val="20"/>
                    <w:szCs w:val="14"/>
                  </w:rPr>
                </w:pPr>
                <w:r w:rsidRPr="00051822">
                  <w:rPr>
                    <w:rFonts w:ascii="Segoe UI Symbol" w:hAnsi="Segoe UI Symbol" w:cs="Segoe UI Symbol"/>
                    <w:color w:val="0070C0"/>
                    <w:sz w:val="20"/>
                    <w:szCs w:val="14"/>
                  </w:rPr>
                  <w:t>☐</w:t>
                </w:r>
              </w:p>
            </w:tc>
          </w:sdtContent>
        </w:sdt>
        <w:tc>
          <w:tcPr>
            <w:tcW w:w="1493" w:type="pct"/>
          </w:tcPr>
          <w:p w14:paraId="61D60647" w14:textId="77777777" w:rsidR="00591C43" w:rsidRPr="00051822" w:rsidRDefault="00591C43" w:rsidP="00051822">
            <w:pPr>
              <w:pStyle w:val="Ttulo1"/>
              <w:rPr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t>Diversificación</w:t>
            </w:r>
          </w:p>
        </w:tc>
      </w:tr>
      <w:tr w:rsidR="00591C43" w:rsidRPr="004147C7" w14:paraId="45E3E8ED" w14:textId="77777777" w:rsidTr="00F602CA">
        <w:tblPrEx>
          <w:jc w:val="center"/>
        </w:tblPrEx>
        <w:trPr>
          <w:trHeight w:val="20"/>
          <w:jc w:val="center"/>
        </w:trPr>
        <w:tc>
          <w:tcPr>
            <w:tcW w:w="2081" w:type="pct"/>
            <w:vMerge/>
          </w:tcPr>
          <w:p w14:paraId="3763EEDF" w14:textId="77777777" w:rsidR="00591C43" w:rsidRPr="004147C7" w:rsidRDefault="00591C43" w:rsidP="007510D7">
            <w:pPr>
              <w:pStyle w:val="Ttulo"/>
            </w:pPr>
          </w:p>
        </w:tc>
        <w:sdt>
          <w:sdtPr>
            <w:rPr>
              <w:rFonts w:ascii="Source Sans Pro Light" w:hAnsi="Source Sans Pro Light"/>
              <w:color w:val="0070C0"/>
            </w:rPr>
            <w:id w:val="1291794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4" w:type="pct"/>
              </w:tcPr>
              <w:p w14:paraId="0FCFA4FA" w14:textId="77777777" w:rsidR="00591C43" w:rsidRPr="004147C7" w:rsidRDefault="00591C43" w:rsidP="00521F80">
                <w:pPr>
                  <w:jc w:val="both"/>
                  <w:rPr>
                    <w:rFonts w:ascii="Source Sans Pro Light" w:hAnsi="Source Sans Pro Light"/>
                    <w:color w:val="0070C0"/>
                  </w:rPr>
                </w:pPr>
                <w:r w:rsidRPr="004147C7">
                  <w:rPr>
                    <w:rFonts w:ascii="Source Sans Pro Light" w:eastAsia="MS Gothic" w:hAnsi="Source Sans Pro Light"/>
                    <w:color w:val="0070C0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14:paraId="2BF8B4A2" w14:textId="77777777" w:rsidR="00591C43" w:rsidRPr="004147C7" w:rsidRDefault="00591C43" w:rsidP="00521F80">
            <w:pPr>
              <w:jc w:val="both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Ampliación</w:t>
            </w:r>
          </w:p>
        </w:tc>
        <w:tc>
          <w:tcPr>
            <w:tcW w:w="224" w:type="pct"/>
          </w:tcPr>
          <w:p w14:paraId="7F366BF6" w14:textId="77777777" w:rsidR="00591C43" w:rsidRPr="004147C7" w:rsidRDefault="00591C43" w:rsidP="00521F80">
            <w:pPr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1493" w:type="pct"/>
          </w:tcPr>
          <w:p w14:paraId="65D8B6A6" w14:textId="77777777" w:rsidR="00591C43" w:rsidRPr="004147C7" w:rsidRDefault="00591C43" w:rsidP="00521F80">
            <w:pPr>
              <w:jc w:val="both"/>
              <w:rPr>
                <w:rFonts w:ascii="Source Sans Pro Light" w:hAnsi="Source Sans Pro Light"/>
                <w:color w:val="0070C0"/>
              </w:rPr>
            </w:pPr>
          </w:p>
        </w:tc>
      </w:tr>
    </w:tbl>
    <w:p w14:paraId="711BDD83" w14:textId="77777777" w:rsidR="0033016D" w:rsidRPr="004147C7" w:rsidRDefault="0033016D">
      <w:pPr>
        <w:rPr>
          <w:rFonts w:ascii="Source Sans Pro Light" w:hAnsi="Source Sans Pro Light"/>
        </w:rPr>
      </w:pPr>
    </w:p>
    <w:tbl>
      <w:tblPr>
        <w:tblStyle w:val="Tablaconcuadrculaclara"/>
        <w:tblW w:w="5057" w:type="pct"/>
        <w:tblLook w:val="04A0" w:firstRow="1" w:lastRow="0" w:firstColumn="1" w:lastColumn="0" w:noHBand="0" w:noVBand="1"/>
      </w:tblPr>
      <w:tblGrid>
        <w:gridCol w:w="4196"/>
        <w:gridCol w:w="6379"/>
      </w:tblGrid>
      <w:tr w:rsidR="00591C43" w:rsidRPr="004147C7" w14:paraId="7B9FCC99" w14:textId="77777777" w:rsidTr="00A261CB">
        <w:tc>
          <w:tcPr>
            <w:tcW w:w="5000" w:type="pct"/>
            <w:gridSpan w:val="2"/>
          </w:tcPr>
          <w:p w14:paraId="3E23B9E8" w14:textId="613C0A4B" w:rsidR="00591C43" w:rsidRPr="00051822" w:rsidRDefault="00591C43" w:rsidP="00051822">
            <w:pPr>
              <w:pStyle w:val="Ttulo1"/>
              <w:numPr>
                <w:ilvl w:val="1"/>
                <w:numId w:val="29"/>
              </w:numPr>
              <w:ind w:left="460"/>
              <w:rPr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t>Localización de las nuevas inversiones</w:t>
            </w:r>
          </w:p>
        </w:tc>
      </w:tr>
      <w:tr w:rsidR="00827C58" w:rsidRPr="004147C7" w14:paraId="2FD7CF76" w14:textId="77777777" w:rsidTr="00A261CB">
        <w:tc>
          <w:tcPr>
            <w:tcW w:w="1100" w:type="pct"/>
          </w:tcPr>
          <w:p w14:paraId="4F64CDC8" w14:textId="1200CC66" w:rsidR="00827C58" w:rsidRPr="00051822" w:rsidRDefault="00827C58" w:rsidP="007C42B8">
            <w:pPr>
              <w:pStyle w:val="Ttulo"/>
              <w:ind w:left="0" w:firstLine="0"/>
              <w:rPr>
                <w:b w:val="0"/>
                <w:bCs w:val="0"/>
                <w:color w:val="0070C0"/>
              </w:rPr>
            </w:pPr>
            <w:r w:rsidRPr="00051822">
              <w:rPr>
                <w:b w:val="0"/>
                <w:bCs w:val="0"/>
                <w:color w:val="0070C0"/>
              </w:rPr>
              <w:t>Calle</w:t>
            </w:r>
          </w:p>
        </w:tc>
        <w:tc>
          <w:tcPr>
            <w:tcW w:w="3900" w:type="pct"/>
          </w:tcPr>
          <w:p w14:paraId="426ECDBE" w14:textId="478834F7" w:rsidR="00827C58" w:rsidRPr="004147C7" w:rsidRDefault="00827C58" w:rsidP="007C42B8">
            <w:pPr>
              <w:pStyle w:val="Ttulo"/>
              <w:ind w:left="0" w:firstLine="0"/>
            </w:pPr>
          </w:p>
        </w:tc>
      </w:tr>
      <w:tr w:rsidR="00827C58" w:rsidRPr="004147C7" w14:paraId="356FB9B6" w14:textId="77777777" w:rsidTr="00A261CB">
        <w:tc>
          <w:tcPr>
            <w:tcW w:w="1100" w:type="pct"/>
          </w:tcPr>
          <w:p w14:paraId="338532EB" w14:textId="0C6202FF" w:rsidR="00827C58" w:rsidRPr="00051822" w:rsidRDefault="00827C58" w:rsidP="007C42B8">
            <w:pPr>
              <w:pStyle w:val="Ttulo"/>
              <w:ind w:left="0" w:firstLine="0"/>
              <w:rPr>
                <w:b w:val="0"/>
                <w:bCs w:val="0"/>
                <w:color w:val="0070C0"/>
              </w:rPr>
            </w:pPr>
            <w:r w:rsidRPr="00051822">
              <w:rPr>
                <w:b w:val="0"/>
                <w:bCs w:val="0"/>
                <w:color w:val="0070C0"/>
              </w:rPr>
              <w:t>Localidad</w:t>
            </w:r>
          </w:p>
        </w:tc>
        <w:tc>
          <w:tcPr>
            <w:tcW w:w="3900" w:type="pct"/>
          </w:tcPr>
          <w:p w14:paraId="17FF3A64" w14:textId="77777777" w:rsidR="00827C58" w:rsidRPr="004147C7" w:rsidRDefault="00827C58" w:rsidP="007C42B8">
            <w:pPr>
              <w:pStyle w:val="Ttulo"/>
              <w:ind w:left="0" w:firstLine="0"/>
            </w:pPr>
          </w:p>
        </w:tc>
      </w:tr>
      <w:tr w:rsidR="00827C58" w:rsidRPr="004147C7" w14:paraId="255AF163" w14:textId="77777777" w:rsidTr="00A261CB">
        <w:tc>
          <w:tcPr>
            <w:tcW w:w="1100" w:type="pct"/>
          </w:tcPr>
          <w:p w14:paraId="28FCAC91" w14:textId="6851BC8A" w:rsidR="00827C58" w:rsidRPr="00051822" w:rsidRDefault="00827C58" w:rsidP="007C42B8">
            <w:pPr>
              <w:pStyle w:val="Ttulo"/>
              <w:ind w:left="0" w:firstLine="0"/>
              <w:rPr>
                <w:b w:val="0"/>
                <w:bCs w:val="0"/>
                <w:color w:val="0070C0"/>
              </w:rPr>
            </w:pPr>
            <w:r w:rsidRPr="00051822">
              <w:rPr>
                <w:b w:val="0"/>
                <w:bCs w:val="0"/>
                <w:color w:val="0070C0"/>
              </w:rPr>
              <w:t>Municipio</w:t>
            </w:r>
          </w:p>
        </w:tc>
        <w:tc>
          <w:tcPr>
            <w:tcW w:w="3900" w:type="pct"/>
          </w:tcPr>
          <w:p w14:paraId="00750C06" w14:textId="77777777" w:rsidR="00827C58" w:rsidRPr="004147C7" w:rsidRDefault="00827C58" w:rsidP="007C42B8">
            <w:pPr>
              <w:pStyle w:val="Ttulo"/>
              <w:ind w:left="0" w:firstLine="0"/>
            </w:pPr>
          </w:p>
        </w:tc>
      </w:tr>
    </w:tbl>
    <w:p w14:paraId="714D0B2F" w14:textId="77777777" w:rsidR="00A261CB" w:rsidRDefault="00A261CB"/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792340" w:rsidRPr="00051822" w14:paraId="18153655" w14:textId="77777777" w:rsidTr="00A261CB">
        <w:trPr>
          <w:trHeight w:val="20"/>
        </w:trPr>
        <w:tc>
          <w:tcPr>
            <w:tcW w:w="5000" w:type="pct"/>
            <w:vAlign w:val="center"/>
          </w:tcPr>
          <w:p w14:paraId="372B1A90" w14:textId="77777777" w:rsidR="00792340" w:rsidRPr="00051822" w:rsidRDefault="00792340" w:rsidP="00051822">
            <w:pPr>
              <w:pStyle w:val="Ttulo1"/>
              <w:numPr>
                <w:ilvl w:val="1"/>
                <w:numId w:val="29"/>
              </w:numPr>
              <w:ind w:left="460"/>
              <w:rPr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t>Breve descripción del proyecto previsto</w:t>
            </w:r>
          </w:p>
          <w:p w14:paraId="0BA6C661" w14:textId="31E553D0" w:rsidR="00792340" w:rsidRPr="00051822" w:rsidRDefault="00792340" w:rsidP="00051822">
            <w:pPr>
              <w:pStyle w:val="Ttulo1"/>
              <w:ind w:left="460"/>
              <w:rPr>
                <w:b w:val="0"/>
                <w:bCs/>
                <w:i/>
                <w:iCs/>
                <w:sz w:val="20"/>
                <w:szCs w:val="14"/>
              </w:rPr>
            </w:pPr>
            <w:r w:rsidRPr="00051822">
              <w:rPr>
                <w:b w:val="0"/>
                <w:bCs/>
                <w:i/>
                <w:iCs/>
                <w:color w:val="0070C0"/>
                <w:sz w:val="18"/>
                <w:szCs w:val="12"/>
              </w:rPr>
              <w:t xml:space="preserve">(Ejemplo: Creación/Ampliación/Diversificación de bodega/industria/establecimiento de elaboración/crianza/fabricación, acogida a la DO..., con una capacidad de elaboración </w:t>
            </w:r>
            <w:proofErr w:type="gramStart"/>
            <w:r w:rsidRPr="00051822">
              <w:rPr>
                <w:b w:val="0"/>
                <w:bCs/>
                <w:i/>
                <w:iCs/>
                <w:color w:val="0070C0"/>
                <w:sz w:val="18"/>
                <w:szCs w:val="12"/>
              </w:rPr>
              <w:t>de  …</w:t>
            </w:r>
            <w:proofErr w:type="gramEnd"/>
            <w:r w:rsidRPr="00051822">
              <w:rPr>
                <w:b w:val="0"/>
                <w:bCs/>
                <w:i/>
                <w:iCs/>
                <w:color w:val="0070C0"/>
                <w:sz w:val="18"/>
                <w:szCs w:val="12"/>
              </w:rPr>
              <w:t>. Hl mediante la construcción de nave de … M2 y la adquisición de los siguientes bienes de equipo)</w:t>
            </w:r>
          </w:p>
        </w:tc>
      </w:tr>
      <w:tr w:rsidR="00A261CB" w:rsidRPr="004147C7" w14:paraId="6409AD79" w14:textId="77777777" w:rsidTr="00A261CB">
        <w:trPr>
          <w:trHeight w:val="20"/>
        </w:trPr>
        <w:tc>
          <w:tcPr>
            <w:tcW w:w="5000" w:type="pct"/>
            <w:vAlign w:val="center"/>
          </w:tcPr>
          <w:p w14:paraId="7876DD23" w14:textId="77777777" w:rsidR="00A261CB" w:rsidRDefault="00A261CB" w:rsidP="00AA513F">
            <w:pPr>
              <w:pStyle w:val="Ttulo"/>
              <w:ind w:left="142" w:firstLine="0"/>
            </w:pPr>
          </w:p>
          <w:p w14:paraId="1CA0E8A4" w14:textId="77777777" w:rsidR="007C42B8" w:rsidRPr="004147C7" w:rsidRDefault="007C42B8" w:rsidP="00AA513F">
            <w:pPr>
              <w:pStyle w:val="Ttulo"/>
              <w:ind w:left="142" w:firstLine="0"/>
            </w:pPr>
          </w:p>
        </w:tc>
      </w:tr>
      <w:tr w:rsidR="00792340" w:rsidRPr="00051822" w14:paraId="6274BA46" w14:textId="77777777" w:rsidTr="00A261CB">
        <w:trPr>
          <w:trHeight w:val="20"/>
        </w:trPr>
        <w:tc>
          <w:tcPr>
            <w:tcW w:w="5000" w:type="pct"/>
            <w:vAlign w:val="center"/>
          </w:tcPr>
          <w:p w14:paraId="0B58A313" w14:textId="77777777" w:rsidR="00792340" w:rsidRPr="00051822" w:rsidRDefault="00792340" w:rsidP="00051822">
            <w:pPr>
              <w:pStyle w:val="Ttulo1"/>
              <w:numPr>
                <w:ilvl w:val="1"/>
                <w:numId w:val="29"/>
              </w:numPr>
              <w:ind w:left="460"/>
              <w:rPr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t>Descripción del producto o servicio final y de su proceso de obtención.</w:t>
            </w:r>
          </w:p>
        </w:tc>
      </w:tr>
      <w:tr w:rsidR="00792340" w:rsidRPr="004147C7" w14:paraId="3F5533CB" w14:textId="77777777" w:rsidTr="00A261CB">
        <w:trPr>
          <w:trHeight w:val="1247"/>
        </w:trPr>
        <w:tc>
          <w:tcPr>
            <w:tcW w:w="5000" w:type="pct"/>
            <w:vAlign w:val="center"/>
          </w:tcPr>
          <w:p w14:paraId="2BB44F5C" w14:textId="77777777" w:rsidR="00792340" w:rsidRPr="004147C7" w:rsidRDefault="00792340" w:rsidP="00AA513F">
            <w:pPr>
              <w:ind w:left="142"/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</w:tr>
      <w:tr w:rsidR="00792340" w:rsidRPr="00051822" w14:paraId="0E5525A4" w14:textId="77777777" w:rsidTr="00A261CB">
        <w:trPr>
          <w:trHeight w:val="20"/>
        </w:trPr>
        <w:tc>
          <w:tcPr>
            <w:tcW w:w="5000" w:type="pct"/>
            <w:vAlign w:val="center"/>
          </w:tcPr>
          <w:p w14:paraId="14FB78C7" w14:textId="77777777" w:rsidR="00792340" w:rsidRPr="00051822" w:rsidRDefault="00792340" w:rsidP="00051822">
            <w:pPr>
              <w:pStyle w:val="Ttulo1"/>
              <w:numPr>
                <w:ilvl w:val="1"/>
                <w:numId w:val="29"/>
              </w:numPr>
              <w:ind w:left="460"/>
              <w:rPr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t xml:space="preserve">Resultados esperados con la realización de las inversiones </w:t>
            </w:r>
          </w:p>
        </w:tc>
      </w:tr>
      <w:tr w:rsidR="00792340" w:rsidRPr="004147C7" w14:paraId="3CC49DE3" w14:textId="77777777" w:rsidTr="00A261CB">
        <w:trPr>
          <w:trHeight w:val="1247"/>
        </w:trPr>
        <w:tc>
          <w:tcPr>
            <w:tcW w:w="5000" w:type="pct"/>
            <w:vAlign w:val="center"/>
          </w:tcPr>
          <w:p w14:paraId="377FCC12" w14:textId="77777777" w:rsidR="00792340" w:rsidRPr="004147C7" w:rsidRDefault="00792340" w:rsidP="00AA513F">
            <w:pPr>
              <w:pStyle w:val="Prrafodelista"/>
              <w:ind w:left="142"/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</w:tr>
      <w:tr w:rsidR="00792340" w:rsidRPr="00051822" w14:paraId="2FC7711C" w14:textId="77777777" w:rsidTr="00A261CB">
        <w:trPr>
          <w:trHeight w:val="20"/>
        </w:trPr>
        <w:tc>
          <w:tcPr>
            <w:tcW w:w="5000" w:type="pct"/>
            <w:vAlign w:val="center"/>
          </w:tcPr>
          <w:p w14:paraId="73697557" w14:textId="77777777" w:rsidR="00792340" w:rsidRPr="00051822" w:rsidRDefault="00792340" w:rsidP="00051822">
            <w:pPr>
              <w:pStyle w:val="Ttulo1"/>
              <w:numPr>
                <w:ilvl w:val="1"/>
                <w:numId w:val="29"/>
              </w:numPr>
              <w:ind w:left="460"/>
              <w:rPr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t>Descripción de relaciones con proveedores y clientes localizados en su municipio o entorno</w:t>
            </w:r>
          </w:p>
        </w:tc>
      </w:tr>
      <w:tr w:rsidR="00792340" w:rsidRPr="004147C7" w14:paraId="5AE23418" w14:textId="77777777" w:rsidTr="00A261CB">
        <w:trPr>
          <w:trHeight w:val="1247"/>
        </w:trPr>
        <w:tc>
          <w:tcPr>
            <w:tcW w:w="5000" w:type="pct"/>
            <w:vAlign w:val="center"/>
          </w:tcPr>
          <w:p w14:paraId="06147BE8" w14:textId="77777777" w:rsidR="00792340" w:rsidRPr="004147C7" w:rsidRDefault="00792340" w:rsidP="00AA513F">
            <w:pPr>
              <w:pStyle w:val="Prrafodelista"/>
              <w:ind w:left="142"/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</w:tr>
    </w:tbl>
    <w:p w14:paraId="1FD5517C" w14:textId="77777777" w:rsidR="00F928CB" w:rsidRPr="004147C7" w:rsidRDefault="00F928CB" w:rsidP="00AA513F">
      <w:pPr>
        <w:ind w:left="142"/>
        <w:jc w:val="both"/>
        <w:rPr>
          <w:rFonts w:ascii="Source Sans Pro Light" w:hAnsi="Source Sans Pro Light"/>
          <w:b/>
          <w:color w:val="0070C0"/>
        </w:rPr>
      </w:pPr>
    </w:p>
    <w:tbl>
      <w:tblPr>
        <w:tblStyle w:val="Tablaconcuadrculaclara"/>
        <w:tblW w:w="10485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5245"/>
        <w:gridCol w:w="4394"/>
      </w:tblGrid>
      <w:tr w:rsidR="00F928CB" w:rsidRPr="00051822" w14:paraId="0626D3F5" w14:textId="77777777" w:rsidTr="00A261CB">
        <w:trPr>
          <w:trHeight w:val="20"/>
        </w:trPr>
        <w:tc>
          <w:tcPr>
            <w:tcW w:w="10485" w:type="dxa"/>
            <w:gridSpan w:val="4"/>
            <w:vAlign w:val="center"/>
          </w:tcPr>
          <w:p w14:paraId="55A3C0C3" w14:textId="270F5B4E" w:rsidR="00F928CB" w:rsidRPr="00051822" w:rsidRDefault="00F928CB" w:rsidP="00051822">
            <w:pPr>
              <w:pStyle w:val="Ttulo1"/>
              <w:numPr>
                <w:ilvl w:val="0"/>
                <w:numId w:val="29"/>
              </w:numPr>
              <w:rPr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lastRenderedPageBreak/>
              <w:t>INNOVACIÓN</w:t>
            </w:r>
          </w:p>
        </w:tc>
      </w:tr>
      <w:tr w:rsidR="00834E2B" w:rsidRPr="00051822" w14:paraId="4F029C72" w14:textId="77777777" w:rsidTr="00A261CB">
        <w:trPr>
          <w:trHeight w:val="20"/>
        </w:trPr>
        <w:tc>
          <w:tcPr>
            <w:tcW w:w="10485" w:type="dxa"/>
            <w:gridSpan w:val="4"/>
            <w:vAlign w:val="center"/>
          </w:tcPr>
          <w:p w14:paraId="3C5975A2" w14:textId="77777777" w:rsidR="00834E2B" w:rsidRPr="00051822" w:rsidRDefault="00834E2B" w:rsidP="00051822">
            <w:pPr>
              <w:pStyle w:val="Ttulo1"/>
              <w:numPr>
                <w:ilvl w:val="1"/>
                <w:numId w:val="29"/>
              </w:numPr>
              <w:ind w:left="460" w:hanging="461"/>
              <w:rPr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t>En caso de tener carácter innovador, tecnología incorporada en la producción o prestación del servicio (propia o contratada).</w:t>
            </w:r>
            <w:r w:rsidRPr="00051822">
              <w:rPr>
                <w:color w:val="0070C0"/>
                <w:sz w:val="20"/>
                <w:szCs w:val="14"/>
              </w:rPr>
              <w:tab/>
            </w:r>
          </w:p>
        </w:tc>
      </w:tr>
      <w:tr w:rsidR="00A261CB" w:rsidRPr="004147C7" w14:paraId="1991BDDE" w14:textId="77777777" w:rsidTr="00C64BF5">
        <w:trPr>
          <w:trHeight w:val="1247"/>
        </w:trPr>
        <w:tc>
          <w:tcPr>
            <w:tcW w:w="10485" w:type="dxa"/>
            <w:gridSpan w:val="4"/>
            <w:vAlign w:val="center"/>
          </w:tcPr>
          <w:p w14:paraId="41133980" w14:textId="77777777" w:rsidR="00A261CB" w:rsidRPr="004147C7" w:rsidRDefault="00A261CB" w:rsidP="00AA513F">
            <w:pPr>
              <w:pStyle w:val="Prrafodelista"/>
              <w:ind w:left="142"/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</w:tr>
      <w:tr w:rsidR="00834E2B" w:rsidRPr="00051822" w14:paraId="6BBD17B7" w14:textId="77777777" w:rsidTr="00A261CB">
        <w:trPr>
          <w:trHeight w:val="20"/>
        </w:trPr>
        <w:tc>
          <w:tcPr>
            <w:tcW w:w="10485" w:type="dxa"/>
            <w:gridSpan w:val="4"/>
            <w:vAlign w:val="center"/>
          </w:tcPr>
          <w:p w14:paraId="7CE1566A" w14:textId="77777777" w:rsidR="00834E2B" w:rsidRPr="00051822" w:rsidRDefault="00834E2B" w:rsidP="00051822">
            <w:pPr>
              <w:pStyle w:val="Ttulo1"/>
              <w:numPr>
                <w:ilvl w:val="1"/>
                <w:numId w:val="29"/>
              </w:numPr>
              <w:ind w:left="460" w:hanging="461"/>
              <w:rPr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t xml:space="preserve">En caso de tener carácter innovador, tecnología incorporada en los sistemas de gestión, organización y comercialización (propia o contratada). </w:t>
            </w:r>
          </w:p>
        </w:tc>
      </w:tr>
      <w:tr w:rsidR="00A261CB" w:rsidRPr="004147C7" w14:paraId="12F2C096" w14:textId="77777777" w:rsidTr="007C40DD">
        <w:trPr>
          <w:trHeight w:val="1247"/>
        </w:trPr>
        <w:tc>
          <w:tcPr>
            <w:tcW w:w="10485" w:type="dxa"/>
            <w:gridSpan w:val="4"/>
            <w:vAlign w:val="center"/>
          </w:tcPr>
          <w:p w14:paraId="5344D6D6" w14:textId="77777777" w:rsidR="00A261CB" w:rsidRPr="004147C7" w:rsidRDefault="00A261CB" w:rsidP="00AA513F">
            <w:pPr>
              <w:ind w:left="142"/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</w:tr>
      <w:tr w:rsidR="00834E2B" w:rsidRPr="00051822" w14:paraId="7FBA21C2" w14:textId="77777777" w:rsidTr="00A261CB">
        <w:trPr>
          <w:trHeight w:val="57"/>
        </w:trPr>
        <w:tc>
          <w:tcPr>
            <w:tcW w:w="10485" w:type="dxa"/>
            <w:gridSpan w:val="4"/>
            <w:vAlign w:val="center"/>
          </w:tcPr>
          <w:p w14:paraId="0B2AB04D" w14:textId="77777777" w:rsidR="00834E2B" w:rsidRPr="00051822" w:rsidRDefault="00834E2B" w:rsidP="00051822">
            <w:pPr>
              <w:pStyle w:val="Ttulo1"/>
              <w:numPr>
                <w:ilvl w:val="1"/>
                <w:numId w:val="29"/>
              </w:numPr>
              <w:ind w:left="460" w:hanging="461"/>
              <w:rPr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t>Grado de implantación de sistemas de certificación de calidad, actividades de investigación, desarrollo e innovación (incrementos de productividad), antes y después de la inversión. Detallar</w:t>
            </w:r>
          </w:p>
        </w:tc>
      </w:tr>
      <w:tr w:rsidR="00F928CB" w:rsidRPr="004147C7" w14:paraId="558A5778" w14:textId="77777777" w:rsidTr="00A261CB">
        <w:trPr>
          <w:trHeight w:val="20"/>
        </w:trPr>
        <w:tc>
          <w:tcPr>
            <w:tcW w:w="421" w:type="dxa"/>
            <w:vAlign w:val="center"/>
          </w:tcPr>
          <w:p w14:paraId="22ADFAA0" w14:textId="77777777" w:rsidR="00F928CB" w:rsidRPr="004147C7" w:rsidRDefault="00F928CB" w:rsidP="00521F80">
            <w:pPr>
              <w:pStyle w:val="Prrafodelista"/>
              <w:jc w:val="center"/>
              <w:rPr>
                <w:rFonts w:ascii="Source Sans Pro Light" w:hAnsi="Source Sans Pro Light"/>
                <w:b/>
                <w:color w:val="0070C0"/>
              </w:rPr>
            </w:pPr>
          </w:p>
        </w:tc>
        <w:tc>
          <w:tcPr>
            <w:tcW w:w="425" w:type="dxa"/>
            <w:vAlign w:val="center"/>
          </w:tcPr>
          <w:p w14:paraId="07749C61" w14:textId="77777777" w:rsidR="00F928CB" w:rsidRPr="004147C7" w:rsidRDefault="00F928CB" w:rsidP="00521F80">
            <w:pPr>
              <w:jc w:val="center"/>
              <w:rPr>
                <w:rFonts w:ascii="Source Sans Pro Light" w:hAnsi="Source Sans Pro Light"/>
                <w:b/>
                <w:color w:val="0070C0"/>
              </w:rPr>
            </w:pPr>
          </w:p>
        </w:tc>
        <w:tc>
          <w:tcPr>
            <w:tcW w:w="5245" w:type="dxa"/>
            <w:vAlign w:val="center"/>
          </w:tcPr>
          <w:p w14:paraId="1F9FD6F5" w14:textId="77777777" w:rsidR="00F928CB" w:rsidRPr="004147C7" w:rsidRDefault="00F928CB" w:rsidP="00521F80">
            <w:pPr>
              <w:jc w:val="center"/>
              <w:rPr>
                <w:rFonts w:ascii="Source Sans Pro Light" w:hAnsi="Source Sans Pro Light"/>
                <w:b/>
                <w:color w:val="0070C0"/>
              </w:rPr>
            </w:pPr>
          </w:p>
        </w:tc>
        <w:tc>
          <w:tcPr>
            <w:tcW w:w="4394" w:type="dxa"/>
            <w:vAlign w:val="center"/>
          </w:tcPr>
          <w:p w14:paraId="520644CD" w14:textId="77777777" w:rsidR="00F928CB" w:rsidRPr="004147C7" w:rsidRDefault="00F928CB" w:rsidP="00521F80">
            <w:pPr>
              <w:jc w:val="center"/>
              <w:rPr>
                <w:rFonts w:ascii="Source Sans Pro Light" w:hAnsi="Source Sans Pro Light"/>
                <w:bCs/>
                <w:color w:val="0070C0"/>
              </w:rPr>
            </w:pPr>
            <w:r w:rsidRPr="004147C7">
              <w:rPr>
                <w:rFonts w:ascii="Source Sans Pro Light" w:hAnsi="Source Sans Pro Light"/>
                <w:bCs/>
                <w:color w:val="0070C0"/>
              </w:rPr>
              <w:t>Especificar</w:t>
            </w:r>
          </w:p>
        </w:tc>
      </w:tr>
      <w:tr w:rsidR="00F928CB" w:rsidRPr="004147C7" w14:paraId="77DBA6A4" w14:textId="77777777" w:rsidTr="00A261CB">
        <w:trPr>
          <w:trHeight w:val="20"/>
        </w:trPr>
        <w:tc>
          <w:tcPr>
            <w:tcW w:w="421" w:type="dxa"/>
            <w:vAlign w:val="center"/>
          </w:tcPr>
          <w:p w14:paraId="374A7F1F" w14:textId="77777777" w:rsidR="00F928CB" w:rsidRPr="004147C7" w:rsidRDefault="00F928CB" w:rsidP="00521F80">
            <w:pPr>
              <w:pStyle w:val="Prrafodelista"/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sdt>
          <w:sdtPr>
            <w:rPr>
              <w:rFonts w:ascii="Source Sans Pro Light" w:hAnsi="Source Sans Pro Light"/>
              <w:b/>
              <w:color w:val="0070C0"/>
            </w:rPr>
            <w:id w:val="-688143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3FFB8AA6" w14:textId="77777777" w:rsidR="00F928CB" w:rsidRPr="004147C7" w:rsidRDefault="00F928CB" w:rsidP="00521F80">
                <w:pPr>
                  <w:jc w:val="both"/>
                  <w:rPr>
                    <w:rFonts w:ascii="Source Sans Pro Light" w:hAnsi="Source Sans Pro Light"/>
                    <w:b/>
                    <w:color w:val="0070C0"/>
                  </w:rPr>
                </w:pPr>
                <w:r w:rsidRPr="004147C7">
                  <w:rPr>
                    <w:rFonts w:ascii="Source Sans Pro Light" w:eastAsia="MS Gothic" w:hAnsi="Source Sans Pro Light"/>
                    <w:b/>
                    <w:color w:val="0070C0"/>
                  </w:rPr>
                  <w:t>☐</w:t>
                </w:r>
              </w:p>
            </w:tc>
          </w:sdtContent>
        </w:sdt>
        <w:tc>
          <w:tcPr>
            <w:tcW w:w="5245" w:type="dxa"/>
            <w:vAlign w:val="center"/>
          </w:tcPr>
          <w:p w14:paraId="3002D999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Dispone de un sistema de certificación de calidad.</w:t>
            </w:r>
          </w:p>
        </w:tc>
        <w:tc>
          <w:tcPr>
            <w:tcW w:w="4394" w:type="dxa"/>
            <w:vAlign w:val="center"/>
          </w:tcPr>
          <w:p w14:paraId="78628D82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</w:tr>
      <w:tr w:rsidR="00F928CB" w:rsidRPr="004147C7" w14:paraId="3D73D7A1" w14:textId="77777777" w:rsidTr="00A261CB">
        <w:trPr>
          <w:trHeight w:val="20"/>
        </w:trPr>
        <w:tc>
          <w:tcPr>
            <w:tcW w:w="421" w:type="dxa"/>
            <w:vAlign w:val="center"/>
          </w:tcPr>
          <w:p w14:paraId="4094C981" w14:textId="77777777" w:rsidR="00F928CB" w:rsidRPr="004147C7" w:rsidRDefault="00F928CB" w:rsidP="00521F80">
            <w:pPr>
              <w:pStyle w:val="Prrafodelista"/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sdt>
          <w:sdtPr>
            <w:rPr>
              <w:rFonts w:ascii="Source Sans Pro Light" w:hAnsi="Source Sans Pro Light"/>
              <w:b/>
              <w:color w:val="0070C0"/>
            </w:rPr>
            <w:id w:val="1077326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2703314E" w14:textId="77777777" w:rsidR="00F928CB" w:rsidRPr="004147C7" w:rsidRDefault="00F928CB" w:rsidP="00521F80">
                <w:pPr>
                  <w:jc w:val="both"/>
                  <w:rPr>
                    <w:rFonts w:ascii="Source Sans Pro Light" w:hAnsi="Source Sans Pro Light"/>
                    <w:b/>
                    <w:color w:val="0070C0"/>
                  </w:rPr>
                </w:pPr>
                <w:r w:rsidRPr="004147C7">
                  <w:rPr>
                    <w:rFonts w:ascii="Source Sans Pro Light" w:eastAsia="MS Gothic" w:hAnsi="Source Sans Pro Light"/>
                    <w:b/>
                    <w:color w:val="0070C0"/>
                  </w:rPr>
                  <w:t>☐</w:t>
                </w:r>
              </w:p>
            </w:tc>
          </w:sdtContent>
        </w:sdt>
        <w:tc>
          <w:tcPr>
            <w:tcW w:w="5245" w:type="dxa"/>
            <w:vAlign w:val="center"/>
          </w:tcPr>
          <w:p w14:paraId="40875634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Tiene previsto implantarlo.</w:t>
            </w:r>
          </w:p>
        </w:tc>
        <w:tc>
          <w:tcPr>
            <w:tcW w:w="4394" w:type="dxa"/>
            <w:vAlign w:val="center"/>
          </w:tcPr>
          <w:p w14:paraId="2302CCB4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</w:tr>
      <w:tr w:rsidR="00F928CB" w:rsidRPr="004147C7" w14:paraId="64A56F18" w14:textId="77777777" w:rsidTr="00A261CB">
        <w:trPr>
          <w:trHeight w:val="20"/>
        </w:trPr>
        <w:tc>
          <w:tcPr>
            <w:tcW w:w="421" w:type="dxa"/>
            <w:vAlign w:val="center"/>
          </w:tcPr>
          <w:p w14:paraId="202404D8" w14:textId="77777777" w:rsidR="00F928CB" w:rsidRPr="004147C7" w:rsidRDefault="00F928CB" w:rsidP="00521F80">
            <w:pPr>
              <w:pStyle w:val="Prrafodelista"/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sdt>
          <w:sdtPr>
            <w:rPr>
              <w:rFonts w:ascii="Source Sans Pro Light" w:hAnsi="Source Sans Pro Light"/>
              <w:b/>
              <w:color w:val="0070C0"/>
            </w:rPr>
            <w:id w:val="-646819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20DAA5A4" w14:textId="77777777" w:rsidR="00F928CB" w:rsidRPr="004147C7" w:rsidRDefault="00F928CB" w:rsidP="00521F80">
                <w:pPr>
                  <w:jc w:val="both"/>
                  <w:rPr>
                    <w:rFonts w:ascii="Source Sans Pro Light" w:hAnsi="Source Sans Pro Light"/>
                    <w:b/>
                    <w:color w:val="0070C0"/>
                  </w:rPr>
                </w:pPr>
                <w:r w:rsidRPr="004147C7">
                  <w:rPr>
                    <w:rFonts w:ascii="Source Sans Pro Light" w:eastAsia="MS Gothic" w:hAnsi="Source Sans Pro Light"/>
                    <w:b/>
                    <w:color w:val="0070C0"/>
                  </w:rPr>
                  <w:t>☐</w:t>
                </w:r>
              </w:p>
            </w:tc>
          </w:sdtContent>
        </w:sdt>
        <w:tc>
          <w:tcPr>
            <w:tcW w:w="5245" w:type="dxa"/>
            <w:vAlign w:val="center"/>
          </w:tcPr>
          <w:p w14:paraId="7F114FE1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Desarrolla actividades de I+D</w:t>
            </w:r>
          </w:p>
        </w:tc>
        <w:tc>
          <w:tcPr>
            <w:tcW w:w="4394" w:type="dxa"/>
            <w:vAlign w:val="center"/>
          </w:tcPr>
          <w:p w14:paraId="563259A2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</w:tr>
      <w:tr w:rsidR="00F928CB" w:rsidRPr="004147C7" w14:paraId="191EE61B" w14:textId="77777777" w:rsidTr="00A261CB">
        <w:trPr>
          <w:trHeight w:val="20"/>
        </w:trPr>
        <w:tc>
          <w:tcPr>
            <w:tcW w:w="421" w:type="dxa"/>
            <w:vAlign w:val="center"/>
          </w:tcPr>
          <w:p w14:paraId="39A3E45B" w14:textId="77777777" w:rsidR="00F928CB" w:rsidRPr="004147C7" w:rsidRDefault="00F928CB" w:rsidP="00521F80">
            <w:pPr>
              <w:pStyle w:val="Prrafodelista"/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sdt>
          <w:sdtPr>
            <w:rPr>
              <w:rFonts w:ascii="Source Sans Pro Light" w:hAnsi="Source Sans Pro Light"/>
              <w:b/>
              <w:color w:val="0070C0"/>
            </w:rPr>
            <w:id w:val="265663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5F7C3B77" w14:textId="77777777" w:rsidR="00F928CB" w:rsidRPr="004147C7" w:rsidRDefault="00F928CB" w:rsidP="00521F80">
                <w:pPr>
                  <w:jc w:val="both"/>
                  <w:rPr>
                    <w:rFonts w:ascii="Source Sans Pro Light" w:hAnsi="Source Sans Pro Light"/>
                    <w:b/>
                    <w:color w:val="0070C0"/>
                  </w:rPr>
                </w:pPr>
                <w:r w:rsidRPr="004147C7">
                  <w:rPr>
                    <w:rFonts w:ascii="Source Sans Pro Light" w:eastAsia="MS Gothic" w:hAnsi="Source Sans Pro Light"/>
                    <w:b/>
                    <w:color w:val="0070C0"/>
                  </w:rPr>
                  <w:t>☐</w:t>
                </w:r>
              </w:p>
            </w:tc>
          </w:sdtContent>
        </w:sdt>
        <w:tc>
          <w:tcPr>
            <w:tcW w:w="5245" w:type="dxa"/>
            <w:vAlign w:val="center"/>
          </w:tcPr>
          <w:p w14:paraId="3C023E37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color w:val="0070C0"/>
              </w:rPr>
            </w:pPr>
            <w:r w:rsidRPr="004147C7">
              <w:rPr>
                <w:rFonts w:ascii="Source Sans Pro Light" w:hAnsi="Source Sans Pro Light"/>
                <w:color w:val="0070C0"/>
              </w:rPr>
              <w:t>Tiene previsto desarrollar actividades de I+D</w:t>
            </w:r>
          </w:p>
        </w:tc>
        <w:tc>
          <w:tcPr>
            <w:tcW w:w="4394" w:type="dxa"/>
            <w:vAlign w:val="center"/>
          </w:tcPr>
          <w:p w14:paraId="3D1992BB" w14:textId="77777777" w:rsidR="00F928CB" w:rsidRPr="004147C7" w:rsidRDefault="00F928CB" w:rsidP="00521F80">
            <w:pPr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</w:tr>
    </w:tbl>
    <w:p w14:paraId="516E48F0" w14:textId="77777777" w:rsidR="00F928CB" w:rsidRPr="004147C7" w:rsidRDefault="00F928CB" w:rsidP="00F928CB">
      <w:pPr>
        <w:ind w:left="360"/>
        <w:jc w:val="both"/>
        <w:rPr>
          <w:rFonts w:ascii="Source Sans Pro Light" w:hAnsi="Source Sans Pro Light"/>
          <w:b/>
          <w:color w:val="0070C0"/>
        </w:rPr>
      </w:pPr>
    </w:p>
    <w:p w14:paraId="0EF102B2" w14:textId="77777777" w:rsidR="00F928CB" w:rsidRPr="00A22979" w:rsidRDefault="00F928CB" w:rsidP="00F928CB">
      <w:pPr>
        <w:tabs>
          <w:tab w:val="left" w:pos="6510"/>
        </w:tabs>
        <w:jc w:val="both"/>
        <w:rPr>
          <w:rFonts w:ascii="Source Sans Pro Light" w:hAnsi="Source Sans Pro Light"/>
          <w:b/>
          <w:color w:val="0070C0"/>
        </w:rPr>
      </w:pPr>
      <w:r w:rsidRPr="004147C7">
        <w:rPr>
          <w:rFonts w:ascii="Source Sans Pro Light" w:hAnsi="Source Sans Pro Light"/>
          <w:color w:val="0070C0"/>
        </w:rPr>
        <w:t xml:space="preserve">                                              </w:t>
      </w:r>
      <w:r w:rsidRPr="00A22979">
        <w:rPr>
          <w:rFonts w:ascii="Source Sans Pro Light" w:hAnsi="Source Sans Pro Light"/>
          <w:color w:val="0070C0"/>
        </w:rPr>
        <w:tab/>
      </w:r>
    </w:p>
    <w:tbl>
      <w:tblPr>
        <w:tblStyle w:val="Tablaconcuadrculaclar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3"/>
        <w:gridCol w:w="425"/>
        <w:gridCol w:w="236"/>
        <w:gridCol w:w="190"/>
        <w:gridCol w:w="2268"/>
        <w:gridCol w:w="425"/>
        <w:gridCol w:w="1841"/>
        <w:gridCol w:w="710"/>
        <w:gridCol w:w="148"/>
        <w:gridCol w:w="3529"/>
        <w:gridCol w:w="15"/>
      </w:tblGrid>
      <w:tr w:rsidR="00F928CB" w:rsidRPr="00051822" w14:paraId="79969A43" w14:textId="77777777" w:rsidTr="00666647">
        <w:trPr>
          <w:trHeight w:val="20"/>
        </w:trPr>
        <w:tc>
          <w:tcPr>
            <w:tcW w:w="10490" w:type="dxa"/>
            <w:gridSpan w:val="11"/>
            <w:vAlign w:val="center"/>
          </w:tcPr>
          <w:p w14:paraId="4F012288" w14:textId="3E865AE9" w:rsidR="00F928CB" w:rsidRPr="00051822" w:rsidRDefault="00F928CB" w:rsidP="00051822">
            <w:pPr>
              <w:pStyle w:val="Ttulo1"/>
              <w:numPr>
                <w:ilvl w:val="0"/>
                <w:numId w:val="29"/>
              </w:numPr>
              <w:rPr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t>ASPECTOS MEDIOAMBIENTALES</w:t>
            </w:r>
          </w:p>
        </w:tc>
      </w:tr>
      <w:tr w:rsidR="00151942" w:rsidRPr="00051822" w14:paraId="2EA03B4A" w14:textId="77777777" w:rsidTr="0066175E">
        <w:trPr>
          <w:trHeight w:val="20"/>
        </w:trPr>
        <w:tc>
          <w:tcPr>
            <w:tcW w:w="10490" w:type="dxa"/>
            <w:gridSpan w:val="11"/>
            <w:vAlign w:val="center"/>
          </w:tcPr>
          <w:p w14:paraId="6AADF516" w14:textId="77777777" w:rsidR="00151942" w:rsidRPr="00051822" w:rsidRDefault="00151942" w:rsidP="00051822">
            <w:pPr>
              <w:pStyle w:val="Ttulo1"/>
              <w:numPr>
                <w:ilvl w:val="1"/>
                <w:numId w:val="29"/>
              </w:numPr>
              <w:ind w:left="460" w:hanging="461"/>
              <w:rPr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t>Valoración Ambiental del Proyecto.</w:t>
            </w:r>
          </w:p>
        </w:tc>
      </w:tr>
      <w:tr w:rsidR="00F928CB" w:rsidRPr="00A261CB" w14:paraId="52F7ADA7" w14:textId="77777777" w:rsidTr="00666647">
        <w:trPr>
          <w:trHeight w:val="20"/>
        </w:trPr>
        <w:tc>
          <w:tcPr>
            <w:tcW w:w="703" w:type="dxa"/>
            <w:vAlign w:val="center"/>
          </w:tcPr>
          <w:p w14:paraId="540F47BE" w14:textId="77777777" w:rsidR="00F928CB" w:rsidRPr="00A261CB" w:rsidRDefault="00F928CB" w:rsidP="00521F80">
            <w:pPr>
              <w:pStyle w:val="Prrafodelista"/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sdt>
          <w:sdtPr>
            <w:rPr>
              <w:rFonts w:ascii="Source Sans Pro Light" w:hAnsi="Source Sans Pro Light"/>
              <w:b/>
              <w:color w:val="0070C0"/>
            </w:rPr>
            <w:id w:val="1219092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69403743" w14:textId="77777777" w:rsidR="00F928CB" w:rsidRPr="00A261CB" w:rsidRDefault="00F928CB" w:rsidP="00521F80">
                <w:pPr>
                  <w:pStyle w:val="Prrafodelista"/>
                  <w:ind w:left="-9"/>
                  <w:jc w:val="both"/>
                  <w:rPr>
                    <w:rFonts w:ascii="Source Sans Pro Light" w:hAnsi="Source Sans Pro Light"/>
                    <w:b/>
                    <w:color w:val="0070C0"/>
                  </w:rPr>
                </w:pPr>
                <w:r w:rsidRPr="00A261CB">
                  <w:rPr>
                    <w:rFonts w:ascii="Source Sans Pro Light" w:eastAsia="MS Gothic" w:hAnsi="Source Sans Pro Light"/>
                    <w:b/>
                    <w:color w:val="0070C0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3"/>
            <w:vAlign w:val="center"/>
          </w:tcPr>
          <w:p w14:paraId="5F94ED1D" w14:textId="77777777" w:rsidR="00F928CB" w:rsidRPr="00A261CB" w:rsidRDefault="00F928CB" w:rsidP="00521F80">
            <w:pPr>
              <w:pStyle w:val="Prrafodelista"/>
              <w:ind w:left="33"/>
              <w:jc w:val="both"/>
              <w:rPr>
                <w:rFonts w:ascii="Source Sans Pro Light" w:hAnsi="Source Sans Pro Light"/>
                <w:b/>
                <w:color w:val="0070C0"/>
              </w:rPr>
            </w:pPr>
            <w:r w:rsidRPr="00A261CB">
              <w:rPr>
                <w:rFonts w:ascii="Source Sans Pro Light" w:hAnsi="Source Sans Pro Light"/>
                <w:color w:val="0070C0"/>
              </w:rPr>
              <w:t>Sistema de ahorro de energía</w:t>
            </w:r>
          </w:p>
        </w:tc>
        <w:tc>
          <w:tcPr>
            <w:tcW w:w="6668" w:type="dxa"/>
            <w:gridSpan w:val="6"/>
            <w:vAlign w:val="center"/>
          </w:tcPr>
          <w:p w14:paraId="6F596153" w14:textId="77777777" w:rsidR="00F928CB" w:rsidRPr="00A261CB" w:rsidRDefault="00F928CB" w:rsidP="00521F80">
            <w:pPr>
              <w:pStyle w:val="Prrafodelista"/>
              <w:ind w:left="32"/>
              <w:jc w:val="both"/>
              <w:rPr>
                <w:rFonts w:ascii="Source Sans Pro Light" w:hAnsi="Source Sans Pro Light"/>
                <w:b/>
                <w:color w:val="0070C0"/>
              </w:rPr>
            </w:pPr>
            <w:r w:rsidRPr="00A261CB">
              <w:rPr>
                <w:rFonts w:ascii="Source Sans Pro Light" w:hAnsi="Source Sans Pro Light"/>
                <w:color w:val="0070C0"/>
              </w:rPr>
              <w:t>Ahorro previsto:</w:t>
            </w:r>
          </w:p>
        </w:tc>
      </w:tr>
      <w:tr w:rsidR="00F928CB" w:rsidRPr="00A261CB" w14:paraId="2A7CA18B" w14:textId="77777777" w:rsidTr="00666647">
        <w:trPr>
          <w:trHeight w:val="20"/>
        </w:trPr>
        <w:tc>
          <w:tcPr>
            <w:tcW w:w="703" w:type="dxa"/>
            <w:vAlign w:val="center"/>
          </w:tcPr>
          <w:p w14:paraId="02CDCD4B" w14:textId="77777777" w:rsidR="00F928CB" w:rsidRPr="00A261CB" w:rsidRDefault="00F928CB" w:rsidP="00521F80">
            <w:pPr>
              <w:pStyle w:val="Prrafodelista"/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sdt>
          <w:sdtPr>
            <w:rPr>
              <w:rFonts w:ascii="Source Sans Pro Light" w:hAnsi="Source Sans Pro Light"/>
              <w:b/>
              <w:color w:val="0070C0"/>
            </w:rPr>
            <w:id w:val="1893467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2C495FC2" w14:textId="77777777" w:rsidR="00F928CB" w:rsidRPr="00A261CB" w:rsidRDefault="00F928CB" w:rsidP="00521F80">
                <w:pPr>
                  <w:pStyle w:val="Prrafodelista"/>
                  <w:ind w:left="-9"/>
                  <w:jc w:val="both"/>
                  <w:rPr>
                    <w:rFonts w:ascii="Source Sans Pro Light" w:hAnsi="Source Sans Pro Light"/>
                    <w:b/>
                    <w:color w:val="0070C0"/>
                  </w:rPr>
                </w:pPr>
                <w:r w:rsidRPr="00A261CB">
                  <w:rPr>
                    <w:rFonts w:ascii="Source Sans Pro Light" w:eastAsia="MS Gothic" w:hAnsi="Source Sans Pro Light"/>
                    <w:b/>
                    <w:color w:val="0070C0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3"/>
            <w:vAlign w:val="center"/>
          </w:tcPr>
          <w:p w14:paraId="15EB6116" w14:textId="77777777" w:rsidR="00F928CB" w:rsidRPr="00A261CB" w:rsidRDefault="00F928CB" w:rsidP="00521F80">
            <w:pPr>
              <w:pStyle w:val="Prrafodelista"/>
              <w:ind w:left="33"/>
              <w:jc w:val="both"/>
              <w:rPr>
                <w:rFonts w:ascii="Source Sans Pro Light" w:hAnsi="Source Sans Pro Light"/>
                <w:color w:val="0070C0"/>
              </w:rPr>
            </w:pPr>
            <w:r w:rsidRPr="00A261CB">
              <w:rPr>
                <w:rFonts w:ascii="Source Sans Pro Light" w:hAnsi="Source Sans Pro Light"/>
                <w:color w:val="0070C0"/>
              </w:rPr>
              <w:t>Sistema de ahorro de agua</w:t>
            </w:r>
          </w:p>
        </w:tc>
        <w:tc>
          <w:tcPr>
            <w:tcW w:w="6668" w:type="dxa"/>
            <w:gridSpan w:val="6"/>
            <w:vAlign w:val="center"/>
          </w:tcPr>
          <w:p w14:paraId="01F837AD" w14:textId="77777777" w:rsidR="00F928CB" w:rsidRPr="00A261CB" w:rsidRDefault="00F928CB" w:rsidP="00521F80">
            <w:pPr>
              <w:pStyle w:val="Prrafodelista"/>
              <w:ind w:left="32"/>
              <w:jc w:val="both"/>
              <w:rPr>
                <w:rFonts w:ascii="Source Sans Pro Light" w:hAnsi="Source Sans Pro Light"/>
                <w:color w:val="0070C0"/>
              </w:rPr>
            </w:pPr>
            <w:r w:rsidRPr="00A261CB">
              <w:rPr>
                <w:rFonts w:ascii="Source Sans Pro Light" w:hAnsi="Source Sans Pro Light"/>
                <w:color w:val="0070C0"/>
              </w:rPr>
              <w:t>Ahorro previsto:</w:t>
            </w:r>
          </w:p>
        </w:tc>
      </w:tr>
      <w:tr w:rsidR="0066175E" w:rsidRPr="00A261CB" w14:paraId="7159EDCF" w14:textId="77777777" w:rsidTr="00666647">
        <w:trPr>
          <w:trHeight w:val="20"/>
        </w:trPr>
        <w:tc>
          <w:tcPr>
            <w:tcW w:w="703" w:type="dxa"/>
            <w:vMerge w:val="restart"/>
            <w:vAlign w:val="center"/>
          </w:tcPr>
          <w:p w14:paraId="0A4E2619" w14:textId="77777777" w:rsidR="00F928CB" w:rsidRPr="00A261CB" w:rsidRDefault="00F928CB" w:rsidP="00521F80">
            <w:pPr>
              <w:pStyle w:val="Prrafodelista"/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sdt>
          <w:sdtPr>
            <w:rPr>
              <w:rFonts w:ascii="Source Sans Pro Light" w:hAnsi="Source Sans Pro Light"/>
              <w:b/>
              <w:color w:val="0070C0"/>
            </w:rPr>
            <w:id w:val="-525632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Merge w:val="restart"/>
                <w:vAlign w:val="center"/>
              </w:tcPr>
              <w:p w14:paraId="731833F8" w14:textId="77777777" w:rsidR="00F928CB" w:rsidRPr="00A261CB" w:rsidRDefault="00F928CB" w:rsidP="00521F80">
                <w:pPr>
                  <w:pStyle w:val="Prrafodelista"/>
                  <w:ind w:left="-9"/>
                  <w:jc w:val="both"/>
                  <w:rPr>
                    <w:rFonts w:ascii="Source Sans Pro Light" w:hAnsi="Source Sans Pro Light"/>
                    <w:b/>
                    <w:color w:val="0070C0"/>
                  </w:rPr>
                </w:pPr>
                <w:r w:rsidRPr="00A261CB">
                  <w:rPr>
                    <w:rFonts w:ascii="Source Sans Pro Light" w:eastAsia="MS Gothic" w:hAnsi="Source Sans Pro Light"/>
                    <w:b/>
                    <w:color w:val="0070C0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3"/>
            <w:vMerge w:val="restart"/>
            <w:vAlign w:val="center"/>
          </w:tcPr>
          <w:p w14:paraId="028E955A" w14:textId="77777777" w:rsidR="00F928CB" w:rsidRPr="00A261CB" w:rsidRDefault="00F928CB" w:rsidP="00521F80">
            <w:pPr>
              <w:pStyle w:val="Prrafodelista"/>
              <w:ind w:left="33"/>
              <w:jc w:val="both"/>
              <w:rPr>
                <w:rFonts w:ascii="Source Sans Pro Light" w:hAnsi="Source Sans Pro Light"/>
                <w:color w:val="0070C0"/>
              </w:rPr>
            </w:pPr>
            <w:r w:rsidRPr="00A261CB">
              <w:rPr>
                <w:rFonts w:ascii="Source Sans Pro Light" w:hAnsi="Source Sans Pro Light"/>
                <w:color w:val="0070C0"/>
              </w:rPr>
              <w:t>Gestión de residuos.</w:t>
            </w:r>
          </w:p>
          <w:p w14:paraId="330452AC" w14:textId="77777777" w:rsidR="00F928CB" w:rsidRPr="00A261CB" w:rsidRDefault="00F928CB" w:rsidP="00521F80">
            <w:pPr>
              <w:pStyle w:val="Prrafodelista"/>
              <w:ind w:left="33"/>
              <w:jc w:val="both"/>
              <w:rPr>
                <w:rFonts w:ascii="Source Sans Pro Light" w:hAnsi="Source Sans Pro Light"/>
                <w:color w:val="0070C0"/>
              </w:rPr>
            </w:pPr>
            <w:r w:rsidRPr="00A261CB">
              <w:rPr>
                <w:rFonts w:ascii="Source Sans Pro Light" w:hAnsi="Source Sans Pro Light"/>
                <w:color w:val="0070C0"/>
              </w:rPr>
              <w:t xml:space="preserve"> Si dispone de actuaciones específicas, indicar</w:t>
            </w:r>
          </w:p>
        </w:tc>
        <w:tc>
          <w:tcPr>
            <w:tcW w:w="2976" w:type="dxa"/>
            <w:gridSpan w:val="3"/>
            <w:vAlign w:val="center"/>
          </w:tcPr>
          <w:p w14:paraId="47E45412" w14:textId="77777777" w:rsidR="00F928CB" w:rsidRPr="00A261CB" w:rsidRDefault="00F928CB" w:rsidP="00521F80">
            <w:pPr>
              <w:pStyle w:val="Prrafodelista"/>
              <w:ind w:left="32"/>
              <w:jc w:val="both"/>
              <w:rPr>
                <w:rFonts w:ascii="Source Sans Pro Light" w:hAnsi="Source Sans Pro Light"/>
                <w:color w:val="0070C0"/>
              </w:rPr>
            </w:pPr>
            <w:r w:rsidRPr="00A261CB">
              <w:rPr>
                <w:rFonts w:ascii="Source Sans Pro Light" w:hAnsi="Source Sans Pro Light"/>
                <w:color w:val="0070C0"/>
              </w:rPr>
              <w:t>Volumen antes de la inversión</w:t>
            </w:r>
          </w:p>
        </w:tc>
        <w:tc>
          <w:tcPr>
            <w:tcW w:w="3692" w:type="dxa"/>
            <w:gridSpan w:val="3"/>
            <w:vAlign w:val="center"/>
          </w:tcPr>
          <w:p w14:paraId="1D7A213D" w14:textId="77777777" w:rsidR="00F928CB" w:rsidRPr="00A261CB" w:rsidRDefault="00F928CB" w:rsidP="00521F80">
            <w:pPr>
              <w:pStyle w:val="Prrafodelista"/>
              <w:ind w:left="32"/>
              <w:jc w:val="both"/>
              <w:rPr>
                <w:rFonts w:ascii="Source Sans Pro Light" w:hAnsi="Source Sans Pro Light"/>
                <w:color w:val="0070C0"/>
              </w:rPr>
            </w:pPr>
            <w:r w:rsidRPr="00A261CB">
              <w:rPr>
                <w:rFonts w:ascii="Source Sans Pro Light" w:hAnsi="Source Sans Pro Light"/>
                <w:color w:val="0070C0"/>
              </w:rPr>
              <w:t>Volumen después de la inversión</w:t>
            </w:r>
          </w:p>
        </w:tc>
      </w:tr>
      <w:tr w:rsidR="0066175E" w:rsidRPr="00A261CB" w14:paraId="2F8CFEAC" w14:textId="77777777" w:rsidTr="00666647">
        <w:trPr>
          <w:trHeight w:val="20"/>
        </w:trPr>
        <w:tc>
          <w:tcPr>
            <w:tcW w:w="703" w:type="dxa"/>
            <w:vMerge/>
            <w:vAlign w:val="center"/>
          </w:tcPr>
          <w:p w14:paraId="2205176F" w14:textId="77777777" w:rsidR="00F928CB" w:rsidRPr="00A261CB" w:rsidRDefault="00F928CB" w:rsidP="00521F80">
            <w:pPr>
              <w:pStyle w:val="Prrafodelista"/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tc>
          <w:tcPr>
            <w:tcW w:w="425" w:type="dxa"/>
            <w:vMerge/>
            <w:vAlign w:val="center"/>
          </w:tcPr>
          <w:p w14:paraId="3860D345" w14:textId="77777777" w:rsidR="00F928CB" w:rsidRPr="00A261CB" w:rsidRDefault="00F928CB" w:rsidP="00521F80">
            <w:pPr>
              <w:pStyle w:val="Prrafodelista"/>
              <w:ind w:left="-9"/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7595BEA7" w14:textId="77777777" w:rsidR="00F928CB" w:rsidRPr="00A261CB" w:rsidRDefault="00F928CB" w:rsidP="00521F80">
            <w:pPr>
              <w:pStyle w:val="Prrafodelista"/>
              <w:ind w:left="33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0CBFFC8A" w14:textId="77777777" w:rsidR="00F928CB" w:rsidRPr="00A261CB" w:rsidRDefault="00F928CB" w:rsidP="00521F80">
            <w:pPr>
              <w:pStyle w:val="Prrafodelista"/>
              <w:ind w:left="32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3692" w:type="dxa"/>
            <w:gridSpan w:val="3"/>
            <w:vAlign w:val="center"/>
          </w:tcPr>
          <w:p w14:paraId="3C47F4F4" w14:textId="77777777" w:rsidR="00F928CB" w:rsidRPr="00A261CB" w:rsidRDefault="00F928CB" w:rsidP="00521F80">
            <w:pPr>
              <w:pStyle w:val="Prrafodelista"/>
              <w:ind w:left="32"/>
              <w:jc w:val="both"/>
              <w:rPr>
                <w:rFonts w:ascii="Source Sans Pro Light" w:hAnsi="Source Sans Pro Light"/>
                <w:color w:val="0070C0"/>
              </w:rPr>
            </w:pPr>
          </w:p>
        </w:tc>
      </w:tr>
      <w:tr w:rsidR="00666647" w:rsidRPr="00A261CB" w14:paraId="042A01AC" w14:textId="77777777" w:rsidTr="00666647">
        <w:trPr>
          <w:trHeight w:val="20"/>
        </w:trPr>
        <w:tc>
          <w:tcPr>
            <w:tcW w:w="703" w:type="dxa"/>
            <w:vMerge w:val="restart"/>
            <w:vAlign w:val="center"/>
          </w:tcPr>
          <w:p w14:paraId="4F12D1A5" w14:textId="77777777" w:rsidR="00F928CB" w:rsidRPr="00A261CB" w:rsidRDefault="00F928CB" w:rsidP="00521F80">
            <w:pPr>
              <w:pStyle w:val="Prrafodelista"/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sdt>
          <w:sdtPr>
            <w:rPr>
              <w:rFonts w:ascii="Source Sans Pro Light" w:hAnsi="Source Sans Pro Light"/>
              <w:b/>
              <w:color w:val="0070C0"/>
            </w:rPr>
            <w:id w:val="-93643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Merge w:val="restart"/>
                <w:vAlign w:val="center"/>
              </w:tcPr>
              <w:p w14:paraId="20017385" w14:textId="77777777" w:rsidR="00F928CB" w:rsidRPr="00A261CB" w:rsidRDefault="00F928CB" w:rsidP="00521F80">
                <w:pPr>
                  <w:pStyle w:val="Prrafodelista"/>
                  <w:ind w:left="-9"/>
                  <w:jc w:val="both"/>
                  <w:rPr>
                    <w:rFonts w:ascii="Source Sans Pro Light" w:hAnsi="Source Sans Pro Light"/>
                    <w:b/>
                    <w:color w:val="0070C0"/>
                  </w:rPr>
                </w:pPr>
                <w:r w:rsidRPr="00A261CB">
                  <w:rPr>
                    <w:rFonts w:ascii="Source Sans Pro Light" w:eastAsia="MS Gothic" w:hAnsi="Source Sans Pro Light"/>
                    <w:b/>
                    <w:color w:val="0070C0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3"/>
            <w:vMerge w:val="restart"/>
            <w:vAlign w:val="center"/>
          </w:tcPr>
          <w:p w14:paraId="72B98137" w14:textId="77777777" w:rsidR="00F928CB" w:rsidRPr="00A261CB" w:rsidRDefault="00F928CB" w:rsidP="00521F80">
            <w:pPr>
              <w:pStyle w:val="Prrafodelista"/>
              <w:ind w:left="33"/>
              <w:rPr>
                <w:rFonts w:ascii="Source Sans Pro Light" w:hAnsi="Source Sans Pro Light"/>
                <w:color w:val="0070C0"/>
              </w:rPr>
            </w:pPr>
            <w:r w:rsidRPr="00A261CB">
              <w:rPr>
                <w:rFonts w:ascii="Source Sans Pro Light" w:hAnsi="Source Sans Pro Light"/>
                <w:color w:val="0070C0"/>
              </w:rPr>
              <w:t>Reutilización de productos o utilización de productos reciclados</w:t>
            </w:r>
          </w:p>
        </w:tc>
        <w:sdt>
          <w:sdtPr>
            <w:rPr>
              <w:rFonts w:ascii="Source Sans Pro Light" w:hAnsi="Source Sans Pro Light"/>
              <w:color w:val="0070C0"/>
            </w:rPr>
            <w:id w:val="-1762899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519F1B42" w14:textId="77777777" w:rsidR="00F928CB" w:rsidRPr="00A261CB" w:rsidRDefault="00F928CB" w:rsidP="00521F80">
                <w:pPr>
                  <w:pStyle w:val="Prrafodelista"/>
                  <w:ind w:left="32"/>
                  <w:jc w:val="both"/>
                  <w:rPr>
                    <w:rFonts w:ascii="Source Sans Pro Light" w:hAnsi="Source Sans Pro Light"/>
                    <w:color w:val="0070C0"/>
                  </w:rPr>
                </w:pPr>
                <w:r w:rsidRPr="00A261CB">
                  <w:rPr>
                    <w:rFonts w:ascii="Source Sans Pro Light" w:eastAsia="MS Gothic" w:hAnsi="Source Sans Pro Light"/>
                    <w:color w:val="0070C0"/>
                  </w:rPr>
                  <w:t>☐</w:t>
                </w:r>
              </w:p>
            </w:tc>
          </w:sdtContent>
        </w:sdt>
        <w:tc>
          <w:tcPr>
            <w:tcW w:w="6243" w:type="dxa"/>
            <w:gridSpan w:val="5"/>
            <w:vAlign w:val="center"/>
          </w:tcPr>
          <w:p w14:paraId="5FE58B9D" w14:textId="77777777" w:rsidR="00F928CB" w:rsidRPr="00A261CB" w:rsidRDefault="00F928CB" w:rsidP="00521F80">
            <w:pPr>
              <w:pStyle w:val="Prrafodelista"/>
              <w:ind w:left="32"/>
              <w:jc w:val="both"/>
              <w:rPr>
                <w:rFonts w:ascii="Source Sans Pro Light" w:hAnsi="Source Sans Pro Light"/>
                <w:color w:val="0070C0"/>
              </w:rPr>
            </w:pPr>
            <w:r w:rsidRPr="00A261CB">
              <w:rPr>
                <w:rFonts w:ascii="Source Sans Pro Light" w:hAnsi="Source Sans Pro Light"/>
                <w:color w:val="0070C0"/>
              </w:rPr>
              <w:t>Dispone de autorización, en caso de ser necesaria.</w:t>
            </w:r>
          </w:p>
        </w:tc>
      </w:tr>
      <w:tr w:rsidR="00666647" w:rsidRPr="00A261CB" w14:paraId="3EC42A99" w14:textId="77777777" w:rsidTr="00666647">
        <w:trPr>
          <w:trHeight w:val="20"/>
        </w:trPr>
        <w:tc>
          <w:tcPr>
            <w:tcW w:w="703" w:type="dxa"/>
            <w:vMerge/>
            <w:vAlign w:val="center"/>
          </w:tcPr>
          <w:p w14:paraId="5A8ECBB8" w14:textId="77777777" w:rsidR="00F928CB" w:rsidRPr="00A261CB" w:rsidRDefault="00F928CB" w:rsidP="00521F80">
            <w:pPr>
              <w:pStyle w:val="Prrafodelista"/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tc>
          <w:tcPr>
            <w:tcW w:w="425" w:type="dxa"/>
            <w:vMerge/>
            <w:vAlign w:val="center"/>
          </w:tcPr>
          <w:p w14:paraId="332A4070" w14:textId="77777777" w:rsidR="00F928CB" w:rsidRPr="00A261CB" w:rsidRDefault="00F928CB" w:rsidP="00521F80">
            <w:pPr>
              <w:pStyle w:val="Prrafodelista"/>
              <w:ind w:left="-9"/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76F6E66B" w14:textId="77777777" w:rsidR="00F928CB" w:rsidRPr="00A261CB" w:rsidRDefault="00F928CB" w:rsidP="00521F80">
            <w:pPr>
              <w:pStyle w:val="Prrafodelista"/>
              <w:ind w:left="33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sdt>
          <w:sdtPr>
            <w:rPr>
              <w:rFonts w:ascii="Source Sans Pro Light" w:hAnsi="Source Sans Pro Light"/>
              <w:color w:val="0070C0"/>
            </w:rPr>
            <w:id w:val="-23640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78F29FFD" w14:textId="77777777" w:rsidR="00F928CB" w:rsidRPr="00A261CB" w:rsidRDefault="00F928CB" w:rsidP="00521F80">
                <w:pPr>
                  <w:jc w:val="both"/>
                  <w:rPr>
                    <w:rFonts w:ascii="Source Sans Pro Light" w:hAnsi="Source Sans Pro Light"/>
                    <w:color w:val="0070C0"/>
                  </w:rPr>
                </w:pPr>
                <w:r w:rsidRPr="00A261CB">
                  <w:rPr>
                    <w:rFonts w:ascii="Source Sans Pro Light" w:eastAsia="MS Gothic" w:hAnsi="Source Sans Pro Light"/>
                    <w:color w:val="0070C0"/>
                  </w:rPr>
                  <w:t>☐</w:t>
                </w:r>
              </w:p>
            </w:tc>
          </w:sdtContent>
        </w:sdt>
        <w:tc>
          <w:tcPr>
            <w:tcW w:w="6243" w:type="dxa"/>
            <w:gridSpan w:val="5"/>
            <w:vAlign w:val="center"/>
          </w:tcPr>
          <w:p w14:paraId="0EF09656" w14:textId="77777777" w:rsidR="00F928CB" w:rsidRPr="00A261CB" w:rsidRDefault="00F928CB" w:rsidP="00521F80">
            <w:pPr>
              <w:jc w:val="both"/>
              <w:rPr>
                <w:rFonts w:ascii="Source Sans Pro Light" w:hAnsi="Source Sans Pro Light"/>
                <w:color w:val="0070C0"/>
              </w:rPr>
            </w:pPr>
            <w:r w:rsidRPr="00A261CB">
              <w:rPr>
                <w:rFonts w:ascii="Source Sans Pro Light" w:hAnsi="Source Sans Pro Light"/>
                <w:color w:val="0070C0"/>
              </w:rPr>
              <w:t>Incorpora un plan de reducción de la peligrosidad o volumen de los residuos.</w:t>
            </w:r>
          </w:p>
        </w:tc>
      </w:tr>
      <w:tr w:rsidR="00E360FC" w:rsidRPr="00A261CB" w14:paraId="59CE9407" w14:textId="77777777" w:rsidTr="00666647">
        <w:trPr>
          <w:trHeight w:val="20"/>
        </w:trPr>
        <w:tc>
          <w:tcPr>
            <w:tcW w:w="703" w:type="dxa"/>
            <w:vAlign w:val="center"/>
          </w:tcPr>
          <w:p w14:paraId="06A302C2" w14:textId="77777777" w:rsidR="00E360FC" w:rsidRPr="00A261CB" w:rsidRDefault="00E360FC" w:rsidP="00521F80">
            <w:pPr>
              <w:pStyle w:val="Prrafodelista"/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sdt>
          <w:sdtPr>
            <w:rPr>
              <w:rFonts w:ascii="Source Sans Pro Light" w:hAnsi="Source Sans Pro Light"/>
              <w:b/>
              <w:color w:val="0070C0"/>
            </w:rPr>
            <w:id w:val="1300265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36AD716B" w14:textId="2D6BD566" w:rsidR="00E360FC" w:rsidRPr="00A261CB" w:rsidRDefault="00E360FC" w:rsidP="00521F80">
                <w:pPr>
                  <w:pStyle w:val="Prrafodelista"/>
                  <w:ind w:left="-9"/>
                  <w:jc w:val="both"/>
                  <w:rPr>
                    <w:rFonts w:ascii="Source Sans Pro Light" w:hAnsi="Source Sans Pro Light"/>
                    <w:b/>
                    <w:color w:val="0070C0"/>
                  </w:rPr>
                </w:pPr>
                <w:r w:rsidRPr="00A261CB">
                  <w:rPr>
                    <w:rFonts w:ascii="Source Sans Pro Light" w:eastAsia="MS Gothic" w:hAnsi="Source Sans Pro Light"/>
                    <w:b/>
                    <w:color w:val="0070C0"/>
                  </w:rPr>
                  <w:t>☐</w:t>
                </w:r>
              </w:p>
            </w:tc>
          </w:sdtContent>
        </w:sdt>
        <w:tc>
          <w:tcPr>
            <w:tcW w:w="9362" w:type="dxa"/>
            <w:gridSpan w:val="9"/>
            <w:vAlign w:val="center"/>
          </w:tcPr>
          <w:p w14:paraId="0534E8AB" w14:textId="745A17F7" w:rsidR="00E360FC" w:rsidRPr="00A261CB" w:rsidRDefault="00E360FC" w:rsidP="00521F80">
            <w:pPr>
              <w:jc w:val="both"/>
              <w:rPr>
                <w:rFonts w:ascii="Source Sans Pro Light" w:hAnsi="Source Sans Pro Light"/>
                <w:color w:val="0070C0"/>
              </w:rPr>
            </w:pPr>
            <w:r w:rsidRPr="00A261CB">
              <w:rPr>
                <w:rFonts w:ascii="Source Sans Pro Light" w:hAnsi="Source Sans Pro Light"/>
                <w:color w:val="0070C0"/>
              </w:rPr>
              <w:t>Utiliza energías renovables o incrementa la eficiencia energética y reducción de emisiones contaminantes</w:t>
            </w:r>
          </w:p>
        </w:tc>
      </w:tr>
      <w:tr w:rsidR="0024777E" w:rsidRPr="00A261CB" w14:paraId="536CAEAC" w14:textId="77777777" w:rsidTr="00666647">
        <w:trPr>
          <w:trHeight w:val="20"/>
        </w:trPr>
        <w:tc>
          <w:tcPr>
            <w:tcW w:w="703" w:type="dxa"/>
            <w:vAlign w:val="center"/>
          </w:tcPr>
          <w:p w14:paraId="384A688E" w14:textId="77777777" w:rsidR="0024777E" w:rsidRPr="00A261CB" w:rsidRDefault="0024777E" w:rsidP="00521F80">
            <w:pPr>
              <w:pStyle w:val="Prrafodelista"/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sdt>
          <w:sdtPr>
            <w:rPr>
              <w:rFonts w:ascii="Source Sans Pro Light" w:hAnsi="Source Sans Pro Light"/>
              <w:b/>
              <w:color w:val="0070C0"/>
            </w:rPr>
            <w:id w:val="-431203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1999E7EE" w14:textId="288B2C2F" w:rsidR="0024777E" w:rsidRPr="00A261CB" w:rsidRDefault="00E360FC" w:rsidP="00521F80">
                <w:pPr>
                  <w:pStyle w:val="Prrafodelista"/>
                  <w:ind w:left="-9"/>
                  <w:jc w:val="both"/>
                  <w:rPr>
                    <w:rFonts w:ascii="Source Sans Pro Light" w:hAnsi="Source Sans Pro Light"/>
                    <w:b/>
                    <w:color w:val="0070C0"/>
                  </w:rPr>
                </w:pPr>
                <w:r w:rsidRPr="00A261CB">
                  <w:rPr>
                    <w:rFonts w:ascii="Source Sans Pro Light" w:eastAsia="MS Gothic" w:hAnsi="Source Sans Pro Light"/>
                    <w:b/>
                    <w:color w:val="0070C0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3"/>
            <w:vAlign w:val="center"/>
          </w:tcPr>
          <w:p w14:paraId="40634EDB" w14:textId="0CAFADBF" w:rsidR="0024777E" w:rsidRPr="00A261CB" w:rsidRDefault="00E360FC" w:rsidP="00521F80">
            <w:pPr>
              <w:pStyle w:val="Prrafodelista"/>
              <w:ind w:left="33"/>
              <w:jc w:val="both"/>
              <w:rPr>
                <w:rFonts w:ascii="Source Sans Pro Light" w:hAnsi="Source Sans Pro Light"/>
                <w:color w:val="0070C0"/>
              </w:rPr>
            </w:pPr>
            <w:r w:rsidRPr="00A261CB">
              <w:rPr>
                <w:rFonts w:ascii="Source Sans Pro Light" w:hAnsi="Source Sans Pro Light"/>
                <w:color w:val="0070C0"/>
              </w:rPr>
              <w:t>Otros</w:t>
            </w:r>
          </w:p>
        </w:tc>
        <w:tc>
          <w:tcPr>
            <w:tcW w:w="6668" w:type="dxa"/>
            <w:gridSpan w:val="6"/>
            <w:vAlign w:val="center"/>
          </w:tcPr>
          <w:p w14:paraId="3CD506A5" w14:textId="77777777" w:rsidR="0024777E" w:rsidRPr="00A261CB" w:rsidRDefault="0024777E" w:rsidP="00521F80">
            <w:pPr>
              <w:jc w:val="both"/>
              <w:rPr>
                <w:rFonts w:ascii="Source Sans Pro Light" w:hAnsi="Source Sans Pro Light"/>
                <w:color w:val="0070C0"/>
              </w:rPr>
            </w:pPr>
          </w:p>
        </w:tc>
      </w:tr>
      <w:tr w:rsidR="00151942" w:rsidRPr="00051822" w14:paraId="1EC5291D" w14:textId="77777777" w:rsidTr="00666647">
        <w:trPr>
          <w:trHeight w:val="20"/>
        </w:trPr>
        <w:tc>
          <w:tcPr>
            <w:tcW w:w="10490" w:type="dxa"/>
            <w:gridSpan w:val="11"/>
            <w:vAlign w:val="center"/>
          </w:tcPr>
          <w:p w14:paraId="744BE60B" w14:textId="77777777" w:rsidR="00151942" w:rsidRPr="00051822" w:rsidRDefault="00151942" w:rsidP="00051822">
            <w:pPr>
              <w:pStyle w:val="Ttulo1"/>
              <w:numPr>
                <w:ilvl w:val="1"/>
                <w:numId w:val="29"/>
              </w:numPr>
              <w:ind w:left="460" w:hanging="461"/>
              <w:rPr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t>Tramitación Ambiental del Proyecto.</w:t>
            </w:r>
          </w:p>
        </w:tc>
      </w:tr>
      <w:tr w:rsidR="00F928CB" w:rsidRPr="00A261CB" w14:paraId="2D843EED" w14:textId="77777777" w:rsidTr="0066175E">
        <w:trPr>
          <w:gridAfter w:val="1"/>
          <w:wAfter w:w="15" w:type="dxa"/>
          <w:trHeight w:val="20"/>
        </w:trPr>
        <w:tc>
          <w:tcPr>
            <w:tcW w:w="703" w:type="dxa"/>
            <w:vAlign w:val="center"/>
          </w:tcPr>
          <w:p w14:paraId="0CC6ED6B" w14:textId="77777777" w:rsidR="00F928CB" w:rsidRPr="00A261CB" w:rsidRDefault="00F928CB" w:rsidP="00521F80">
            <w:pPr>
              <w:pStyle w:val="Prrafodelista"/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sdt>
          <w:sdtPr>
            <w:rPr>
              <w:rFonts w:ascii="Source Sans Pro Light" w:hAnsi="Source Sans Pro Light"/>
              <w:b/>
              <w:color w:val="0070C0"/>
            </w:rPr>
            <w:id w:val="-203033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468ED7F8" w14:textId="77777777" w:rsidR="00F928CB" w:rsidRPr="00A261CB" w:rsidRDefault="00F928CB" w:rsidP="00521F80">
                <w:pPr>
                  <w:pStyle w:val="Prrafodelista"/>
                  <w:jc w:val="both"/>
                  <w:rPr>
                    <w:rFonts w:ascii="Source Sans Pro Light" w:hAnsi="Source Sans Pro Light"/>
                    <w:b/>
                    <w:color w:val="0070C0"/>
                  </w:rPr>
                </w:pPr>
                <w:r w:rsidRPr="00A261CB">
                  <w:rPr>
                    <w:rFonts w:ascii="Source Sans Pro Light" w:eastAsia="MS Gothic" w:hAnsi="Source Sans Pro Light"/>
                    <w:b/>
                    <w:color w:val="0070C0"/>
                  </w:rPr>
                  <w:t>☐</w:t>
                </w:r>
              </w:p>
            </w:tc>
          </w:sdtContent>
        </w:sdt>
        <w:tc>
          <w:tcPr>
            <w:tcW w:w="9347" w:type="dxa"/>
            <w:gridSpan w:val="8"/>
            <w:vAlign w:val="center"/>
          </w:tcPr>
          <w:p w14:paraId="7100247A" w14:textId="77777777" w:rsidR="00F928CB" w:rsidRPr="00A261CB" w:rsidRDefault="00F928CB" w:rsidP="00521F80">
            <w:pPr>
              <w:jc w:val="both"/>
              <w:rPr>
                <w:rFonts w:ascii="Source Sans Pro Light" w:hAnsi="Source Sans Pro Light"/>
                <w:color w:val="0070C0"/>
              </w:rPr>
            </w:pPr>
            <w:r w:rsidRPr="00A261CB">
              <w:rPr>
                <w:rFonts w:ascii="Source Sans Pro Light" w:hAnsi="Source Sans Pro Light"/>
                <w:color w:val="0070C0"/>
              </w:rPr>
              <w:t>Proyecto sometido a Evaluación de Impacto Ambiental.</w:t>
            </w:r>
          </w:p>
        </w:tc>
      </w:tr>
      <w:tr w:rsidR="00F928CB" w:rsidRPr="00A261CB" w14:paraId="19867453" w14:textId="77777777" w:rsidTr="0066175E">
        <w:trPr>
          <w:gridAfter w:val="1"/>
          <w:wAfter w:w="15" w:type="dxa"/>
          <w:trHeight w:val="20"/>
        </w:trPr>
        <w:tc>
          <w:tcPr>
            <w:tcW w:w="703" w:type="dxa"/>
            <w:vAlign w:val="center"/>
          </w:tcPr>
          <w:p w14:paraId="456EE56F" w14:textId="77777777" w:rsidR="00F928CB" w:rsidRPr="00A261CB" w:rsidRDefault="00F928CB" w:rsidP="00521F80">
            <w:pPr>
              <w:pStyle w:val="Prrafodelista"/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tc>
          <w:tcPr>
            <w:tcW w:w="425" w:type="dxa"/>
            <w:vAlign w:val="center"/>
          </w:tcPr>
          <w:p w14:paraId="4A64BD46" w14:textId="77777777" w:rsidR="00F928CB" w:rsidRPr="00A261CB" w:rsidRDefault="00F928CB" w:rsidP="00521F80">
            <w:pPr>
              <w:pStyle w:val="Prrafodelista"/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sdt>
          <w:sdtPr>
            <w:rPr>
              <w:rFonts w:ascii="Source Sans Pro Light" w:hAnsi="Source Sans Pro Light"/>
              <w:color w:val="0070C0"/>
            </w:rPr>
            <w:id w:val="166373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vAlign w:val="center"/>
              </w:tcPr>
              <w:p w14:paraId="15BDFA21" w14:textId="77777777" w:rsidR="00F928CB" w:rsidRPr="00A261CB" w:rsidRDefault="00F928CB" w:rsidP="00521F80">
                <w:pPr>
                  <w:pStyle w:val="Prrafodelista"/>
                  <w:ind w:left="33"/>
                  <w:jc w:val="both"/>
                  <w:rPr>
                    <w:rFonts w:ascii="Source Sans Pro Light" w:hAnsi="Source Sans Pro Light"/>
                    <w:color w:val="0070C0"/>
                  </w:rPr>
                </w:pPr>
                <w:r w:rsidRPr="00A261CB">
                  <w:rPr>
                    <w:rFonts w:ascii="Source Sans Pro Light" w:eastAsia="MS Gothic" w:hAnsi="Source Sans Pro Light"/>
                    <w:color w:val="0070C0"/>
                  </w:rPr>
                  <w:t>☐</w:t>
                </w:r>
              </w:p>
            </w:tc>
          </w:sdtContent>
        </w:sdt>
        <w:tc>
          <w:tcPr>
            <w:tcW w:w="4534" w:type="dxa"/>
            <w:gridSpan w:val="3"/>
            <w:vAlign w:val="center"/>
          </w:tcPr>
          <w:p w14:paraId="34317358" w14:textId="77777777" w:rsidR="00F928CB" w:rsidRPr="00A261CB" w:rsidRDefault="00F928CB" w:rsidP="00521F80">
            <w:pPr>
              <w:spacing w:line="312" w:lineRule="auto"/>
              <w:ind w:right="36"/>
              <w:jc w:val="both"/>
              <w:rPr>
                <w:rFonts w:ascii="Source Sans Pro Light" w:hAnsi="Source Sans Pro Light"/>
                <w:color w:val="0070C0"/>
              </w:rPr>
            </w:pPr>
            <w:r w:rsidRPr="00A261CB">
              <w:rPr>
                <w:rFonts w:ascii="Source Sans Pro Light" w:hAnsi="Source Sans Pro Light"/>
                <w:color w:val="0070C0"/>
              </w:rPr>
              <w:t xml:space="preserve">En caso de haberse sometido al procedimiento de Evaluación de Impacto Ambiental, indicar, bien la fecha de la Declaración de Impacto Ambiental o, de no haberse producido, adjuntar </w:t>
            </w:r>
            <w:r w:rsidRPr="00A261CB">
              <w:rPr>
                <w:rFonts w:ascii="Source Sans Pro Light" w:hAnsi="Source Sans Pro Light"/>
                <w:color w:val="0070C0"/>
              </w:rPr>
              <w:lastRenderedPageBreak/>
              <w:t>breve descripción de los principales impactos ambientales del proyecto y de las medidas correctoras incorporadas.</w:t>
            </w:r>
          </w:p>
        </w:tc>
        <w:tc>
          <w:tcPr>
            <w:tcW w:w="4387" w:type="dxa"/>
            <w:gridSpan w:val="3"/>
            <w:vAlign w:val="center"/>
          </w:tcPr>
          <w:p w14:paraId="6822C903" w14:textId="77777777" w:rsidR="00F928CB" w:rsidRPr="00A261CB" w:rsidRDefault="00F928CB" w:rsidP="00521F80">
            <w:pPr>
              <w:jc w:val="both"/>
              <w:rPr>
                <w:rFonts w:ascii="Source Sans Pro Light" w:hAnsi="Source Sans Pro Light"/>
                <w:color w:val="0070C0"/>
              </w:rPr>
            </w:pPr>
          </w:p>
        </w:tc>
      </w:tr>
      <w:tr w:rsidR="00F928CB" w:rsidRPr="00A261CB" w14:paraId="335CEF62" w14:textId="77777777" w:rsidTr="0066175E">
        <w:trPr>
          <w:gridAfter w:val="1"/>
          <w:wAfter w:w="15" w:type="dxa"/>
          <w:trHeight w:val="20"/>
        </w:trPr>
        <w:tc>
          <w:tcPr>
            <w:tcW w:w="703" w:type="dxa"/>
            <w:vAlign w:val="center"/>
          </w:tcPr>
          <w:p w14:paraId="56294DC5" w14:textId="77777777" w:rsidR="00F928CB" w:rsidRPr="00A261CB" w:rsidRDefault="00F928CB" w:rsidP="00521F80">
            <w:pPr>
              <w:pStyle w:val="Prrafodelista"/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tc>
          <w:tcPr>
            <w:tcW w:w="425" w:type="dxa"/>
            <w:vAlign w:val="center"/>
          </w:tcPr>
          <w:p w14:paraId="0999728F" w14:textId="77777777" w:rsidR="00F928CB" w:rsidRPr="00A261CB" w:rsidRDefault="00F928CB" w:rsidP="00521F80">
            <w:pPr>
              <w:pStyle w:val="Prrafodelista"/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sdt>
          <w:sdtPr>
            <w:rPr>
              <w:rFonts w:ascii="Source Sans Pro Light" w:hAnsi="Source Sans Pro Light"/>
              <w:color w:val="0070C0"/>
            </w:rPr>
            <w:id w:val="2499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vAlign w:val="center"/>
              </w:tcPr>
              <w:p w14:paraId="5ECC9251" w14:textId="77777777" w:rsidR="00F928CB" w:rsidRPr="00A261CB" w:rsidRDefault="00F928CB" w:rsidP="00521F80">
                <w:pPr>
                  <w:pStyle w:val="Prrafodelista"/>
                  <w:ind w:left="33"/>
                  <w:jc w:val="both"/>
                  <w:rPr>
                    <w:rFonts w:ascii="Source Sans Pro Light" w:hAnsi="Source Sans Pro Light"/>
                    <w:color w:val="0070C0"/>
                  </w:rPr>
                </w:pPr>
                <w:r w:rsidRPr="00A261CB">
                  <w:rPr>
                    <w:rFonts w:ascii="Source Sans Pro Light" w:eastAsia="MS Gothic" w:hAnsi="Source Sans Pro Light"/>
                    <w:color w:val="0070C0"/>
                  </w:rPr>
                  <w:t>☐</w:t>
                </w:r>
              </w:p>
            </w:tc>
          </w:sdtContent>
        </w:sdt>
        <w:tc>
          <w:tcPr>
            <w:tcW w:w="4534" w:type="dxa"/>
            <w:gridSpan w:val="3"/>
            <w:vAlign w:val="center"/>
          </w:tcPr>
          <w:p w14:paraId="69161A5F" w14:textId="77777777" w:rsidR="00F928CB" w:rsidRPr="00A261CB" w:rsidRDefault="00F928CB" w:rsidP="00521F80">
            <w:pPr>
              <w:spacing w:line="312" w:lineRule="auto"/>
              <w:ind w:right="36"/>
              <w:jc w:val="both"/>
              <w:rPr>
                <w:rFonts w:ascii="Source Sans Pro Light" w:hAnsi="Source Sans Pro Light"/>
                <w:color w:val="0070C0"/>
              </w:rPr>
            </w:pPr>
            <w:r w:rsidRPr="00A261CB">
              <w:rPr>
                <w:rFonts w:ascii="Source Sans Pro Light" w:hAnsi="Source Sans Pro Light"/>
                <w:color w:val="0070C0"/>
              </w:rPr>
              <w:t>Indicar, en caso de haberse introducido, las posibles modificaciones al proyecto inicial (no exigidas administrativamente) para prevenir o corregir</w:t>
            </w:r>
            <w:r w:rsidRPr="00A261CB">
              <w:rPr>
                <w:rFonts w:ascii="Source Sans Pro Light" w:hAnsi="Source Sans Pro Light"/>
                <w:b/>
                <w:color w:val="0070C0"/>
              </w:rPr>
              <w:t xml:space="preserve"> </w:t>
            </w:r>
            <w:r w:rsidRPr="00A261CB">
              <w:rPr>
                <w:rFonts w:ascii="Source Sans Pro Light" w:hAnsi="Source Sans Pro Light"/>
                <w:color w:val="0070C0"/>
              </w:rPr>
              <w:t>sus potenciales efectos negativos sobre el medio ambiente.</w:t>
            </w:r>
          </w:p>
        </w:tc>
        <w:tc>
          <w:tcPr>
            <w:tcW w:w="4387" w:type="dxa"/>
            <w:gridSpan w:val="3"/>
            <w:vAlign w:val="center"/>
          </w:tcPr>
          <w:p w14:paraId="0FFE8C66" w14:textId="77777777" w:rsidR="00F928CB" w:rsidRPr="00A261CB" w:rsidRDefault="00F928CB" w:rsidP="00521F80">
            <w:pPr>
              <w:jc w:val="both"/>
              <w:rPr>
                <w:rFonts w:ascii="Source Sans Pro Light" w:hAnsi="Source Sans Pro Light"/>
                <w:color w:val="0070C0"/>
              </w:rPr>
            </w:pPr>
          </w:p>
        </w:tc>
      </w:tr>
      <w:tr w:rsidR="00151942" w:rsidRPr="00051822" w14:paraId="262B441A" w14:textId="77777777" w:rsidTr="00666647">
        <w:trPr>
          <w:trHeight w:val="20"/>
        </w:trPr>
        <w:tc>
          <w:tcPr>
            <w:tcW w:w="10490" w:type="dxa"/>
            <w:gridSpan w:val="11"/>
            <w:vAlign w:val="center"/>
          </w:tcPr>
          <w:p w14:paraId="4CF3204F" w14:textId="77777777" w:rsidR="00151942" w:rsidRPr="00051822" w:rsidRDefault="00151942" w:rsidP="00051822">
            <w:pPr>
              <w:pStyle w:val="Ttulo1"/>
              <w:numPr>
                <w:ilvl w:val="1"/>
                <w:numId w:val="29"/>
              </w:numPr>
              <w:ind w:left="460" w:hanging="461"/>
              <w:rPr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t>Integración del proyecto en la Red Natura 2000.</w:t>
            </w:r>
          </w:p>
        </w:tc>
      </w:tr>
      <w:tr w:rsidR="00F928CB" w:rsidRPr="00A261CB" w14:paraId="310CEE1C" w14:textId="77777777" w:rsidTr="00666647">
        <w:trPr>
          <w:trHeight w:val="20"/>
        </w:trPr>
        <w:tc>
          <w:tcPr>
            <w:tcW w:w="703" w:type="dxa"/>
            <w:vAlign w:val="center"/>
          </w:tcPr>
          <w:p w14:paraId="64E06545" w14:textId="77777777" w:rsidR="00F928CB" w:rsidRPr="00A261CB" w:rsidRDefault="00F928CB" w:rsidP="00521F80">
            <w:pPr>
              <w:pStyle w:val="Prrafodelista"/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sdt>
          <w:sdtPr>
            <w:rPr>
              <w:rFonts w:ascii="Source Sans Pro Light" w:hAnsi="Source Sans Pro Light"/>
              <w:b/>
              <w:color w:val="0070C0"/>
            </w:rPr>
            <w:id w:val="-518846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0F9A0161" w14:textId="77777777" w:rsidR="00F928CB" w:rsidRPr="00A261CB" w:rsidRDefault="00F928CB" w:rsidP="00521F80">
                <w:pPr>
                  <w:pStyle w:val="Prrafodelista"/>
                  <w:jc w:val="both"/>
                  <w:rPr>
                    <w:rFonts w:ascii="Source Sans Pro Light" w:hAnsi="Source Sans Pro Light"/>
                    <w:b/>
                    <w:color w:val="0070C0"/>
                  </w:rPr>
                </w:pPr>
                <w:r w:rsidRPr="00A261CB">
                  <w:rPr>
                    <w:rFonts w:ascii="Source Sans Pro Light" w:eastAsia="MS Gothic" w:hAnsi="Source Sans Pro Light"/>
                    <w:b/>
                    <w:color w:val="0070C0"/>
                  </w:rPr>
                  <w:t>☐</w:t>
                </w:r>
              </w:p>
            </w:tc>
          </w:sdtContent>
        </w:sdt>
        <w:tc>
          <w:tcPr>
            <w:tcW w:w="9362" w:type="dxa"/>
            <w:gridSpan w:val="9"/>
          </w:tcPr>
          <w:p w14:paraId="22339CA3" w14:textId="77777777" w:rsidR="00F928CB" w:rsidRPr="00A261CB" w:rsidRDefault="00F928CB" w:rsidP="00521F80">
            <w:pPr>
              <w:jc w:val="both"/>
              <w:rPr>
                <w:rFonts w:ascii="Source Sans Pro Light" w:hAnsi="Source Sans Pro Light"/>
                <w:color w:val="0070C0"/>
              </w:rPr>
            </w:pPr>
            <w:r w:rsidRPr="00A261CB">
              <w:rPr>
                <w:rFonts w:ascii="Source Sans Pro Light" w:hAnsi="Source Sans Pro Light"/>
                <w:color w:val="0070C0"/>
              </w:rPr>
              <w:t>Proyecto localizado en la Red Natura 2000</w:t>
            </w:r>
          </w:p>
        </w:tc>
      </w:tr>
      <w:tr w:rsidR="0066175E" w:rsidRPr="00A261CB" w14:paraId="2E7E9A6C" w14:textId="77777777" w:rsidTr="00666647">
        <w:trPr>
          <w:trHeight w:val="20"/>
        </w:trPr>
        <w:tc>
          <w:tcPr>
            <w:tcW w:w="703" w:type="dxa"/>
            <w:vAlign w:val="center"/>
          </w:tcPr>
          <w:p w14:paraId="58177A4B" w14:textId="77777777" w:rsidR="00F928CB" w:rsidRPr="00A261CB" w:rsidRDefault="00F928CB" w:rsidP="00521F80">
            <w:pPr>
              <w:pStyle w:val="Prrafodelista"/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tc>
          <w:tcPr>
            <w:tcW w:w="425" w:type="dxa"/>
            <w:vAlign w:val="center"/>
          </w:tcPr>
          <w:p w14:paraId="17BB6C16" w14:textId="77777777" w:rsidR="00F928CB" w:rsidRPr="00A261CB" w:rsidRDefault="00F928CB" w:rsidP="00521F80">
            <w:pPr>
              <w:pStyle w:val="Prrafodelista"/>
              <w:ind w:left="317"/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tc>
          <w:tcPr>
            <w:tcW w:w="236" w:type="dxa"/>
          </w:tcPr>
          <w:p w14:paraId="0C2E3D7F" w14:textId="77777777" w:rsidR="00F928CB" w:rsidRPr="00A261CB" w:rsidRDefault="00F928CB" w:rsidP="00521F80">
            <w:pPr>
              <w:spacing w:line="312" w:lineRule="auto"/>
              <w:ind w:right="36"/>
              <w:jc w:val="both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5582" w:type="dxa"/>
            <w:gridSpan w:val="6"/>
          </w:tcPr>
          <w:p w14:paraId="64F9D8C6" w14:textId="77777777" w:rsidR="00F928CB" w:rsidRPr="00A261CB" w:rsidRDefault="00F928CB" w:rsidP="00521F80">
            <w:pPr>
              <w:spacing w:line="312" w:lineRule="auto"/>
              <w:ind w:right="36"/>
              <w:jc w:val="both"/>
              <w:rPr>
                <w:rFonts w:ascii="Source Sans Pro Light" w:hAnsi="Source Sans Pro Light"/>
                <w:color w:val="0070C0"/>
              </w:rPr>
            </w:pPr>
            <w:r w:rsidRPr="00A261CB">
              <w:rPr>
                <w:rFonts w:ascii="Source Sans Pro Light" w:hAnsi="Source Sans Pro Light"/>
                <w:color w:val="0070C0"/>
              </w:rPr>
              <w:t>Describir, en caso de haberse introducido, las medidas adoptadas voluntariamente para mejorar la integración del proyecto en la zona de Red Natura 2000 donde se encuentra</w:t>
            </w:r>
            <w:r w:rsidRPr="00A261CB">
              <w:rPr>
                <w:rFonts w:ascii="Source Sans Pro Light" w:hAnsi="Source Sans Pro Light"/>
                <w:b/>
                <w:color w:val="0070C0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5FFE0124" w14:textId="77777777" w:rsidR="00F928CB" w:rsidRPr="00A261CB" w:rsidRDefault="00F928CB" w:rsidP="00521F80">
            <w:pPr>
              <w:jc w:val="both"/>
              <w:rPr>
                <w:rFonts w:ascii="Source Sans Pro Light" w:hAnsi="Source Sans Pro Light"/>
                <w:color w:val="0070C0"/>
              </w:rPr>
            </w:pPr>
          </w:p>
        </w:tc>
      </w:tr>
    </w:tbl>
    <w:p w14:paraId="3E306FE0" w14:textId="77777777" w:rsidR="00F928CB" w:rsidRPr="00A22979" w:rsidRDefault="00F928CB" w:rsidP="00F928CB">
      <w:pPr>
        <w:jc w:val="both"/>
        <w:rPr>
          <w:rFonts w:ascii="Source Sans Pro Light" w:hAnsi="Source Sans Pro Light"/>
          <w:b/>
          <w:color w:val="0070C0"/>
        </w:rPr>
      </w:pPr>
      <w:r w:rsidRPr="00A22979">
        <w:rPr>
          <w:rFonts w:ascii="Source Sans Pro Light" w:hAnsi="Source Sans Pro Light"/>
          <w:color w:val="0070C0"/>
        </w:rPr>
        <w:t xml:space="preserve">                                </w:t>
      </w:r>
      <w:r w:rsidRPr="00A22979">
        <w:rPr>
          <w:rFonts w:ascii="Source Sans Pro Light" w:hAnsi="Source Sans Pro Light"/>
          <w:color w:val="0070C0"/>
        </w:rPr>
        <w:tab/>
        <w:t xml:space="preserve">                                                                  </w:t>
      </w:r>
    </w:p>
    <w:tbl>
      <w:tblPr>
        <w:tblStyle w:val="Tablaconcuadrculaclara"/>
        <w:tblW w:w="10485" w:type="dxa"/>
        <w:tblLayout w:type="fixed"/>
        <w:tblLook w:val="04A0" w:firstRow="1" w:lastRow="0" w:firstColumn="1" w:lastColumn="0" w:noHBand="0" w:noVBand="1"/>
      </w:tblPr>
      <w:tblGrid>
        <w:gridCol w:w="421"/>
        <w:gridCol w:w="10064"/>
      </w:tblGrid>
      <w:tr w:rsidR="00F928CB" w:rsidRPr="00051822" w14:paraId="42E87705" w14:textId="77777777" w:rsidTr="00521F80">
        <w:trPr>
          <w:trHeight w:val="20"/>
        </w:trPr>
        <w:tc>
          <w:tcPr>
            <w:tcW w:w="10485" w:type="dxa"/>
            <w:gridSpan w:val="2"/>
            <w:vAlign w:val="center"/>
          </w:tcPr>
          <w:p w14:paraId="6340AAE1" w14:textId="35BE9129" w:rsidR="00F928CB" w:rsidRPr="00051822" w:rsidRDefault="00F928CB" w:rsidP="00051822">
            <w:pPr>
              <w:pStyle w:val="Ttulo1"/>
              <w:numPr>
                <w:ilvl w:val="0"/>
                <w:numId w:val="29"/>
              </w:numPr>
              <w:rPr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t>DATOS DE EMPLEO DERIVADO DEL PROYECTO DE INVERSION</w:t>
            </w:r>
          </w:p>
        </w:tc>
      </w:tr>
      <w:tr w:rsidR="00F928CB" w:rsidRPr="00A261CB" w14:paraId="3F0CEE68" w14:textId="77777777" w:rsidTr="00521F80">
        <w:trPr>
          <w:trHeight w:val="20"/>
        </w:trPr>
        <w:tc>
          <w:tcPr>
            <w:tcW w:w="421" w:type="dxa"/>
            <w:vAlign w:val="center"/>
          </w:tcPr>
          <w:p w14:paraId="6B2AC944" w14:textId="77777777" w:rsidR="00F928CB" w:rsidRPr="00A261CB" w:rsidRDefault="00F928CB" w:rsidP="00521F80">
            <w:pPr>
              <w:pStyle w:val="Prrafodelista"/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  <w:tc>
          <w:tcPr>
            <w:tcW w:w="10064" w:type="dxa"/>
            <w:vAlign w:val="center"/>
          </w:tcPr>
          <w:p w14:paraId="10FEAD8D" w14:textId="77777777" w:rsidR="00F928CB" w:rsidRPr="00A261CB" w:rsidRDefault="00F928CB" w:rsidP="00521F80">
            <w:pPr>
              <w:ind w:right="36"/>
              <w:jc w:val="both"/>
              <w:rPr>
                <w:rFonts w:ascii="Source Sans Pro Light" w:hAnsi="Source Sans Pro Light"/>
                <w:color w:val="0070C0"/>
              </w:rPr>
            </w:pPr>
            <w:r w:rsidRPr="00A261CB">
              <w:rPr>
                <w:rFonts w:ascii="Source Sans Pro Light" w:hAnsi="Source Sans Pro Light"/>
                <w:color w:val="0070C0"/>
              </w:rPr>
              <w:t>(Régimen de ayudas Artículo 7. – Obligaciones de los Beneficiarios. Compromisos en materia de empleo. En proyectos de creación de nuevos establecimientos y ampliación de establecimientos existentes se deberá adoptar el compromiso de incrementar el nivel de empleo previo a la ejecución de las inversiones. Los nuevos empleos habrán de guardar relación con la nueva actividad a desarrollar. En proyectos de diversificación de la producción de un establecimiento se deberá adoptar el compromiso de mantener, al menos, el nivel de empleo previo a ejecución de las inversiones.)</w:t>
            </w:r>
          </w:p>
          <w:p w14:paraId="1554C3CE" w14:textId="77777777" w:rsidR="00F928CB" w:rsidRPr="00A261CB" w:rsidRDefault="00F928CB" w:rsidP="00521F80">
            <w:pPr>
              <w:ind w:right="36"/>
              <w:jc w:val="both"/>
              <w:rPr>
                <w:rFonts w:ascii="Source Sans Pro Light" w:hAnsi="Source Sans Pro Light"/>
                <w:color w:val="0070C0"/>
              </w:rPr>
            </w:pPr>
            <w:r w:rsidRPr="00A261CB">
              <w:rPr>
                <w:rFonts w:ascii="Source Sans Pro Light" w:hAnsi="Source Sans Pro Light"/>
                <w:color w:val="0070C0"/>
              </w:rPr>
              <w:t>Se contabilizarán como trabajadores:</w:t>
            </w:r>
          </w:p>
          <w:p w14:paraId="6FE8778C" w14:textId="77777777" w:rsidR="00F928CB" w:rsidRPr="00A261CB" w:rsidRDefault="00F928CB" w:rsidP="00E8516F">
            <w:pPr>
              <w:pStyle w:val="Textoindependiente"/>
              <w:numPr>
                <w:ilvl w:val="1"/>
                <w:numId w:val="3"/>
              </w:numPr>
              <w:tabs>
                <w:tab w:val="clear" w:pos="2520"/>
                <w:tab w:val="num" w:pos="993"/>
              </w:tabs>
              <w:ind w:left="993" w:hanging="284"/>
              <w:jc w:val="both"/>
              <w:rPr>
                <w:rFonts w:ascii="Source Sans Pro Light" w:eastAsia="Times New Roman" w:hAnsi="Source Sans Pro Light" w:cs="Times New Roman"/>
                <w:color w:val="0070C0"/>
                <w:sz w:val="22"/>
                <w:szCs w:val="22"/>
                <w:lang w:eastAsia="es-ES"/>
              </w:rPr>
            </w:pPr>
            <w:r w:rsidRPr="00A261CB">
              <w:rPr>
                <w:rFonts w:ascii="Source Sans Pro Light" w:eastAsia="Times New Roman" w:hAnsi="Source Sans Pro Light" w:cs="Times New Roman"/>
                <w:color w:val="0070C0"/>
                <w:sz w:val="22"/>
                <w:szCs w:val="22"/>
                <w:lang w:eastAsia="es-ES"/>
              </w:rPr>
              <w:t xml:space="preserve">los asalariados, </w:t>
            </w:r>
          </w:p>
          <w:p w14:paraId="443F1B2A" w14:textId="77777777" w:rsidR="00F928CB" w:rsidRPr="00A261CB" w:rsidRDefault="00F928CB" w:rsidP="00E8516F">
            <w:pPr>
              <w:pStyle w:val="Textoindependiente"/>
              <w:numPr>
                <w:ilvl w:val="1"/>
                <w:numId w:val="3"/>
              </w:numPr>
              <w:tabs>
                <w:tab w:val="clear" w:pos="2520"/>
                <w:tab w:val="num" w:pos="993"/>
              </w:tabs>
              <w:ind w:left="993" w:hanging="284"/>
              <w:jc w:val="both"/>
              <w:rPr>
                <w:rFonts w:ascii="Source Sans Pro Light" w:eastAsia="Times New Roman" w:hAnsi="Source Sans Pro Light" w:cs="Times New Roman"/>
                <w:color w:val="0070C0"/>
                <w:sz w:val="22"/>
                <w:szCs w:val="22"/>
                <w:lang w:eastAsia="es-ES"/>
              </w:rPr>
            </w:pPr>
            <w:r w:rsidRPr="00A261CB">
              <w:rPr>
                <w:rFonts w:ascii="Source Sans Pro Light" w:eastAsia="Times New Roman" w:hAnsi="Source Sans Pro Light" w:cs="Times New Roman"/>
                <w:color w:val="0070C0"/>
                <w:sz w:val="22"/>
                <w:szCs w:val="22"/>
                <w:lang w:eastAsia="es-ES"/>
              </w:rPr>
              <w:t>las personas que trabajen para la empresa, que tengan un vínculo de subordinación y estén asimiladas a asalariados con arreglo al Derecho nacional,</w:t>
            </w:r>
          </w:p>
          <w:p w14:paraId="4401E3EA" w14:textId="77777777" w:rsidR="00F928CB" w:rsidRPr="00A261CB" w:rsidRDefault="00F928CB" w:rsidP="00E8516F">
            <w:pPr>
              <w:pStyle w:val="Textoindependiente"/>
              <w:numPr>
                <w:ilvl w:val="1"/>
                <w:numId w:val="3"/>
              </w:numPr>
              <w:tabs>
                <w:tab w:val="clear" w:pos="2520"/>
                <w:tab w:val="num" w:pos="993"/>
              </w:tabs>
              <w:ind w:left="993" w:hanging="284"/>
              <w:jc w:val="both"/>
              <w:rPr>
                <w:rFonts w:ascii="Source Sans Pro Light" w:eastAsia="Times New Roman" w:hAnsi="Source Sans Pro Light" w:cs="Times New Roman"/>
                <w:color w:val="0070C0"/>
                <w:sz w:val="22"/>
                <w:szCs w:val="22"/>
                <w:lang w:eastAsia="es-ES"/>
              </w:rPr>
            </w:pPr>
            <w:r w:rsidRPr="00A261CB">
              <w:rPr>
                <w:rFonts w:ascii="Source Sans Pro Light" w:eastAsia="Times New Roman" w:hAnsi="Source Sans Pro Light" w:cs="Times New Roman"/>
                <w:color w:val="0070C0"/>
                <w:sz w:val="22"/>
                <w:szCs w:val="22"/>
                <w:lang w:eastAsia="es-ES"/>
              </w:rPr>
              <w:t>los propietarios que dirigen su empresa</w:t>
            </w:r>
          </w:p>
          <w:p w14:paraId="179150B1" w14:textId="77777777" w:rsidR="00F928CB" w:rsidRPr="00A261CB" w:rsidRDefault="00F928CB" w:rsidP="00E8516F">
            <w:pPr>
              <w:pStyle w:val="Textoindependiente"/>
              <w:numPr>
                <w:ilvl w:val="1"/>
                <w:numId w:val="3"/>
              </w:numPr>
              <w:tabs>
                <w:tab w:val="clear" w:pos="2520"/>
                <w:tab w:val="num" w:pos="993"/>
              </w:tabs>
              <w:ind w:left="993" w:hanging="284"/>
              <w:jc w:val="both"/>
              <w:rPr>
                <w:rFonts w:ascii="Source Sans Pro Light" w:eastAsia="Times New Roman" w:hAnsi="Source Sans Pro Light" w:cs="Times New Roman"/>
                <w:color w:val="0070C0"/>
                <w:sz w:val="22"/>
                <w:szCs w:val="22"/>
                <w:lang w:eastAsia="es-ES"/>
              </w:rPr>
            </w:pPr>
            <w:r w:rsidRPr="00A261CB">
              <w:rPr>
                <w:rFonts w:ascii="Source Sans Pro Light" w:eastAsia="Times New Roman" w:hAnsi="Source Sans Pro Light" w:cs="Times New Roman"/>
                <w:color w:val="0070C0"/>
                <w:sz w:val="22"/>
                <w:szCs w:val="22"/>
                <w:lang w:eastAsia="es-ES"/>
              </w:rPr>
              <w:t>socios que ejerzan una actividad regular en la empresa y disfruten de ventajas financieras por parte de la empresa.</w:t>
            </w:r>
          </w:p>
          <w:p w14:paraId="3CD1511F" w14:textId="77777777" w:rsidR="00F928CB" w:rsidRPr="00A261CB" w:rsidRDefault="00F928CB" w:rsidP="00521F80">
            <w:pPr>
              <w:ind w:right="36"/>
              <w:jc w:val="both"/>
              <w:rPr>
                <w:rFonts w:ascii="Source Sans Pro Light" w:hAnsi="Source Sans Pro Light"/>
                <w:color w:val="0070C0"/>
              </w:rPr>
            </w:pPr>
            <w:r w:rsidRPr="00A261CB">
              <w:rPr>
                <w:rFonts w:ascii="Source Sans Pro Light" w:hAnsi="Source Sans Pro Light"/>
                <w:color w:val="0070C0"/>
              </w:rPr>
              <w:t>No se contabilizan ni los aprendices o alumnos de formación profesional, ni la duración de los permisos de maternidad.</w:t>
            </w:r>
          </w:p>
          <w:p w14:paraId="4521DC4A" w14:textId="77777777" w:rsidR="00F928CB" w:rsidRPr="00A261CB" w:rsidRDefault="00F928CB" w:rsidP="00521F80">
            <w:pPr>
              <w:ind w:right="36"/>
              <w:jc w:val="both"/>
              <w:rPr>
                <w:rFonts w:ascii="Source Sans Pro Light" w:hAnsi="Source Sans Pro Light"/>
                <w:color w:val="0070C0"/>
              </w:rPr>
            </w:pPr>
            <w:r w:rsidRPr="00A261CB">
              <w:rPr>
                <w:rFonts w:ascii="Source Sans Pro Light" w:hAnsi="Source Sans Pro Light"/>
                <w:color w:val="0070C0"/>
              </w:rPr>
              <w:t xml:space="preserve">Los efectivos se miden en Unidades de Trabajo Anual (en adelante UTA), es decir, el número de personas que trabajaban en la empresa en cuestión o por cuenta de dicha empresa a tiempo completo durante el año anterior (no natural) al de realizar la solicitud de ayuda. El trabajo de las personas que no trabajan todo el año, o trabajan a tiempo parcial, se cuenta como fracciones de UTA. </w:t>
            </w:r>
          </w:p>
        </w:tc>
      </w:tr>
    </w:tbl>
    <w:p w14:paraId="6E22D85B" w14:textId="77777777" w:rsidR="00F928CB" w:rsidRPr="00A22979" w:rsidRDefault="00F928CB" w:rsidP="00F928CB">
      <w:pPr>
        <w:numPr>
          <w:ilvl w:val="12"/>
          <w:numId w:val="0"/>
        </w:numPr>
        <w:tabs>
          <w:tab w:val="right" w:leader="dot" w:pos="4253"/>
          <w:tab w:val="right" w:pos="6804"/>
        </w:tabs>
        <w:ind w:left="851" w:hanging="567"/>
        <w:jc w:val="both"/>
        <w:rPr>
          <w:rFonts w:ascii="Source Sans Pro Light" w:hAnsi="Source Sans Pro Light"/>
          <w:color w:val="0070C0"/>
          <w:sz w:val="10"/>
          <w:szCs w:val="10"/>
        </w:rPr>
      </w:pPr>
    </w:p>
    <w:tbl>
      <w:tblPr>
        <w:tblStyle w:val="Tablaconcuadrculaclar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4222"/>
        <w:gridCol w:w="850"/>
        <w:gridCol w:w="614"/>
        <w:gridCol w:w="614"/>
        <w:gridCol w:w="622"/>
        <w:gridCol w:w="874"/>
      </w:tblGrid>
      <w:tr w:rsidR="001638E3" w:rsidRPr="00051822" w14:paraId="692AB69C" w14:textId="77777777" w:rsidTr="00300C38">
        <w:trPr>
          <w:trHeight w:val="20"/>
        </w:trPr>
        <w:tc>
          <w:tcPr>
            <w:tcW w:w="9351" w:type="dxa"/>
            <w:gridSpan w:val="7"/>
            <w:vAlign w:val="center"/>
          </w:tcPr>
          <w:p w14:paraId="4D26EBA3" w14:textId="2897094C" w:rsidR="001638E3" w:rsidRPr="00051822" w:rsidRDefault="001638E3" w:rsidP="00051822">
            <w:pPr>
              <w:pStyle w:val="Ttulo1"/>
              <w:numPr>
                <w:ilvl w:val="1"/>
                <w:numId w:val="29"/>
              </w:numPr>
              <w:ind w:left="460"/>
              <w:rPr>
                <w:color w:val="0070C0"/>
                <w:sz w:val="20"/>
                <w:szCs w:val="14"/>
              </w:rPr>
            </w:pPr>
            <w:proofErr w:type="gramStart"/>
            <w:r w:rsidRPr="00051822">
              <w:rPr>
                <w:color w:val="0070C0"/>
                <w:sz w:val="20"/>
                <w:szCs w:val="14"/>
              </w:rPr>
              <w:t xml:space="preserve">Empleos </w:t>
            </w:r>
            <w:r w:rsidR="004F28BC" w:rsidRPr="00051822">
              <w:rPr>
                <w:color w:val="0070C0"/>
                <w:sz w:val="20"/>
                <w:szCs w:val="14"/>
              </w:rPr>
              <w:t>previsto</w:t>
            </w:r>
            <w:proofErr w:type="gramEnd"/>
            <w:r w:rsidR="004F28BC" w:rsidRPr="00051822">
              <w:rPr>
                <w:color w:val="0070C0"/>
                <w:sz w:val="20"/>
                <w:szCs w:val="14"/>
              </w:rPr>
              <w:t xml:space="preserve"> crear</w:t>
            </w:r>
          </w:p>
        </w:tc>
      </w:tr>
      <w:tr w:rsidR="00F928CB" w:rsidRPr="00A261CB" w14:paraId="59F55AF7" w14:textId="77777777" w:rsidTr="00300C38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5777" w:type="dxa"/>
            <w:gridSpan w:val="2"/>
            <w:vMerge w:val="restart"/>
          </w:tcPr>
          <w:p w14:paraId="49D30D53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hideMark/>
          </w:tcPr>
          <w:p w14:paraId="40B30324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ascii="Source Sans Pro Light" w:hAnsi="Source Sans Pro Light" w:cs="Times New Roman"/>
                <w:b/>
                <w:color w:val="0070C0"/>
                <w:sz w:val="22"/>
                <w:szCs w:val="22"/>
              </w:rPr>
            </w:pPr>
            <w:r w:rsidRPr="00A261CB">
              <w:rPr>
                <w:rFonts w:ascii="Source Sans Pro Light" w:hAnsi="Source Sans Pro Light" w:cs="Times New Roman"/>
                <w:b/>
                <w:color w:val="0070C0"/>
                <w:sz w:val="22"/>
                <w:szCs w:val="22"/>
              </w:rPr>
              <w:t>HOMBRES</w:t>
            </w:r>
          </w:p>
        </w:tc>
        <w:tc>
          <w:tcPr>
            <w:tcW w:w="1236" w:type="dxa"/>
            <w:gridSpan w:val="2"/>
            <w:hideMark/>
          </w:tcPr>
          <w:p w14:paraId="2E8C5BB0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ascii="Source Sans Pro Light" w:hAnsi="Source Sans Pro Light" w:cs="Times New Roman"/>
                <w:b/>
                <w:color w:val="0070C0"/>
                <w:sz w:val="22"/>
                <w:szCs w:val="22"/>
              </w:rPr>
            </w:pPr>
            <w:r w:rsidRPr="00A261CB">
              <w:rPr>
                <w:rFonts w:ascii="Source Sans Pro Light" w:hAnsi="Source Sans Pro Light" w:cs="Times New Roman"/>
                <w:b/>
                <w:color w:val="0070C0"/>
                <w:sz w:val="22"/>
                <w:szCs w:val="22"/>
              </w:rPr>
              <w:t>MUJERES</w:t>
            </w:r>
          </w:p>
        </w:tc>
        <w:tc>
          <w:tcPr>
            <w:tcW w:w="874" w:type="dxa"/>
            <w:vMerge w:val="restart"/>
            <w:vAlign w:val="center"/>
          </w:tcPr>
          <w:p w14:paraId="59A64015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ascii="Source Sans Pro Light" w:hAnsi="Source Sans Pro Light" w:cs="Times New Roman"/>
                <w:b/>
                <w:color w:val="0070C0"/>
                <w:sz w:val="22"/>
                <w:szCs w:val="22"/>
              </w:rPr>
            </w:pPr>
            <w:r w:rsidRPr="00A261CB">
              <w:rPr>
                <w:rFonts w:ascii="Source Sans Pro Light" w:hAnsi="Source Sans Pro Light" w:cs="Times New Roman"/>
                <w:b/>
                <w:color w:val="0070C0"/>
                <w:sz w:val="22"/>
                <w:szCs w:val="22"/>
              </w:rPr>
              <w:t>TOTAL</w:t>
            </w:r>
          </w:p>
        </w:tc>
      </w:tr>
      <w:tr w:rsidR="00F928CB" w:rsidRPr="00A261CB" w14:paraId="791D5106" w14:textId="77777777" w:rsidTr="00300C38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5777" w:type="dxa"/>
            <w:gridSpan w:val="2"/>
            <w:vMerge/>
            <w:hideMark/>
          </w:tcPr>
          <w:p w14:paraId="34AFA0CE" w14:textId="77777777" w:rsidR="00F928CB" w:rsidRPr="00A261CB" w:rsidRDefault="00F928CB" w:rsidP="00521F80">
            <w:pPr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850" w:type="dxa"/>
            <w:hideMark/>
          </w:tcPr>
          <w:p w14:paraId="50B8C7F7" w14:textId="5C8E95C2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  <w:r w:rsidRPr="00A261CB"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  <w:t>&lt;</w:t>
            </w:r>
            <w:r w:rsidR="00AF56BC" w:rsidRPr="00A261CB"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  <w:t>41</w:t>
            </w:r>
          </w:p>
        </w:tc>
        <w:tc>
          <w:tcPr>
            <w:tcW w:w="614" w:type="dxa"/>
            <w:hideMark/>
          </w:tcPr>
          <w:p w14:paraId="5BDC335C" w14:textId="4D864BA4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  <w:r w:rsidRPr="00A261CB"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  <w:t>≥</w:t>
            </w:r>
            <w:r w:rsidR="00AF56BC" w:rsidRPr="00A261CB"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  <w:t>41</w:t>
            </w:r>
          </w:p>
        </w:tc>
        <w:tc>
          <w:tcPr>
            <w:tcW w:w="614" w:type="dxa"/>
            <w:hideMark/>
          </w:tcPr>
          <w:p w14:paraId="29AB2817" w14:textId="7E65BA08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  <w:r w:rsidRPr="00A261CB"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  <w:t>&lt;</w:t>
            </w:r>
            <w:r w:rsidR="00AF56BC" w:rsidRPr="00A261CB"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  <w:t>41</w:t>
            </w:r>
          </w:p>
        </w:tc>
        <w:tc>
          <w:tcPr>
            <w:tcW w:w="622" w:type="dxa"/>
            <w:hideMark/>
          </w:tcPr>
          <w:p w14:paraId="262DC1C4" w14:textId="2858BC5E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  <w:r w:rsidRPr="00A261CB"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  <w:t>≥</w:t>
            </w:r>
            <w:r w:rsidR="00AF56BC" w:rsidRPr="00A261CB"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  <w:t>41</w:t>
            </w:r>
          </w:p>
        </w:tc>
        <w:tc>
          <w:tcPr>
            <w:tcW w:w="874" w:type="dxa"/>
            <w:vMerge/>
            <w:hideMark/>
          </w:tcPr>
          <w:p w14:paraId="446F33A6" w14:textId="77777777" w:rsidR="00F928CB" w:rsidRPr="00A261CB" w:rsidRDefault="00F928CB" w:rsidP="00521F80">
            <w:pPr>
              <w:rPr>
                <w:rFonts w:ascii="Source Sans Pro Light" w:hAnsi="Source Sans Pro Light"/>
                <w:b/>
                <w:color w:val="0070C0"/>
              </w:rPr>
            </w:pPr>
          </w:p>
        </w:tc>
      </w:tr>
      <w:tr w:rsidR="00F928CB" w:rsidRPr="00A261CB" w14:paraId="54C3050C" w14:textId="77777777" w:rsidTr="008B4C96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555" w:type="dxa"/>
            <w:vMerge w:val="restart"/>
            <w:vAlign w:val="center"/>
          </w:tcPr>
          <w:p w14:paraId="74BA5EB1" w14:textId="78A133F5" w:rsidR="00F928CB" w:rsidRPr="00A261CB" w:rsidRDefault="00791707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  <w:r w:rsidRPr="00A261CB"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  <w:t>N.º EMPLEOS PREVISTO CREAR</w:t>
            </w:r>
          </w:p>
        </w:tc>
        <w:tc>
          <w:tcPr>
            <w:tcW w:w="4222" w:type="dxa"/>
            <w:hideMark/>
          </w:tcPr>
          <w:p w14:paraId="2CCFB4E6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  <w:r w:rsidRPr="00A261CB"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  <w:t>Autónomos</w:t>
            </w:r>
          </w:p>
        </w:tc>
        <w:tc>
          <w:tcPr>
            <w:tcW w:w="850" w:type="dxa"/>
          </w:tcPr>
          <w:p w14:paraId="375B9420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</w:p>
        </w:tc>
        <w:tc>
          <w:tcPr>
            <w:tcW w:w="614" w:type="dxa"/>
          </w:tcPr>
          <w:p w14:paraId="4F4E6EC9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</w:p>
        </w:tc>
        <w:tc>
          <w:tcPr>
            <w:tcW w:w="614" w:type="dxa"/>
          </w:tcPr>
          <w:p w14:paraId="0EFCE2B9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</w:p>
        </w:tc>
        <w:tc>
          <w:tcPr>
            <w:tcW w:w="622" w:type="dxa"/>
          </w:tcPr>
          <w:p w14:paraId="1692948C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</w:p>
        </w:tc>
        <w:tc>
          <w:tcPr>
            <w:tcW w:w="874" w:type="dxa"/>
          </w:tcPr>
          <w:p w14:paraId="10598153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</w:p>
        </w:tc>
      </w:tr>
      <w:tr w:rsidR="00F928CB" w:rsidRPr="00A261CB" w14:paraId="1997F7C1" w14:textId="77777777" w:rsidTr="008B4C96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555" w:type="dxa"/>
            <w:vMerge/>
            <w:hideMark/>
          </w:tcPr>
          <w:p w14:paraId="58A58A87" w14:textId="77777777" w:rsidR="00F928CB" w:rsidRPr="00A261CB" w:rsidRDefault="00F928CB" w:rsidP="00521F80">
            <w:pPr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4222" w:type="dxa"/>
            <w:hideMark/>
          </w:tcPr>
          <w:p w14:paraId="61C04FD5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  <w:r w:rsidRPr="00A261CB"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  <w:t>Indefinidos</w:t>
            </w:r>
          </w:p>
        </w:tc>
        <w:tc>
          <w:tcPr>
            <w:tcW w:w="850" w:type="dxa"/>
          </w:tcPr>
          <w:p w14:paraId="29C382B6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</w:p>
        </w:tc>
        <w:tc>
          <w:tcPr>
            <w:tcW w:w="614" w:type="dxa"/>
          </w:tcPr>
          <w:p w14:paraId="4C7A3BE9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</w:p>
        </w:tc>
        <w:tc>
          <w:tcPr>
            <w:tcW w:w="614" w:type="dxa"/>
          </w:tcPr>
          <w:p w14:paraId="0859318A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</w:p>
        </w:tc>
        <w:tc>
          <w:tcPr>
            <w:tcW w:w="622" w:type="dxa"/>
          </w:tcPr>
          <w:p w14:paraId="60CE3114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</w:p>
        </w:tc>
        <w:tc>
          <w:tcPr>
            <w:tcW w:w="874" w:type="dxa"/>
          </w:tcPr>
          <w:p w14:paraId="613DC413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</w:p>
        </w:tc>
      </w:tr>
      <w:tr w:rsidR="00F928CB" w:rsidRPr="00A261CB" w14:paraId="05B0F608" w14:textId="77777777" w:rsidTr="008B4C96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555" w:type="dxa"/>
            <w:vMerge/>
            <w:hideMark/>
          </w:tcPr>
          <w:p w14:paraId="76085B56" w14:textId="77777777" w:rsidR="00F928CB" w:rsidRPr="00A261CB" w:rsidRDefault="00F928CB" w:rsidP="00521F80">
            <w:pPr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4222" w:type="dxa"/>
            <w:hideMark/>
          </w:tcPr>
          <w:p w14:paraId="39A4E33C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  <w:r w:rsidRPr="00A261CB"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  <w:t>Eventuales</w:t>
            </w:r>
          </w:p>
        </w:tc>
        <w:tc>
          <w:tcPr>
            <w:tcW w:w="850" w:type="dxa"/>
          </w:tcPr>
          <w:p w14:paraId="05AE4B58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</w:p>
        </w:tc>
        <w:tc>
          <w:tcPr>
            <w:tcW w:w="614" w:type="dxa"/>
          </w:tcPr>
          <w:p w14:paraId="0A8D1A95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</w:p>
        </w:tc>
        <w:tc>
          <w:tcPr>
            <w:tcW w:w="614" w:type="dxa"/>
          </w:tcPr>
          <w:p w14:paraId="62416EAA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</w:p>
        </w:tc>
        <w:tc>
          <w:tcPr>
            <w:tcW w:w="622" w:type="dxa"/>
          </w:tcPr>
          <w:p w14:paraId="033F53DE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</w:p>
        </w:tc>
        <w:tc>
          <w:tcPr>
            <w:tcW w:w="874" w:type="dxa"/>
          </w:tcPr>
          <w:p w14:paraId="2F81128A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</w:p>
        </w:tc>
      </w:tr>
      <w:tr w:rsidR="00F928CB" w:rsidRPr="00A261CB" w14:paraId="1CF9F9BC" w14:textId="77777777" w:rsidTr="008B4C96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555" w:type="dxa"/>
            <w:vMerge/>
            <w:hideMark/>
          </w:tcPr>
          <w:p w14:paraId="70DB365E" w14:textId="77777777" w:rsidR="00F928CB" w:rsidRPr="00A261CB" w:rsidRDefault="00F928CB" w:rsidP="00521F80">
            <w:pPr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4222" w:type="dxa"/>
            <w:hideMark/>
          </w:tcPr>
          <w:p w14:paraId="24C1AD76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  <w:r w:rsidRPr="00A261CB"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  <w:t>Personas con dificultades de empleabilidad</w:t>
            </w:r>
          </w:p>
        </w:tc>
        <w:tc>
          <w:tcPr>
            <w:tcW w:w="850" w:type="dxa"/>
          </w:tcPr>
          <w:p w14:paraId="35283E57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</w:p>
        </w:tc>
        <w:tc>
          <w:tcPr>
            <w:tcW w:w="614" w:type="dxa"/>
          </w:tcPr>
          <w:p w14:paraId="63EC6B77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</w:p>
        </w:tc>
        <w:tc>
          <w:tcPr>
            <w:tcW w:w="614" w:type="dxa"/>
          </w:tcPr>
          <w:p w14:paraId="7FE3A897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</w:p>
        </w:tc>
        <w:tc>
          <w:tcPr>
            <w:tcW w:w="622" w:type="dxa"/>
          </w:tcPr>
          <w:p w14:paraId="5BC7AC6E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</w:p>
        </w:tc>
        <w:tc>
          <w:tcPr>
            <w:tcW w:w="874" w:type="dxa"/>
          </w:tcPr>
          <w:p w14:paraId="162ED04E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</w:p>
        </w:tc>
      </w:tr>
      <w:tr w:rsidR="00F928CB" w:rsidRPr="00A261CB" w14:paraId="04EF8458" w14:textId="77777777" w:rsidTr="008B4C96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555" w:type="dxa"/>
            <w:vMerge/>
          </w:tcPr>
          <w:p w14:paraId="3CEE5A05" w14:textId="77777777" w:rsidR="00F928CB" w:rsidRPr="00A261CB" w:rsidRDefault="00F928CB" w:rsidP="00521F80">
            <w:pPr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4222" w:type="dxa"/>
          </w:tcPr>
          <w:p w14:paraId="1F00388D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  <w:r w:rsidRPr="00A261CB"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  <w:t>Inmigrantes</w:t>
            </w:r>
          </w:p>
        </w:tc>
        <w:tc>
          <w:tcPr>
            <w:tcW w:w="850" w:type="dxa"/>
          </w:tcPr>
          <w:p w14:paraId="66863EAE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</w:p>
        </w:tc>
        <w:tc>
          <w:tcPr>
            <w:tcW w:w="614" w:type="dxa"/>
          </w:tcPr>
          <w:p w14:paraId="471F81A9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</w:p>
        </w:tc>
        <w:tc>
          <w:tcPr>
            <w:tcW w:w="614" w:type="dxa"/>
          </w:tcPr>
          <w:p w14:paraId="1EBE122E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</w:p>
        </w:tc>
        <w:tc>
          <w:tcPr>
            <w:tcW w:w="622" w:type="dxa"/>
          </w:tcPr>
          <w:p w14:paraId="7CCC23C2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</w:p>
        </w:tc>
        <w:tc>
          <w:tcPr>
            <w:tcW w:w="874" w:type="dxa"/>
          </w:tcPr>
          <w:p w14:paraId="3E84BA65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</w:p>
        </w:tc>
      </w:tr>
      <w:tr w:rsidR="00F928CB" w:rsidRPr="00A261CB" w14:paraId="0BEB2DBB" w14:textId="77777777" w:rsidTr="008B4C96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555" w:type="dxa"/>
            <w:vMerge/>
            <w:hideMark/>
          </w:tcPr>
          <w:p w14:paraId="73B4DAAA" w14:textId="77777777" w:rsidR="00F928CB" w:rsidRPr="00A261CB" w:rsidRDefault="00F928CB" w:rsidP="00521F80">
            <w:pPr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4222" w:type="dxa"/>
            <w:hideMark/>
          </w:tcPr>
          <w:p w14:paraId="7C359C86" w14:textId="1425DC14" w:rsidR="00F928CB" w:rsidRPr="00A261CB" w:rsidRDefault="00802AB3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  <w:r w:rsidRPr="00A261CB"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  <w:t>Total</w:t>
            </w:r>
          </w:p>
        </w:tc>
        <w:tc>
          <w:tcPr>
            <w:tcW w:w="850" w:type="dxa"/>
          </w:tcPr>
          <w:p w14:paraId="2FC2A8C2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</w:p>
        </w:tc>
        <w:tc>
          <w:tcPr>
            <w:tcW w:w="614" w:type="dxa"/>
          </w:tcPr>
          <w:p w14:paraId="59D0D97D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</w:p>
        </w:tc>
        <w:tc>
          <w:tcPr>
            <w:tcW w:w="614" w:type="dxa"/>
          </w:tcPr>
          <w:p w14:paraId="3C348766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</w:p>
        </w:tc>
        <w:tc>
          <w:tcPr>
            <w:tcW w:w="622" w:type="dxa"/>
          </w:tcPr>
          <w:p w14:paraId="463B189D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</w:p>
        </w:tc>
        <w:tc>
          <w:tcPr>
            <w:tcW w:w="874" w:type="dxa"/>
          </w:tcPr>
          <w:p w14:paraId="642C2097" w14:textId="77777777" w:rsidR="00F928CB" w:rsidRPr="00A261CB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22"/>
                <w:szCs w:val="22"/>
              </w:rPr>
            </w:pPr>
          </w:p>
        </w:tc>
      </w:tr>
    </w:tbl>
    <w:p w14:paraId="58460F7C" w14:textId="77777777" w:rsidR="00F928CB" w:rsidRPr="00A22979" w:rsidRDefault="00F928CB" w:rsidP="00F928CB">
      <w:pPr>
        <w:jc w:val="both"/>
        <w:rPr>
          <w:rFonts w:ascii="Source Sans Pro Light" w:hAnsi="Source Sans Pro Light"/>
          <w:color w:val="0070C0"/>
          <w:sz w:val="10"/>
          <w:szCs w:val="10"/>
        </w:rPr>
      </w:pPr>
    </w:p>
    <w:tbl>
      <w:tblPr>
        <w:tblStyle w:val="Tablaconcuadrculaclara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9E6EA7" w:rsidRPr="00051822" w14:paraId="3A10C608" w14:textId="77777777" w:rsidTr="007E3C79">
        <w:trPr>
          <w:trHeight w:val="20"/>
        </w:trPr>
        <w:tc>
          <w:tcPr>
            <w:tcW w:w="10485" w:type="dxa"/>
            <w:vAlign w:val="center"/>
          </w:tcPr>
          <w:p w14:paraId="65D867BE" w14:textId="2C5FBE3E" w:rsidR="009E6EA7" w:rsidRPr="00051822" w:rsidRDefault="009E6EA7" w:rsidP="00111C87">
            <w:pPr>
              <w:pStyle w:val="Ttulo1"/>
              <w:numPr>
                <w:ilvl w:val="1"/>
                <w:numId w:val="30"/>
              </w:numPr>
              <w:rPr>
                <w:color w:val="0070C0"/>
                <w:sz w:val="20"/>
                <w:szCs w:val="14"/>
              </w:rPr>
            </w:pPr>
            <w:r w:rsidRPr="00111C87">
              <w:rPr>
                <w:color w:val="0070C0"/>
                <w:sz w:val="20"/>
                <w:szCs w:val="14"/>
              </w:rPr>
              <w:lastRenderedPageBreak/>
              <w:t xml:space="preserve">EMPLEO RESULTANTE DESPUÉS DE LA EJECUCIÓN DEL PROYECTO: </w:t>
            </w:r>
            <w:r w:rsidR="00111C87" w:rsidRPr="00111C87">
              <w:rPr>
                <w:b w:val="0"/>
                <w:bCs/>
                <w:color w:val="0070C0"/>
                <w:sz w:val="20"/>
                <w:szCs w:val="14"/>
              </w:rPr>
              <w:t>los puestos de trabajo</w:t>
            </w:r>
            <w:r w:rsidR="00111C87" w:rsidRPr="00111C87">
              <w:rPr>
                <w:b w:val="0"/>
                <w:bCs/>
                <w:color w:val="0070C0"/>
                <w:sz w:val="20"/>
                <w:szCs w:val="14"/>
              </w:rPr>
              <w:t xml:space="preserve"> </w:t>
            </w:r>
            <w:r w:rsidR="00111C87" w:rsidRPr="00111C87">
              <w:rPr>
                <w:b w:val="0"/>
                <w:bCs/>
                <w:color w:val="0070C0"/>
                <w:sz w:val="20"/>
                <w:szCs w:val="14"/>
              </w:rPr>
              <w:t xml:space="preserve">que se indiquen en este apartado </w:t>
            </w:r>
            <w:r w:rsidR="00111C87" w:rsidRPr="00111C87">
              <w:rPr>
                <w:b w:val="0"/>
                <w:bCs/>
                <w:color w:val="0070C0"/>
                <w:sz w:val="20"/>
                <w:szCs w:val="14"/>
                <w:u w:val="single"/>
              </w:rPr>
              <w:t xml:space="preserve">será </w:t>
            </w:r>
            <w:r w:rsidR="00111C87" w:rsidRPr="00111C87">
              <w:rPr>
                <w:color w:val="0070C0"/>
                <w:sz w:val="20"/>
                <w:szCs w:val="14"/>
                <w:u w:val="single"/>
              </w:rPr>
              <w:t>el resultado de sumar los puestos de trabajo que se</w:t>
            </w:r>
            <w:r w:rsidR="00111C87" w:rsidRPr="00111C87">
              <w:rPr>
                <w:color w:val="0070C0"/>
                <w:sz w:val="20"/>
                <w:szCs w:val="14"/>
                <w:u w:val="single"/>
              </w:rPr>
              <w:t xml:space="preserve"> </w:t>
            </w:r>
            <w:r w:rsidR="00111C87" w:rsidRPr="00111C87">
              <w:rPr>
                <w:color w:val="0070C0"/>
                <w:sz w:val="20"/>
                <w:szCs w:val="14"/>
                <w:u w:val="single"/>
              </w:rPr>
              <w:t>tiene previsto crear</w:t>
            </w:r>
            <w:r w:rsidR="00111C87" w:rsidRPr="00111C87">
              <w:rPr>
                <w:b w:val="0"/>
                <w:bCs/>
                <w:color w:val="0070C0"/>
                <w:sz w:val="20"/>
                <w:szCs w:val="14"/>
                <w:u w:val="single"/>
              </w:rPr>
              <w:t xml:space="preserve"> como consecuencia de la ejecución de las inversiones propuestas</w:t>
            </w:r>
            <w:r w:rsidR="00111C87" w:rsidRPr="00111C87">
              <w:rPr>
                <w:color w:val="0070C0"/>
                <w:sz w:val="20"/>
                <w:szCs w:val="14"/>
                <w:u w:val="single"/>
              </w:rPr>
              <w:t xml:space="preserve"> a los</w:t>
            </w:r>
            <w:r w:rsidR="00111C87" w:rsidRPr="00111C87">
              <w:rPr>
                <w:color w:val="0070C0"/>
                <w:sz w:val="20"/>
                <w:szCs w:val="14"/>
                <w:u w:val="single"/>
              </w:rPr>
              <w:t xml:space="preserve"> </w:t>
            </w:r>
            <w:r w:rsidR="00111C87" w:rsidRPr="00111C87">
              <w:rPr>
                <w:color w:val="0070C0"/>
                <w:sz w:val="20"/>
                <w:szCs w:val="14"/>
                <w:u w:val="single"/>
              </w:rPr>
              <w:t>que la empresa tenía como media anual, del año anterior (no natural) al realizar la</w:t>
            </w:r>
            <w:r w:rsidR="00111C87" w:rsidRPr="00111C87">
              <w:rPr>
                <w:color w:val="0070C0"/>
                <w:sz w:val="20"/>
                <w:szCs w:val="14"/>
                <w:u w:val="single"/>
              </w:rPr>
              <w:t xml:space="preserve"> </w:t>
            </w:r>
            <w:r w:rsidR="00111C87" w:rsidRPr="00111C87">
              <w:rPr>
                <w:color w:val="0070C0"/>
                <w:sz w:val="20"/>
                <w:szCs w:val="14"/>
                <w:u w:val="single"/>
              </w:rPr>
              <w:t>solicitud de ayuda.</w:t>
            </w:r>
          </w:p>
        </w:tc>
      </w:tr>
    </w:tbl>
    <w:p w14:paraId="3089EADD" w14:textId="77777777" w:rsidR="00F928CB" w:rsidRPr="00A22979" w:rsidRDefault="00F928CB" w:rsidP="00F928CB">
      <w:pPr>
        <w:jc w:val="both"/>
        <w:rPr>
          <w:rFonts w:ascii="Source Sans Pro Light" w:hAnsi="Source Sans Pro Light"/>
          <w:color w:val="0070C0"/>
          <w:sz w:val="8"/>
          <w:szCs w:val="8"/>
        </w:rPr>
      </w:pPr>
    </w:p>
    <w:tbl>
      <w:tblPr>
        <w:tblStyle w:val="Tablaconcuadrculaclara"/>
        <w:tblW w:w="9759" w:type="dxa"/>
        <w:jc w:val="center"/>
        <w:tblLayout w:type="fixed"/>
        <w:tblLook w:val="01E0" w:firstRow="1" w:lastRow="1" w:firstColumn="1" w:lastColumn="1" w:noHBand="0" w:noVBand="0"/>
      </w:tblPr>
      <w:tblGrid>
        <w:gridCol w:w="2830"/>
        <w:gridCol w:w="3514"/>
        <w:gridCol w:w="614"/>
        <w:gridCol w:w="570"/>
        <w:gridCol w:w="614"/>
        <w:gridCol w:w="748"/>
        <w:gridCol w:w="869"/>
      </w:tblGrid>
      <w:tr w:rsidR="00F928CB" w:rsidRPr="00A22979" w14:paraId="195FF3BE" w14:textId="77777777" w:rsidTr="00521F80">
        <w:trPr>
          <w:jc w:val="center"/>
        </w:trPr>
        <w:tc>
          <w:tcPr>
            <w:tcW w:w="6344" w:type="dxa"/>
            <w:gridSpan w:val="2"/>
            <w:vMerge w:val="restart"/>
          </w:tcPr>
          <w:p w14:paraId="3603DE7A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hideMark/>
          </w:tcPr>
          <w:p w14:paraId="4D7ABF05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ascii="Source Sans Pro Light" w:hAnsi="Source Sans Pro Light" w:cs="Times New Roman"/>
                <w:b/>
                <w:color w:val="0070C0"/>
                <w:sz w:val="18"/>
                <w:szCs w:val="18"/>
              </w:rPr>
            </w:pPr>
            <w:r w:rsidRPr="00A22979">
              <w:rPr>
                <w:rFonts w:ascii="Source Sans Pro Light" w:hAnsi="Source Sans Pro Light" w:cs="Times New Roman"/>
                <w:b/>
                <w:color w:val="0070C0"/>
                <w:sz w:val="18"/>
                <w:szCs w:val="18"/>
              </w:rPr>
              <w:t>HOMBRES</w:t>
            </w:r>
          </w:p>
        </w:tc>
        <w:tc>
          <w:tcPr>
            <w:tcW w:w="1362" w:type="dxa"/>
            <w:gridSpan w:val="2"/>
            <w:hideMark/>
          </w:tcPr>
          <w:p w14:paraId="78FEEE57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ascii="Source Sans Pro Light" w:hAnsi="Source Sans Pro Light" w:cs="Times New Roman"/>
                <w:b/>
                <w:color w:val="0070C0"/>
                <w:sz w:val="18"/>
                <w:szCs w:val="18"/>
              </w:rPr>
            </w:pPr>
            <w:r w:rsidRPr="00A22979">
              <w:rPr>
                <w:rFonts w:ascii="Source Sans Pro Light" w:hAnsi="Source Sans Pro Light" w:cs="Times New Roman"/>
                <w:b/>
                <w:color w:val="0070C0"/>
                <w:sz w:val="18"/>
                <w:szCs w:val="18"/>
              </w:rPr>
              <w:t>MUJERES</w:t>
            </w:r>
          </w:p>
        </w:tc>
        <w:tc>
          <w:tcPr>
            <w:tcW w:w="869" w:type="dxa"/>
            <w:vMerge w:val="restart"/>
            <w:vAlign w:val="center"/>
          </w:tcPr>
          <w:p w14:paraId="670A8367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ascii="Source Sans Pro Light" w:hAnsi="Source Sans Pro Light" w:cs="Times New Roman"/>
                <w:b/>
                <w:color w:val="0070C0"/>
                <w:sz w:val="18"/>
                <w:szCs w:val="18"/>
              </w:rPr>
            </w:pPr>
            <w:r w:rsidRPr="00A22979">
              <w:rPr>
                <w:rFonts w:ascii="Source Sans Pro Light" w:hAnsi="Source Sans Pro Light" w:cs="Times New Roman"/>
                <w:b/>
                <w:color w:val="0070C0"/>
                <w:sz w:val="18"/>
                <w:szCs w:val="18"/>
              </w:rPr>
              <w:t>TOTAL</w:t>
            </w:r>
          </w:p>
        </w:tc>
      </w:tr>
      <w:tr w:rsidR="00F928CB" w:rsidRPr="00A22979" w14:paraId="73F350A4" w14:textId="77777777" w:rsidTr="00521F80">
        <w:trPr>
          <w:jc w:val="center"/>
        </w:trPr>
        <w:tc>
          <w:tcPr>
            <w:tcW w:w="6344" w:type="dxa"/>
            <w:gridSpan w:val="2"/>
            <w:vMerge/>
            <w:hideMark/>
          </w:tcPr>
          <w:p w14:paraId="11167407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8"/>
                <w:szCs w:val="18"/>
              </w:rPr>
            </w:pPr>
          </w:p>
        </w:tc>
        <w:tc>
          <w:tcPr>
            <w:tcW w:w="614" w:type="dxa"/>
            <w:hideMark/>
          </w:tcPr>
          <w:p w14:paraId="256DE645" w14:textId="3C0E4D51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  <w:r w:rsidRPr="00A22979"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  <w:t>&lt;</w:t>
            </w:r>
            <w:r w:rsidR="00153C02" w:rsidRPr="00A22979"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  <w:t>41</w:t>
            </w:r>
          </w:p>
        </w:tc>
        <w:tc>
          <w:tcPr>
            <w:tcW w:w="570" w:type="dxa"/>
            <w:hideMark/>
          </w:tcPr>
          <w:p w14:paraId="0427A19D" w14:textId="527318E0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  <w:r w:rsidRPr="00A22979"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  <w:t>≥</w:t>
            </w:r>
            <w:r w:rsidR="00153C02" w:rsidRPr="00A22979"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  <w:t>41</w:t>
            </w:r>
          </w:p>
        </w:tc>
        <w:tc>
          <w:tcPr>
            <w:tcW w:w="614" w:type="dxa"/>
            <w:hideMark/>
          </w:tcPr>
          <w:p w14:paraId="7F6FAE84" w14:textId="7A8556AF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  <w:r w:rsidRPr="00A22979"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  <w:t>&lt;</w:t>
            </w:r>
            <w:r w:rsidR="00153C02" w:rsidRPr="00A22979"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  <w:t>41</w:t>
            </w:r>
          </w:p>
        </w:tc>
        <w:tc>
          <w:tcPr>
            <w:tcW w:w="748" w:type="dxa"/>
            <w:hideMark/>
          </w:tcPr>
          <w:p w14:paraId="7A86FDC7" w14:textId="19D50A9C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  <w:r w:rsidRPr="00A22979"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  <w:t>≥</w:t>
            </w:r>
            <w:r w:rsidR="00153C02" w:rsidRPr="00A22979"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  <w:t>41</w:t>
            </w:r>
          </w:p>
        </w:tc>
        <w:tc>
          <w:tcPr>
            <w:tcW w:w="869" w:type="dxa"/>
            <w:vMerge/>
            <w:hideMark/>
          </w:tcPr>
          <w:p w14:paraId="27C2B700" w14:textId="77777777" w:rsidR="00F928CB" w:rsidRPr="00A22979" w:rsidRDefault="00F928CB" w:rsidP="00521F80">
            <w:pPr>
              <w:rPr>
                <w:rFonts w:ascii="Source Sans Pro Light" w:hAnsi="Source Sans Pro Light"/>
                <w:b/>
                <w:color w:val="0070C0"/>
                <w:sz w:val="18"/>
                <w:szCs w:val="18"/>
              </w:rPr>
            </w:pPr>
          </w:p>
        </w:tc>
      </w:tr>
      <w:tr w:rsidR="00F928CB" w:rsidRPr="00A22979" w14:paraId="3076E040" w14:textId="77777777" w:rsidTr="00521F80">
        <w:trPr>
          <w:jc w:val="center"/>
        </w:trPr>
        <w:tc>
          <w:tcPr>
            <w:tcW w:w="2830" w:type="dxa"/>
            <w:vMerge w:val="restart"/>
            <w:vAlign w:val="center"/>
          </w:tcPr>
          <w:p w14:paraId="58699505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</w:p>
          <w:p w14:paraId="6586BAF4" w14:textId="68AF3CE2" w:rsidR="00F928CB" w:rsidRPr="00A22979" w:rsidRDefault="004310D6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  <w:proofErr w:type="spellStart"/>
            <w:r w:rsidRPr="00A22979"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  <w:t>Nº</w:t>
            </w:r>
            <w:proofErr w:type="spellEnd"/>
            <w:r w:rsidRPr="00A22979"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  <w:t xml:space="preserve"> EMPLEOS DESPUES DE LA INVERSION</w:t>
            </w:r>
          </w:p>
        </w:tc>
        <w:tc>
          <w:tcPr>
            <w:tcW w:w="3514" w:type="dxa"/>
            <w:hideMark/>
          </w:tcPr>
          <w:p w14:paraId="7CBF102F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  <w:r w:rsidRPr="00A22979"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  <w:t>Autónomos</w:t>
            </w:r>
          </w:p>
        </w:tc>
        <w:tc>
          <w:tcPr>
            <w:tcW w:w="614" w:type="dxa"/>
          </w:tcPr>
          <w:p w14:paraId="48DCCA58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</w:p>
        </w:tc>
        <w:tc>
          <w:tcPr>
            <w:tcW w:w="570" w:type="dxa"/>
          </w:tcPr>
          <w:p w14:paraId="594B61C4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</w:p>
        </w:tc>
        <w:tc>
          <w:tcPr>
            <w:tcW w:w="614" w:type="dxa"/>
          </w:tcPr>
          <w:p w14:paraId="3BF28734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</w:p>
        </w:tc>
        <w:tc>
          <w:tcPr>
            <w:tcW w:w="748" w:type="dxa"/>
          </w:tcPr>
          <w:p w14:paraId="6239980D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</w:p>
        </w:tc>
        <w:tc>
          <w:tcPr>
            <w:tcW w:w="869" w:type="dxa"/>
          </w:tcPr>
          <w:p w14:paraId="568B1379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</w:p>
        </w:tc>
      </w:tr>
      <w:tr w:rsidR="00F928CB" w:rsidRPr="00A22979" w14:paraId="08C10199" w14:textId="77777777" w:rsidTr="00521F80">
        <w:trPr>
          <w:jc w:val="center"/>
        </w:trPr>
        <w:tc>
          <w:tcPr>
            <w:tcW w:w="2830" w:type="dxa"/>
            <w:vMerge/>
            <w:vAlign w:val="center"/>
            <w:hideMark/>
          </w:tcPr>
          <w:p w14:paraId="5B85C22D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8"/>
                <w:szCs w:val="18"/>
              </w:rPr>
            </w:pPr>
          </w:p>
        </w:tc>
        <w:tc>
          <w:tcPr>
            <w:tcW w:w="3514" w:type="dxa"/>
            <w:hideMark/>
          </w:tcPr>
          <w:p w14:paraId="35772AC4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  <w:r w:rsidRPr="00A22979"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  <w:t>Indefinidos</w:t>
            </w:r>
          </w:p>
        </w:tc>
        <w:tc>
          <w:tcPr>
            <w:tcW w:w="614" w:type="dxa"/>
          </w:tcPr>
          <w:p w14:paraId="37B062B1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</w:p>
        </w:tc>
        <w:tc>
          <w:tcPr>
            <w:tcW w:w="570" w:type="dxa"/>
          </w:tcPr>
          <w:p w14:paraId="04C6F0B4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</w:p>
        </w:tc>
        <w:tc>
          <w:tcPr>
            <w:tcW w:w="614" w:type="dxa"/>
          </w:tcPr>
          <w:p w14:paraId="5F0CD90B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</w:p>
        </w:tc>
        <w:tc>
          <w:tcPr>
            <w:tcW w:w="748" w:type="dxa"/>
          </w:tcPr>
          <w:p w14:paraId="0AEF68EB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</w:p>
        </w:tc>
        <w:tc>
          <w:tcPr>
            <w:tcW w:w="869" w:type="dxa"/>
          </w:tcPr>
          <w:p w14:paraId="1D98C4C2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</w:p>
        </w:tc>
      </w:tr>
      <w:tr w:rsidR="00F928CB" w:rsidRPr="00A22979" w14:paraId="318BA92A" w14:textId="77777777" w:rsidTr="00521F80">
        <w:trPr>
          <w:jc w:val="center"/>
        </w:trPr>
        <w:tc>
          <w:tcPr>
            <w:tcW w:w="2830" w:type="dxa"/>
            <w:vMerge/>
            <w:vAlign w:val="center"/>
            <w:hideMark/>
          </w:tcPr>
          <w:p w14:paraId="6F670A1E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8"/>
                <w:szCs w:val="18"/>
              </w:rPr>
            </w:pPr>
          </w:p>
        </w:tc>
        <w:tc>
          <w:tcPr>
            <w:tcW w:w="3514" w:type="dxa"/>
            <w:hideMark/>
          </w:tcPr>
          <w:p w14:paraId="5EFC224C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  <w:r w:rsidRPr="00A22979"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  <w:t>Eventuales</w:t>
            </w:r>
          </w:p>
        </w:tc>
        <w:tc>
          <w:tcPr>
            <w:tcW w:w="614" w:type="dxa"/>
          </w:tcPr>
          <w:p w14:paraId="09BCB220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</w:p>
        </w:tc>
        <w:tc>
          <w:tcPr>
            <w:tcW w:w="570" w:type="dxa"/>
          </w:tcPr>
          <w:p w14:paraId="270A3A69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</w:p>
        </w:tc>
        <w:tc>
          <w:tcPr>
            <w:tcW w:w="614" w:type="dxa"/>
          </w:tcPr>
          <w:p w14:paraId="4E6F9E3E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</w:p>
        </w:tc>
        <w:tc>
          <w:tcPr>
            <w:tcW w:w="748" w:type="dxa"/>
          </w:tcPr>
          <w:p w14:paraId="2B169108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</w:p>
        </w:tc>
        <w:tc>
          <w:tcPr>
            <w:tcW w:w="869" w:type="dxa"/>
          </w:tcPr>
          <w:p w14:paraId="1BC6B7F3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</w:p>
        </w:tc>
      </w:tr>
      <w:tr w:rsidR="00F928CB" w:rsidRPr="00A22979" w14:paraId="1F90AD6C" w14:textId="77777777" w:rsidTr="00521F80">
        <w:trPr>
          <w:jc w:val="center"/>
        </w:trPr>
        <w:tc>
          <w:tcPr>
            <w:tcW w:w="2830" w:type="dxa"/>
            <w:vMerge/>
            <w:vAlign w:val="center"/>
            <w:hideMark/>
          </w:tcPr>
          <w:p w14:paraId="55E57976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8"/>
                <w:szCs w:val="18"/>
              </w:rPr>
            </w:pPr>
          </w:p>
        </w:tc>
        <w:tc>
          <w:tcPr>
            <w:tcW w:w="3514" w:type="dxa"/>
            <w:hideMark/>
          </w:tcPr>
          <w:p w14:paraId="5F718F76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  <w:r w:rsidRPr="00A22979"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  <w:t>Personas con dificultades de empleabilidad</w:t>
            </w:r>
          </w:p>
        </w:tc>
        <w:tc>
          <w:tcPr>
            <w:tcW w:w="614" w:type="dxa"/>
          </w:tcPr>
          <w:p w14:paraId="22999BC7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</w:p>
        </w:tc>
        <w:tc>
          <w:tcPr>
            <w:tcW w:w="570" w:type="dxa"/>
          </w:tcPr>
          <w:p w14:paraId="79F9E912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</w:p>
        </w:tc>
        <w:tc>
          <w:tcPr>
            <w:tcW w:w="614" w:type="dxa"/>
          </w:tcPr>
          <w:p w14:paraId="036F5832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</w:p>
        </w:tc>
        <w:tc>
          <w:tcPr>
            <w:tcW w:w="748" w:type="dxa"/>
          </w:tcPr>
          <w:p w14:paraId="619724FE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</w:p>
        </w:tc>
        <w:tc>
          <w:tcPr>
            <w:tcW w:w="869" w:type="dxa"/>
          </w:tcPr>
          <w:p w14:paraId="7E731244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</w:p>
        </w:tc>
      </w:tr>
      <w:tr w:rsidR="00F928CB" w:rsidRPr="00A22979" w14:paraId="222FE963" w14:textId="77777777" w:rsidTr="00521F80">
        <w:trPr>
          <w:jc w:val="center"/>
        </w:trPr>
        <w:tc>
          <w:tcPr>
            <w:tcW w:w="2830" w:type="dxa"/>
            <w:vMerge/>
            <w:vAlign w:val="center"/>
          </w:tcPr>
          <w:p w14:paraId="0C59BF4F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8"/>
                <w:szCs w:val="18"/>
              </w:rPr>
            </w:pPr>
          </w:p>
        </w:tc>
        <w:tc>
          <w:tcPr>
            <w:tcW w:w="3514" w:type="dxa"/>
          </w:tcPr>
          <w:p w14:paraId="6A0D0094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  <w:r w:rsidRPr="00A22979"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  <w:t>Inmigrantes</w:t>
            </w:r>
          </w:p>
        </w:tc>
        <w:tc>
          <w:tcPr>
            <w:tcW w:w="614" w:type="dxa"/>
          </w:tcPr>
          <w:p w14:paraId="0FDC2787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</w:p>
        </w:tc>
        <w:tc>
          <w:tcPr>
            <w:tcW w:w="570" w:type="dxa"/>
          </w:tcPr>
          <w:p w14:paraId="0BE51FE4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</w:p>
        </w:tc>
        <w:tc>
          <w:tcPr>
            <w:tcW w:w="614" w:type="dxa"/>
          </w:tcPr>
          <w:p w14:paraId="700529FE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</w:p>
        </w:tc>
        <w:tc>
          <w:tcPr>
            <w:tcW w:w="748" w:type="dxa"/>
          </w:tcPr>
          <w:p w14:paraId="1128F002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</w:p>
        </w:tc>
        <w:tc>
          <w:tcPr>
            <w:tcW w:w="869" w:type="dxa"/>
          </w:tcPr>
          <w:p w14:paraId="6A8C4495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</w:p>
        </w:tc>
      </w:tr>
      <w:tr w:rsidR="00F928CB" w:rsidRPr="00A22979" w14:paraId="57F5FF60" w14:textId="77777777" w:rsidTr="00521F80">
        <w:trPr>
          <w:jc w:val="center"/>
        </w:trPr>
        <w:tc>
          <w:tcPr>
            <w:tcW w:w="2830" w:type="dxa"/>
            <w:vMerge/>
            <w:vAlign w:val="center"/>
            <w:hideMark/>
          </w:tcPr>
          <w:p w14:paraId="23194BF7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8"/>
                <w:szCs w:val="18"/>
              </w:rPr>
            </w:pPr>
          </w:p>
        </w:tc>
        <w:tc>
          <w:tcPr>
            <w:tcW w:w="3514" w:type="dxa"/>
            <w:hideMark/>
          </w:tcPr>
          <w:p w14:paraId="1C8403C5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  <w:r w:rsidRPr="00A22979"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  <w:t>Subtotal</w:t>
            </w:r>
          </w:p>
        </w:tc>
        <w:tc>
          <w:tcPr>
            <w:tcW w:w="614" w:type="dxa"/>
          </w:tcPr>
          <w:p w14:paraId="0F916985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</w:p>
        </w:tc>
        <w:tc>
          <w:tcPr>
            <w:tcW w:w="570" w:type="dxa"/>
          </w:tcPr>
          <w:p w14:paraId="5889DBB2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</w:p>
        </w:tc>
        <w:tc>
          <w:tcPr>
            <w:tcW w:w="614" w:type="dxa"/>
          </w:tcPr>
          <w:p w14:paraId="3BBE2756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</w:p>
        </w:tc>
        <w:tc>
          <w:tcPr>
            <w:tcW w:w="748" w:type="dxa"/>
          </w:tcPr>
          <w:p w14:paraId="08F7E8C2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</w:p>
        </w:tc>
        <w:tc>
          <w:tcPr>
            <w:tcW w:w="869" w:type="dxa"/>
          </w:tcPr>
          <w:p w14:paraId="29A91E23" w14:textId="77777777" w:rsidR="00F928CB" w:rsidRPr="00A22979" w:rsidRDefault="00F928CB" w:rsidP="00521F8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rFonts w:ascii="Source Sans Pro Light" w:hAnsi="Source Sans Pro Light" w:cs="Times New Roman"/>
                <w:color w:val="0070C0"/>
                <w:sz w:val="18"/>
                <w:szCs w:val="18"/>
              </w:rPr>
            </w:pPr>
          </w:p>
        </w:tc>
      </w:tr>
    </w:tbl>
    <w:p w14:paraId="33023C0D" w14:textId="77777777" w:rsidR="00F928CB" w:rsidRPr="00A22979" w:rsidRDefault="00F928CB" w:rsidP="00F928CB">
      <w:pPr>
        <w:tabs>
          <w:tab w:val="right" w:leader="dot" w:pos="4253"/>
          <w:tab w:val="right" w:pos="6804"/>
        </w:tabs>
        <w:ind w:left="851" w:hanging="567"/>
        <w:jc w:val="both"/>
        <w:rPr>
          <w:rFonts w:ascii="Source Sans Pro Light" w:hAnsi="Source Sans Pro Light"/>
          <w:color w:val="0070C0"/>
        </w:rPr>
        <w:sectPr w:rsidR="00F928CB" w:rsidRPr="00A22979" w:rsidSect="00A261CB">
          <w:headerReference w:type="default" r:id="rId10"/>
          <w:footerReference w:type="default" r:id="rId11"/>
          <w:type w:val="continuous"/>
          <w:pgSz w:w="11906" w:h="16838"/>
          <w:pgMar w:top="1560" w:right="720" w:bottom="720" w:left="720" w:header="426" w:footer="399" w:gutter="0"/>
          <w:cols w:space="708"/>
          <w:docGrid w:linePitch="360"/>
        </w:sectPr>
      </w:pPr>
    </w:p>
    <w:tbl>
      <w:tblPr>
        <w:tblStyle w:val="Tablaconcuadrculaclara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451"/>
      </w:tblGrid>
      <w:tr w:rsidR="00051822" w:rsidRPr="00051822" w14:paraId="17AF8B4F" w14:textId="77777777" w:rsidTr="00521F80">
        <w:trPr>
          <w:trHeight w:val="20"/>
        </w:trPr>
        <w:tc>
          <w:tcPr>
            <w:tcW w:w="15451" w:type="dxa"/>
            <w:vAlign w:val="center"/>
          </w:tcPr>
          <w:p w14:paraId="77C690D7" w14:textId="1DFDAF0E" w:rsidR="00F928CB" w:rsidRPr="00051822" w:rsidRDefault="00F928CB" w:rsidP="00111C87">
            <w:pPr>
              <w:pStyle w:val="Ttulo1"/>
              <w:numPr>
                <w:ilvl w:val="0"/>
                <w:numId w:val="30"/>
              </w:numPr>
              <w:rPr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lastRenderedPageBreak/>
              <w:t>PRESUPUESTO DE LAS INVERSIONES.</w:t>
            </w:r>
          </w:p>
        </w:tc>
      </w:tr>
      <w:tr w:rsidR="00F928CB" w:rsidRPr="00051822" w14:paraId="7F3D5165" w14:textId="77777777" w:rsidTr="00521F80">
        <w:trPr>
          <w:trHeight w:val="20"/>
        </w:trPr>
        <w:tc>
          <w:tcPr>
            <w:tcW w:w="15451" w:type="dxa"/>
            <w:vAlign w:val="center"/>
          </w:tcPr>
          <w:p w14:paraId="44800B46" w14:textId="591F227D" w:rsidR="00F928CB" w:rsidRPr="00051822" w:rsidRDefault="00F928CB" w:rsidP="00111C87">
            <w:pPr>
              <w:pStyle w:val="Ttulo1"/>
              <w:numPr>
                <w:ilvl w:val="1"/>
                <w:numId w:val="30"/>
              </w:numPr>
              <w:ind w:left="458"/>
              <w:rPr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t>PRESUPUESTO DE INVERSIÓN. Se incluirá en este apartado el presupuesto de la ejecución de la inversión a realizar por el beneficiario.</w:t>
            </w:r>
          </w:p>
        </w:tc>
      </w:tr>
    </w:tbl>
    <w:p w14:paraId="6E688F24" w14:textId="77777777" w:rsidR="00F928CB" w:rsidRPr="00A22979" w:rsidRDefault="00F928CB" w:rsidP="00F928CB">
      <w:pPr>
        <w:tabs>
          <w:tab w:val="right" w:leader="dot" w:pos="4253"/>
          <w:tab w:val="right" w:pos="6804"/>
        </w:tabs>
        <w:ind w:left="851" w:hanging="567"/>
        <w:jc w:val="both"/>
        <w:rPr>
          <w:rFonts w:ascii="Source Sans Pro Light" w:hAnsi="Source Sans Pro Light"/>
          <w:color w:val="0070C0"/>
          <w:sz w:val="12"/>
          <w:szCs w:val="12"/>
        </w:rPr>
      </w:pPr>
    </w:p>
    <w:tbl>
      <w:tblPr>
        <w:tblStyle w:val="Tablanormal1"/>
        <w:tblW w:w="575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3405"/>
        <w:gridCol w:w="1701"/>
        <w:gridCol w:w="1568"/>
        <w:gridCol w:w="1700"/>
        <w:gridCol w:w="983"/>
        <w:gridCol w:w="6"/>
        <w:gridCol w:w="2133"/>
        <w:gridCol w:w="1088"/>
        <w:gridCol w:w="6"/>
        <w:gridCol w:w="1880"/>
        <w:gridCol w:w="989"/>
      </w:tblGrid>
      <w:tr w:rsidR="00F928CB" w:rsidRPr="00A22979" w14:paraId="214FA7C4" w14:textId="77777777" w:rsidTr="00521F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tcBorders>
              <w:right w:val="single" w:sz="24" w:space="0" w:color="BFBFBF" w:themeColor="background1" w:themeShade="BF"/>
            </w:tcBorders>
          </w:tcPr>
          <w:p w14:paraId="3C48573B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50" w:type="pct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3E4755B7" w14:textId="77777777" w:rsidR="00F928CB" w:rsidRPr="00A22979" w:rsidRDefault="00F928CB" w:rsidP="00521F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b w:val="0"/>
                <w:bCs w:val="0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OFERTA ELEGIDA</w:t>
            </w:r>
          </w:p>
        </w:tc>
        <w:tc>
          <w:tcPr>
            <w:tcW w:w="507" w:type="pct"/>
            <w:tcBorders>
              <w:left w:val="single" w:sz="24" w:space="0" w:color="BFBFBF" w:themeColor="background1" w:themeShade="BF"/>
            </w:tcBorders>
          </w:tcPr>
          <w:p w14:paraId="51B01ACE" w14:textId="77777777" w:rsidR="00F928CB" w:rsidRPr="00A22979" w:rsidRDefault="00F928CB" w:rsidP="00521F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870" w:type="pct"/>
            <w:gridSpan w:val="3"/>
            <w:hideMark/>
          </w:tcPr>
          <w:p w14:paraId="6C013C0E" w14:textId="77777777" w:rsidR="00F928CB" w:rsidRPr="00A22979" w:rsidRDefault="00F928CB" w:rsidP="00521F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OFERTA 1</w:t>
            </w:r>
          </w:p>
        </w:tc>
        <w:tc>
          <w:tcPr>
            <w:tcW w:w="1044" w:type="pct"/>
            <w:gridSpan w:val="3"/>
            <w:hideMark/>
          </w:tcPr>
          <w:p w14:paraId="0669E285" w14:textId="77777777" w:rsidR="00F928CB" w:rsidRPr="00A22979" w:rsidRDefault="00F928CB" w:rsidP="00521F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OFERTA 2</w:t>
            </w:r>
          </w:p>
        </w:tc>
        <w:tc>
          <w:tcPr>
            <w:tcW w:w="929" w:type="pct"/>
            <w:gridSpan w:val="2"/>
            <w:hideMark/>
          </w:tcPr>
          <w:p w14:paraId="2723BE7E" w14:textId="77777777" w:rsidR="00F928CB" w:rsidRPr="00A22979" w:rsidRDefault="00F928CB" w:rsidP="00521F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OFERTA 3</w:t>
            </w:r>
          </w:p>
        </w:tc>
      </w:tr>
      <w:tr w:rsidR="00AD0874" w:rsidRPr="00A22979" w14:paraId="172C87DB" w14:textId="77777777" w:rsidTr="00521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tcBorders>
              <w:right w:val="single" w:sz="24" w:space="0" w:color="BFBFBF" w:themeColor="background1" w:themeShade="BF"/>
            </w:tcBorders>
          </w:tcPr>
          <w:p w14:paraId="07E3C254" w14:textId="77777777" w:rsidR="00F928CB" w:rsidRPr="00A22979" w:rsidRDefault="00F928CB" w:rsidP="00521F80">
            <w:pPr>
              <w:jc w:val="center"/>
              <w:rPr>
                <w:rFonts w:ascii="Source Sans Pro Light" w:hAnsi="Source Sans Pro Light"/>
                <w:b w:val="0"/>
                <w:bCs w:val="0"/>
                <w:color w:val="0070C0"/>
                <w:sz w:val="16"/>
                <w:szCs w:val="16"/>
              </w:rPr>
            </w:pPr>
          </w:p>
        </w:tc>
        <w:tc>
          <w:tcPr>
            <w:tcW w:w="550" w:type="pct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47A2C5DD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  <w:t>Inversión</w:t>
            </w:r>
          </w:p>
        </w:tc>
        <w:tc>
          <w:tcPr>
            <w:tcW w:w="506" w:type="pct"/>
            <w:tcBorders>
              <w:left w:val="single" w:sz="24" w:space="0" w:color="BFBFBF" w:themeColor="background1" w:themeShade="BF"/>
            </w:tcBorders>
            <w:hideMark/>
          </w:tcPr>
          <w:p w14:paraId="4A8D95B6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  <w:t>Importe Solicitud</w:t>
            </w:r>
            <w:r w:rsidRPr="00A22979"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  <w:br/>
              <w:t>LEADER</w:t>
            </w:r>
          </w:p>
        </w:tc>
        <w:tc>
          <w:tcPr>
            <w:tcW w:w="550" w:type="pct"/>
            <w:hideMark/>
          </w:tcPr>
          <w:p w14:paraId="34B54C92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  <w:t>PROVEEDOR</w:t>
            </w:r>
          </w:p>
        </w:tc>
        <w:tc>
          <w:tcPr>
            <w:tcW w:w="318" w:type="pct"/>
            <w:hideMark/>
          </w:tcPr>
          <w:p w14:paraId="2A4754A2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  <w:t>IMPORTE</w:t>
            </w:r>
          </w:p>
        </w:tc>
        <w:tc>
          <w:tcPr>
            <w:tcW w:w="692" w:type="pct"/>
            <w:gridSpan w:val="2"/>
            <w:hideMark/>
          </w:tcPr>
          <w:p w14:paraId="0D868B4B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  <w:t>PROVEEDOR</w:t>
            </w:r>
          </w:p>
        </w:tc>
        <w:tc>
          <w:tcPr>
            <w:tcW w:w="352" w:type="pct"/>
            <w:hideMark/>
          </w:tcPr>
          <w:p w14:paraId="7D9A77D0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  <w:t>IMPORTE</w:t>
            </w:r>
          </w:p>
        </w:tc>
        <w:tc>
          <w:tcPr>
            <w:tcW w:w="610" w:type="pct"/>
            <w:gridSpan w:val="2"/>
            <w:hideMark/>
          </w:tcPr>
          <w:p w14:paraId="29F34FEA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  <w:t>PROVEEDOR</w:t>
            </w:r>
          </w:p>
        </w:tc>
        <w:tc>
          <w:tcPr>
            <w:tcW w:w="321" w:type="pct"/>
            <w:hideMark/>
          </w:tcPr>
          <w:p w14:paraId="764D8677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  <w:t>IMPORTE</w:t>
            </w:r>
          </w:p>
        </w:tc>
      </w:tr>
      <w:tr w:rsidR="00F928CB" w:rsidRPr="00A22979" w14:paraId="521CACAD" w14:textId="77777777" w:rsidTr="00521F8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Merge w:val="restart"/>
            <w:tcBorders>
              <w:right w:val="single" w:sz="24" w:space="0" w:color="BFBFBF" w:themeColor="background1" w:themeShade="BF"/>
            </w:tcBorders>
            <w:vAlign w:val="center"/>
          </w:tcPr>
          <w:p w14:paraId="2264A385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1.- Terrenos.</w:t>
            </w:r>
          </w:p>
        </w:tc>
        <w:tc>
          <w:tcPr>
            <w:tcW w:w="550" w:type="pct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09E1D952" w14:textId="77777777" w:rsidR="00F928CB" w:rsidRPr="00A22979" w:rsidRDefault="00F928CB" w:rsidP="00521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06" w:type="pct"/>
            <w:tcBorders>
              <w:left w:val="single" w:sz="24" w:space="0" w:color="BFBFBF" w:themeColor="background1" w:themeShade="BF"/>
            </w:tcBorders>
            <w:noWrap/>
            <w:hideMark/>
          </w:tcPr>
          <w:p w14:paraId="385AD483" w14:textId="77777777" w:rsidR="00F928CB" w:rsidRPr="00A22979" w:rsidRDefault="00F928CB" w:rsidP="00521F80">
            <w:pPr>
              <w:ind w:firstLineChars="300" w:firstLine="4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50" w:type="pct"/>
            <w:hideMark/>
          </w:tcPr>
          <w:p w14:paraId="0F978880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435C40FC" w14:textId="77777777" w:rsidR="00F928CB" w:rsidRPr="00A22979" w:rsidRDefault="00F928CB" w:rsidP="00521F80">
            <w:pPr>
              <w:ind w:firstLineChars="200" w:firstLine="3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hideMark/>
          </w:tcPr>
          <w:p w14:paraId="4535DD03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52" w:type="pct"/>
            <w:noWrap/>
            <w:hideMark/>
          </w:tcPr>
          <w:p w14:paraId="3E6C9149" w14:textId="77777777" w:rsidR="00F928CB" w:rsidRPr="00A22979" w:rsidRDefault="00F928CB" w:rsidP="00521F80">
            <w:pPr>
              <w:ind w:firstLineChars="100" w:firstLine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10" w:type="pct"/>
            <w:gridSpan w:val="2"/>
            <w:hideMark/>
          </w:tcPr>
          <w:p w14:paraId="660E6526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21" w:type="pct"/>
            <w:noWrap/>
            <w:hideMark/>
          </w:tcPr>
          <w:p w14:paraId="514B5585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</w:tr>
      <w:tr w:rsidR="00AD0874" w:rsidRPr="00A22979" w14:paraId="7922FB87" w14:textId="77777777" w:rsidTr="00521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Merge/>
            <w:tcBorders>
              <w:right w:val="single" w:sz="24" w:space="0" w:color="BFBFBF" w:themeColor="background1" w:themeShade="BF"/>
            </w:tcBorders>
            <w:vAlign w:val="center"/>
          </w:tcPr>
          <w:p w14:paraId="31194F20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50" w:type="pct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32FD5624" w14:textId="77777777" w:rsidR="00F928CB" w:rsidRPr="00A22979" w:rsidRDefault="00F928CB" w:rsidP="00521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06" w:type="pct"/>
            <w:tcBorders>
              <w:left w:val="single" w:sz="24" w:space="0" w:color="BFBFBF" w:themeColor="background1" w:themeShade="BF"/>
            </w:tcBorders>
            <w:noWrap/>
            <w:hideMark/>
          </w:tcPr>
          <w:p w14:paraId="3BDE82E9" w14:textId="77777777" w:rsidR="00F928CB" w:rsidRPr="00A22979" w:rsidRDefault="00F928CB" w:rsidP="00521F80">
            <w:pPr>
              <w:ind w:firstLineChars="300" w:firstLine="4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50" w:type="pct"/>
            <w:hideMark/>
          </w:tcPr>
          <w:p w14:paraId="62510AB2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5A1437A3" w14:textId="77777777" w:rsidR="00F928CB" w:rsidRPr="00A22979" w:rsidRDefault="00F928CB" w:rsidP="00521F80">
            <w:pPr>
              <w:ind w:firstLineChars="200" w:firstLine="3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hideMark/>
          </w:tcPr>
          <w:p w14:paraId="54A75469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52" w:type="pct"/>
            <w:hideMark/>
          </w:tcPr>
          <w:p w14:paraId="325E2513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10" w:type="pct"/>
            <w:gridSpan w:val="2"/>
            <w:hideMark/>
          </w:tcPr>
          <w:p w14:paraId="60C11714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21" w:type="pct"/>
            <w:hideMark/>
          </w:tcPr>
          <w:p w14:paraId="6A9F378D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</w:tr>
      <w:tr w:rsidR="00F928CB" w:rsidRPr="00A22979" w14:paraId="1FDE793D" w14:textId="77777777" w:rsidTr="00521F8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Merge w:val="restart"/>
            <w:tcBorders>
              <w:right w:val="single" w:sz="24" w:space="0" w:color="BFBFBF" w:themeColor="background1" w:themeShade="BF"/>
            </w:tcBorders>
            <w:vAlign w:val="center"/>
          </w:tcPr>
          <w:p w14:paraId="4E186C0B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2.- Obra Civil.</w:t>
            </w:r>
          </w:p>
          <w:p w14:paraId="19F5C188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4"/>
                <w:szCs w:val="14"/>
              </w:rPr>
            </w:pPr>
            <w:r w:rsidRPr="00A22979">
              <w:rPr>
                <w:rFonts w:ascii="Source Sans Pro Light" w:hAnsi="Source Sans Pro Light"/>
                <w:color w:val="0070C0"/>
                <w:sz w:val="14"/>
                <w:szCs w:val="14"/>
              </w:rPr>
              <w:t>Ejemplos</w:t>
            </w:r>
          </w:p>
          <w:p w14:paraId="040E4897" w14:textId="77777777" w:rsidR="00F928CB" w:rsidRPr="00A22979" w:rsidRDefault="00F928CB" w:rsidP="00521F80">
            <w:pPr>
              <w:ind w:left="172"/>
              <w:rPr>
                <w:rFonts w:ascii="Source Sans Pro Light" w:hAnsi="Source Sans Pro Light"/>
                <w:color w:val="0070C0"/>
                <w:sz w:val="14"/>
                <w:szCs w:val="14"/>
              </w:rPr>
            </w:pPr>
            <w:r w:rsidRPr="00A22979">
              <w:rPr>
                <w:rFonts w:ascii="Source Sans Pro Light" w:hAnsi="Source Sans Pro Light"/>
                <w:color w:val="0070C0"/>
                <w:sz w:val="14"/>
                <w:szCs w:val="14"/>
              </w:rPr>
              <w:t>2.1 Traídas y acometidas</w:t>
            </w:r>
          </w:p>
          <w:p w14:paraId="33037597" w14:textId="77777777" w:rsidR="00F928CB" w:rsidRPr="00A22979" w:rsidRDefault="00F928CB" w:rsidP="00521F80">
            <w:pPr>
              <w:ind w:left="172"/>
              <w:rPr>
                <w:rFonts w:ascii="Source Sans Pro Light" w:hAnsi="Source Sans Pro Light"/>
                <w:color w:val="0070C0"/>
                <w:sz w:val="14"/>
                <w:szCs w:val="14"/>
              </w:rPr>
            </w:pPr>
            <w:r w:rsidRPr="00A22979">
              <w:rPr>
                <w:rFonts w:ascii="Source Sans Pro Light" w:hAnsi="Source Sans Pro Light"/>
                <w:color w:val="0070C0"/>
                <w:sz w:val="14"/>
                <w:szCs w:val="14"/>
              </w:rPr>
              <w:t>2.2 Acondicionamiento y urbanización</w:t>
            </w:r>
          </w:p>
          <w:p w14:paraId="26C2E631" w14:textId="77777777" w:rsidR="00F928CB" w:rsidRPr="00A22979" w:rsidRDefault="00F928CB" w:rsidP="00521F80">
            <w:pPr>
              <w:ind w:left="172"/>
              <w:rPr>
                <w:rFonts w:ascii="Source Sans Pro Light" w:hAnsi="Source Sans Pro Light"/>
                <w:color w:val="0070C0"/>
                <w:sz w:val="14"/>
                <w:szCs w:val="14"/>
              </w:rPr>
            </w:pPr>
            <w:r w:rsidRPr="00A22979">
              <w:rPr>
                <w:rFonts w:ascii="Source Sans Pro Light" w:hAnsi="Source Sans Pro Light"/>
                <w:color w:val="0070C0"/>
                <w:sz w:val="14"/>
                <w:szCs w:val="14"/>
              </w:rPr>
              <w:t>2.3Edificios de producción</w:t>
            </w:r>
          </w:p>
          <w:p w14:paraId="1E05B274" w14:textId="77777777" w:rsidR="00F928CB" w:rsidRPr="00A22979" w:rsidRDefault="00F928CB" w:rsidP="00521F80">
            <w:pPr>
              <w:ind w:left="172"/>
              <w:rPr>
                <w:rFonts w:ascii="Source Sans Pro Light" w:hAnsi="Source Sans Pro Light"/>
                <w:color w:val="0070C0"/>
                <w:sz w:val="14"/>
                <w:szCs w:val="14"/>
              </w:rPr>
            </w:pPr>
            <w:r w:rsidRPr="00A22979">
              <w:rPr>
                <w:rFonts w:ascii="Source Sans Pro Light" w:hAnsi="Source Sans Pro Light"/>
                <w:color w:val="0070C0"/>
                <w:sz w:val="14"/>
                <w:szCs w:val="14"/>
              </w:rPr>
              <w:t>2.4 Oficinas y edificios de servicios</w:t>
            </w:r>
          </w:p>
          <w:p w14:paraId="5B9BDF03" w14:textId="77777777" w:rsidR="00F928CB" w:rsidRPr="00A22979" w:rsidRDefault="00F928CB" w:rsidP="00521F80">
            <w:pPr>
              <w:ind w:left="172"/>
              <w:rPr>
                <w:rFonts w:ascii="Source Sans Pro Light" w:hAnsi="Source Sans Pro Light"/>
                <w:color w:val="0070C0"/>
                <w:sz w:val="14"/>
                <w:szCs w:val="14"/>
              </w:rPr>
            </w:pPr>
            <w:r w:rsidRPr="00A22979">
              <w:rPr>
                <w:rFonts w:ascii="Source Sans Pro Light" w:hAnsi="Source Sans Pro Light"/>
                <w:color w:val="0070C0"/>
                <w:sz w:val="14"/>
                <w:szCs w:val="14"/>
              </w:rPr>
              <w:t>2.5 Otras construcciones</w:t>
            </w:r>
          </w:p>
          <w:p w14:paraId="05C74BE3" w14:textId="77777777" w:rsidR="00F928CB" w:rsidRPr="00A22979" w:rsidRDefault="00F928CB" w:rsidP="00521F80">
            <w:pPr>
              <w:ind w:left="172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4"/>
                <w:szCs w:val="14"/>
              </w:rPr>
              <w:t>2.6 Instalaciones básicas)</w:t>
            </w:r>
          </w:p>
        </w:tc>
        <w:tc>
          <w:tcPr>
            <w:tcW w:w="550" w:type="pct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49B6F61E" w14:textId="77777777" w:rsidR="00F928CB" w:rsidRPr="00A22979" w:rsidRDefault="00F928CB" w:rsidP="00521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06" w:type="pct"/>
            <w:tcBorders>
              <w:left w:val="single" w:sz="24" w:space="0" w:color="BFBFBF" w:themeColor="background1" w:themeShade="BF"/>
            </w:tcBorders>
            <w:noWrap/>
            <w:hideMark/>
          </w:tcPr>
          <w:p w14:paraId="0B0CAEA6" w14:textId="77777777" w:rsidR="00F928CB" w:rsidRPr="00A22979" w:rsidRDefault="00F928CB" w:rsidP="00521F80">
            <w:pPr>
              <w:ind w:firstLineChars="300" w:firstLine="4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50" w:type="pct"/>
            <w:hideMark/>
          </w:tcPr>
          <w:p w14:paraId="0094D04E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6807E413" w14:textId="77777777" w:rsidR="00F928CB" w:rsidRPr="00A22979" w:rsidRDefault="00F928CB" w:rsidP="00521F80">
            <w:pPr>
              <w:ind w:firstLineChars="200" w:firstLine="3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hideMark/>
          </w:tcPr>
          <w:p w14:paraId="11C59F66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52" w:type="pct"/>
            <w:noWrap/>
            <w:hideMark/>
          </w:tcPr>
          <w:p w14:paraId="6580B99C" w14:textId="77777777" w:rsidR="00F928CB" w:rsidRPr="00A22979" w:rsidRDefault="00F928CB" w:rsidP="00521F80">
            <w:pPr>
              <w:ind w:firstLineChars="100" w:firstLine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10" w:type="pct"/>
            <w:gridSpan w:val="2"/>
            <w:hideMark/>
          </w:tcPr>
          <w:p w14:paraId="165D804C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21" w:type="pct"/>
            <w:noWrap/>
            <w:hideMark/>
          </w:tcPr>
          <w:p w14:paraId="1C0FA94C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</w:tr>
      <w:tr w:rsidR="00AD0874" w:rsidRPr="00A22979" w14:paraId="376A2BD5" w14:textId="77777777" w:rsidTr="00521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Merge/>
            <w:tcBorders>
              <w:right w:val="single" w:sz="24" w:space="0" w:color="BFBFBF" w:themeColor="background1" w:themeShade="BF"/>
            </w:tcBorders>
            <w:vAlign w:val="center"/>
          </w:tcPr>
          <w:p w14:paraId="34DDEE94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50" w:type="pct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4116804D" w14:textId="77777777" w:rsidR="00F928CB" w:rsidRPr="00A22979" w:rsidRDefault="00F928CB" w:rsidP="00521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06" w:type="pct"/>
            <w:tcBorders>
              <w:left w:val="single" w:sz="24" w:space="0" w:color="BFBFBF" w:themeColor="background1" w:themeShade="BF"/>
            </w:tcBorders>
            <w:noWrap/>
            <w:hideMark/>
          </w:tcPr>
          <w:p w14:paraId="1744F054" w14:textId="77777777" w:rsidR="00F928CB" w:rsidRPr="00A22979" w:rsidRDefault="00F928CB" w:rsidP="00521F80">
            <w:pPr>
              <w:ind w:firstLineChars="300" w:firstLine="4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50" w:type="pct"/>
            <w:hideMark/>
          </w:tcPr>
          <w:p w14:paraId="4AC47EA3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6F3B0EED" w14:textId="77777777" w:rsidR="00F928CB" w:rsidRPr="00A22979" w:rsidRDefault="00F928CB" w:rsidP="00521F80">
            <w:pPr>
              <w:ind w:firstLineChars="200" w:firstLine="3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hideMark/>
          </w:tcPr>
          <w:p w14:paraId="47B88086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52" w:type="pct"/>
            <w:noWrap/>
            <w:hideMark/>
          </w:tcPr>
          <w:p w14:paraId="0C277A36" w14:textId="77777777" w:rsidR="00F928CB" w:rsidRPr="00A22979" w:rsidRDefault="00F928CB" w:rsidP="00521F80">
            <w:pPr>
              <w:ind w:firstLineChars="100" w:firstLine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10" w:type="pct"/>
            <w:gridSpan w:val="2"/>
            <w:hideMark/>
          </w:tcPr>
          <w:p w14:paraId="618821D0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21" w:type="pct"/>
            <w:noWrap/>
            <w:hideMark/>
          </w:tcPr>
          <w:p w14:paraId="3E860B3E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</w:tr>
      <w:tr w:rsidR="00F928CB" w:rsidRPr="00A22979" w14:paraId="34BEB686" w14:textId="77777777" w:rsidTr="00521F8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Merge/>
            <w:tcBorders>
              <w:right w:val="single" w:sz="24" w:space="0" w:color="BFBFBF" w:themeColor="background1" w:themeShade="BF"/>
            </w:tcBorders>
            <w:vAlign w:val="center"/>
          </w:tcPr>
          <w:p w14:paraId="7F2049D7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50" w:type="pct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14BDB78B" w14:textId="77777777" w:rsidR="00F928CB" w:rsidRPr="00A22979" w:rsidRDefault="00F928CB" w:rsidP="00521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06" w:type="pct"/>
            <w:tcBorders>
              <w:left w:val="single" w:sz="24" w:space="0" w:color="BFBFBF" w:themeColor="background1" w:themeShade="BF"/>
            </w:tcBorders>
            <w:noWrap/>
            <w:hideMark/>
          </w:tcPr>
          <w:p w14:paraId="4D36FB7B" w14:textId="77777777" w:rsidR="00F928CB" w:rsidRPr="00A22979" w:rsidRDefault="00F928CB" w:rsidP="00521F80">
            <w:pPr>
              <w:ind w:firstLineChars="200" w:firstLine="3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50" w:type="pct"/>
            <w:hideMark/>
          </w:tcPr>
          <w:p w14:paraId="515A6910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147D5A50" w14:textId="77777777" w:rsidR="00F928CB" w:rsidRPr="00A22979" w:rsidRDefault="00F928CB" w:rsidP="00521F80">
            <w:pPr>
              <w:ind w:firstLineChars="100" w:firstLine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hideMark/>
          </w:tcPr>
          <w:p w14:paraId="27FE7E30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52" w:type="pct"/>
            <w:noWrap/>
            <w:hideMark/>
          </w:tcPr>
          <w:p w14:paraId="693BCA15" w14:textId="77777777" w:rsidR="00F928CB" w:rsidRPr="00A22979" w:rsidRDefault="00F928CB" w:rsidP="00521F80">
            <w:pPr>
              <w:ind w:firstLineChars="100" w:firstLine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10" w:type="pct"/>
            <w:gridSpan w:val="2"/>
            <w:hideMark/>
          </w:tcPr>
          <w:p w14:paraId="35C46EE2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21" w:type="pct"/>
            <w:noWrap/>
            <w:hideMark/>
          </w:tcPr>
          <w:p w14:paraId="4BDE931E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</w:tr>
      <w:tr w:rsidR="00AD0874" w:rsidRPr="00A22979" w14:paraId="2C6C929A" w14:textId="77777777" w:rsidTr="00521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Merge/>
            <w:tcBorders>
              <w:right w:val="single" w:sz="24" w:space="0" w:color="BFBFBF" w:themeColor="background1" w:themeShade="BF"/>
            </w:tcBorders>
            <w:vAlign w:val="center"/>
          </w:tcPr>
          <w:p w14:paraId="136CF73E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50" w:type="pct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5655C0B7" w14:textId="77777777" w:rsidR="00F928CB" w:rsidRPr="00A22979" w:rsidRDefault="00F928CB" w:rsidP="00521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06" w:type="pct"/>
            <w:tcBorders>
              <w:left w:val="single" w:sz="24" w:space="0" w:color="BFBFBF" w:themeColor="background1" w:themeShade="BF"/>
            </w:tcBorders>
            <w:noWrap/>
            <w:hideMark/>
          </w:tcPr>
          <w:p w14:paraId="32CF195A" w14:textId="77777777" w:rsidR="00F928CB" w:rsidRPr="00A22979" w:rsidRDefault="00F928CB" w:rsidP="00521F80">
            <w:pPr>
              <w:ind w:firstLineChars="300" w:firstLine="4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50" w:type="pct"/>
            <w:hideMark/>
          </w:tcPr>
          <w:p w14:paraId="4E0C689D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4D161D7C" w14:textId="77777777" w:rsidR="00F928CB" w:rsidRPr="00A22979" w:rsidRDefault="00F928CB" w:rsidP="00521F80">
            <w:pPr>
              <w:ind w:firstLineChars="100" w:firstLine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hideMark/>
          </w:tcPr>
          <w:p w14:paraId="6475FEB4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52" w:type="pct"/>
            <w:noWrap/>
            <w:hideMark/>
          </w:tcPr>
          <w:p w14:paraId="1DB9255F" w14:textId="77777777" w:rsidR="00F928CB" w:rsidRPr="00A22979" w:rsidRDefault="00F928CB" w:rsidP="00521F80">
            <w:pPr>
              <w:ind w:firstLineChars="100" w:firstLine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10" w:type="pct"/>
            <w:gridSpan w:val="2"/>
            <w:hideMark/>
          </w:tcPr>
          <w:p w14:paraId="62DB6927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21" w:type="pct"/>
            <w:noWrap/>
            <w:hideMark/>
          </w:tcPr>
          <w:p w14:paraId="165DED7D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</w:tr>
      <w:tr w:rsidR="00F928CB" w:rsidRPr="00A22979" w14:paraId="679468C8" w14:textId="77777777" w:rsidTr="00521F8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Merge/>
            <w:tcBorders>
              <w:right w:val="single" w:sz="24" w:space="0" w:color="BFBFBF" w:themeColor="background1" w:themeShade="BF"/>
            </w:tcBorders>
            <w:vAlign w:val="center"/>
          </w:tcPr>
          <w:p w14:paraId="5C40EEA4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50" w:type="pct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420FFB78" w14:textId="77777777" w:rsidR="00F928CB" w:rsidRPr="00A22979" w:rsidRDefault="00F928CB" w:rsidP="00521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06" w:type="pct"/>
            <w:tcBorders>
              <w:left w:val="single" w:sz="24" w:space="0" w:color="BFBFBF" w:themeColor="background1" w:themeShade="BF"/>
            </w:tcBorders>
            <w:noWrap/>
            <w:hideMark/>
          </w:tcPr>
          <w:p w14:paraId="7A2F0807" w14:textId="77777777" w:rsidR="00F928CB" w:rsidRPr="00A22979" w:rsidRDefault="00F928CB" w:rsidP="00521F80">
            <w:pPr>
              <w:ind w:firstLineChars="300" w:firstLine="4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50" w:type="pct"/>
            <w:hideMark/>
          </w:tcPr>
          <w:p w14:paraId="7953E1C9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2209D5EE" w14:textId="77777777" w:rsidR="00F928CB" w:rsidRPr="00A22979" w:rsidRDefault="00F928CB" w:rsidP="00521F80">
            <w:pPr>
              <w:ind w:firstLineChars="100" w:firstLine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hideMark/>
          </w:tcPr>
          <w:p w14:paraId="6E60D351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52" w:type="pct"/>
            <w:noWrap/>
            <w:hideMark/>
          </w:tcPr>
          <w:p w14:paraId="1397ABB0" w14:textId="77777777" w:rsidR="00F928CB" w:rsidRPr="00A22979" w:rsidRDefault="00F928CB" w:rsidP="00521F80">
            <w:pPr>
              <w:ind w:firstLineChars="100" w:firstLine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10" w:type="pct"/>
            <w:gridSpan w:val="2"/>
            <w:hideMark/>
          </w:tcPr>
          <w:p w14:paraId="3CA229B9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21" w:type="pct"/>
            <w:noWrap/>
            <w:hideMark/>
          </w:tcPr>
          <w:p w14:paraId="34276D2F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</w:tr>
      <w:tr w:rsidR="00AD0874" w:rsidRPr="00A22979" w14:paraId="6ED644FC" w14:textId="77777777" w:rsidTr="00521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Merge/>
            <w:tcBorders>
              <w:right w:val="single" w:sz="24" w:space="0" w:color="BFBFBF" w:themeColor="background1" w:themeShade="BF"/>
            </w:tcBorders>
            <w:vAlign w:val="center"/>
          </w:tcPr>
          <w:p w14:paraId="4384B026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50" w:type="pct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5466866F" w14:textId="77777777" w:rsidR="00F928CB" w:rsidRPr="00A22979" w:rsidRDefault="00F928CB" w:rsidP="00521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06" w:type="pct"/>
            <w:tcBorders>
              <w:left w:val="single" w:sz="24" w:space="0" w:color="BFBFBF" w:themeColor="background1" w:themeShade="BF"/>
            </w:tcBorders>
            <w:noWrap/>
            <w:hideMark/>
          </w:tcPr>
          <w:p w14:paraId="7C4027FD" w14:textId="77777777" w:rsidR="00F928CB" w:rsidRPr="00A22979" w:rsidRDefault="00F928CB" w:rsidP="00521F80">
            <w:pPr>
              <w:ind w:firstLineChars="300" w:firstLine="4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50" w:type="pct"/>
            <w:hideMark/>
          </w:tcPr>
          <w:p w14:paraId="444B02AE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0CB2AB19" w14:textId="77777777" w:rsidR="00F928CB" w:rsidRPr="00A22979" w:rsidRDefault="00F928CB" w:rsidP="00521F80">
            <w:pPr>
              <w:ind w:firstLineChars="100" w:firstLine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hideMark/>
          </w:tcPr>
          <w:p w14:paraId="3D5AA869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52" w:type="pct"/>
            <w:noWrap/>
            <w:hideMark/>
          </w:tcPr>
          <w:p w14:paraId="59FBA52D" w14:textId="77777777" w:rsidR="00F928CB" w:rsidRPr="00A22979" w:rsidRDefault="00F928CB" w:rsidP="00521F80">
            <w:pPr>
              <w:ind w:firstLineChars="100" w:firstLine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10" w:type="pct"/>
            <w:gridSpan w:val="2"/>
            <w:hideMark/>
          </w:tcPr>
          <w:p w14:paraId="25FC91CE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21" w:type="pct"/>
            <w:noWrap/>
            <w:hideMark/>
          </w:tcPr>
          <w:p w14:paraId="6572593C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</w:tr>
      <w:tr w:rsidR="00F928CB" w:rsidRPr="00A22979" w14:paraId="3FBEFAB4" w14:textId="77777777" w:rsidTr="00521F8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Merge/>
            <w:tcBorders>
              <w:right w:val="single" w:sz="24" w:space="0" w:color="BFBFBF" w:themeColor="background1" w:themeShade="BF"/>
            </w:tcBorders>
            <w:vAlign w:val="center"/>
          </w:tcPr>
          <w:p w14:paraId="2D2170DB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50" w:type="pct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76F35E64" w14:textId="77777777" w:rsidR="00F928CB" w:rsidRPr="00A22979" w:rsidRDefault="00F928CB" w:rsidP="00521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06" w:type="pct"/>
            <w:tcBorders>
              <w:left w:val="single" w:sz="24" w:space="0" w:color="BFBFBF" w:themeColor="background1" w:themeShade="BF"/>
            </w:tcBorders>
            <w:noWrap/>
          </w:tcPr>
          <w:p w14:paraId="7179248D" w14:textId="77777777" w:rsidR="00F928CB" w:rsidRPr="00A22979" w:rsidRDefault="00F928CB" w:rsidP="00521F80">
            <w:pPr>
              <w:ind w:firstLineChars="300" w:firstLine="4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50" w:type="pct"/>
          </w:tcPr>
          <w:p w14:paraId="4F7C29BC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318" w:type="pct"/>
            <w:noWrap/>
          </w:tcPr>
          <w:p w14:paraId="6959FC84" w14:textId="77777777" w:rsidR="00F928CB" w:rsidRPr="00A22979" w:rsidRDefault="00F928CB" w:rsidP="00521F80">
            <w:pPr>
              <w:ind w:firstLineChars="100" w:firstLine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692" w:type="pct"/>
            <w:gridSpan w:val="2"/>
          </w:tcPr>
          <w:p w14:paraId="3C395162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352" w:type="pct"/>
            <w:noWrap/>
          </w:tcPr>
          <w:p w14:paraId="7DF3F8FC" w14:textId="77777777" w:rsidR="00F928CB" w:rsidRPr="00A22979" w:rsidRDefault="00F928CB" w:rsidP="00521F80">
            <w:pPr>
              <w:ind w:firstLineChars="100" w:firstLine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610" w:type="pct"/>
            <w:gridSpan w:val="2"/>
          </w:tcPr>
          <w:p w14:paraId="13A3DA54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321" w:type="pct"/>
            <w:noWrap/>
          </w:tcPr>
          <w:p w14:paraId="0FFB88E2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</w:tr>
      <w:tr w:rsidR="00AD0874" w:rsidRPr="00A22979" w14:paraId="3B5D88C4" w14:textId="77777777" w:rsidTr="00521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Merge w:val="restart"/>
            <w:tcBorders>
              <w:right w:val="single" w:sz="24" w:space="0" w:color="BFBFBF" w:themeColor="background1" w:themeShade="BF"/>
            </w:tcBorders>
            <w:vAlign w:val="center"/>
          </w:tcPr>
          <w:p w14:paraId="1CA49280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3.- Bienes de Equipo e Instalaciones</w:t>
            </w:r>
          </w:p>
          <w:p w14:paraId="7094FA6F" w14:textId="77777777" w:rsidR="00F928CB" w:rsidRPr="00A22979" w:rsidRDefault="00F928CB" w:rsidP="00521F80">
            <w:pPr>
              <w:rPr>
                <w:rFonts w:ascii="Source Sans Pro Light" w:hAnsi="Source Sans Pro Light" w:cstheme="minorHAnsi"/>
                <w:color w:val="0070C0"/>
                <w:sz w:val="12"/>
                <w:szCs w:val="12"/>
              </w:rPr>
            </w:pPr>
            <w:r w:rsidRPr="00A22979">
              <w:rPr>
                <w:rFonts w:ascii="Source Sans Pro Light" w:hAnsi="Source Sans Pro Light" w:cstheme="minorHAnsi"/>
                <w:color w:val="0070C0"/>
                <w:sz w:val="12"/>
                <w:szCs w:val="12"/>
              </w:rPr>
              <w:t>Ejemplos</w:t>
            </w:r>
          </w:p>
          <w:p w14:paraId="1E586E89" w14:textId="77777777" w:rsidR="00F928CB" w:rsidRPr="00A22979" w:rsidRDefault="00F928CB" w:rsidP="00521F80">
            <w:pPr>
              <w:ind w:left="172"/>
              <w:rPr>
                <w:rFonts w:ascii="Source Sans Pro Light" w:hAnsi="Source Sans Pro Light" w:cstheme="minorHAnsi"/>
                <w:color w:val="0070C0"/>
                <w:sz w:val="12"/>
                <w:szCs w:val="12"/>
              </w:rPr>
            </w:pPr>
            <w:r w:rsidRPr="00A22979">
              <w:rPr>
                <w:rFonts w:ascii="Source Sans Pro Light" w:hAnsi="Source Sans Pro Light" w:cstheme="minorHAnsi"/>
                <w:color w:val="0070C0"/>
                <w:sz w:val="12"/>
                <w:szCs w:val="12"/>
              </w:rPr>
              <w:t>3.1.   Maquinaria</w:t>
            </w:r>
          </w:p>
          <w:p w14:paraId="41953B23" w14:textId="77777777" w:rsidR="00F928CB" w:rsidRPr="00A22979" w:rsidRDefault="00F928CB" w:rsidP="00521F80">
            <w:pPr>
              <w:ind w:left="172"/>
              <w:rPr>
                <w:rFonts w:ascii="Source Sans Pro Light" w:hAnsi="Source Sans Pro Light" w:cstheme="minorHAnsi"/>
                <w:color w:val="0070C0"/>
                <w:sz w:val="12"/>
                <w:szCs w:val="12"/>
              </w:rPr>
            </w:pPr>
            <w:r w:rsidRPr="00A22979">
              <w:rPr>
                <w:rFonts w:ascii="Source Sans Pro Light" w:hAnsi="Source Sans Pro Light" w:cstheme="minorHAnsi"/>
                <w:color w:val="0070C0"/>
                <w:sz w:val="12"/>
                <w:szCs w:val="12"/>
              </w:rPr>
              <w:t>3.2.   Utillaje</w:t>
            </w:r>
          </w:p>
          <w:p w14:paraId="150A7E7E" w14:textId="77777777" w:rsidR="00F928CB" w:rsidRPr="00A22979" w:rsidRDefault="00F928CB" w:rsidP="00521F80">
            <w:pPr>
              <w:ind w:left="172"/>
              <w:rPr>
                <w:rFonts w:ascii="Source Sans Pro Light" w:hAnsi="Source Sans Pro Light" w:cstheme="minorHAnsi"/>
                <w:color w:val="0070C0"/>
                <w:sz w:val="12"/>
                <w:szCs w:val="12"/>
              </w:rPr>
            </w:pPr>
            <w:r w:rsidRPr="00A22979">
              <w:rPr>
                <w:rFonts w:ascii="Source Sans Pro Light" w:hAnsi="Source Sans Pro Light" w:cstheme="minorHAnsi"/>
                <w:color w:val="0070C0"/>
                <w:sz w:val="12"/>
                <w:szCs w:val="12"/>
              </w:rPr>
              <w:t>3.3.   Equipos para procesos de informatización y comunicación</w:t>
            </w:r>
          </w:p>
          <w:p w14:paraId="4EA353E8" w14:textId="77777777" w:rsidR="00F928CB" w:rsidRPr="00A22979" w:rsidRDefault="00F928CB" w:rsidP="00521F80">
            <w:pPr>
              <w:ind w:left="172"/>
              <w:rPr>
                <w:rFonts w:ascii="Source Sans Pro Light" w:hAnsi="Source Sans Pro Light" w:cstheme="minorHAnsi"/>
                <w:color w:val="0070C0"/>
                <w:sz w:val="12"/>
                <w:szCs w:val="12"/>
              </w:rPr>
            </w:pPr>
            <w:r w:rsidRPr="00A22979">
              <w:rPr>
                <w:rFonts w:ascii="Source Sans Pro Light" w:hAnsi="Source Sans Pro Light" w:cstheme="minorHAnsi"/>
                <w:color w:val="0070C0"/>
                <w:sz w:val="12"/>
                <w:szCs w:val="12"/>
              </w:rPr>
              <w:t>3.4.   Elementos de transporte interno</w:t>
            </w:r>
          </w:p>
          <w:p w14:paraId="6AD6C498" w14:textId="77777777" w:rsidR="00F928CB" w:rsidRPr="00A22979" w:rsidRDefault="00F928CB" w:rsidP="00521F80">
            <w:pPr>
              <w:ind w:left="172"/>
              <w:rPr>
                <w:rFonts w:ascii="Source Sans Pro Light" w:hAnsi="Source Sans Pro Light" w:cstheme="minorHAnsi"/>
                <w:color w:val="0070C0"/>
                <w:sz w:val="12"/>
                <w:szCs w:val="12"/>
              </w:rPr>
            </w:pPr>
            <w:r w:rsidRPr="00A22979">
              <w:rPr>
                <w:rFonts w:ascii="Source Sans Pro Light" w:hAnsi="Source Sans Pro Light" w:cstheme="minorHAnsi"/>
                <w:color w:val="0070C0"/>
                <w:sz w:val="12"/>
                <w:szCs w:val="12"/>
              </w:rPr>
              <w:t>3.5.   Instalaciones especiales</w:t>
            </w:r>
          </w:p>
          <w:p w14:paraId="4C40E8D7" w14:textId="77777777" w:rsidR="00F928CB" w:rsidRPr="00A22979" w:rsidRDefault="00F928CB" w:rsidP="00521F80">
            <w:pPr>
              <w:ind w:left="172"/>
              <w:rPr>
                <w:rFonts w:ascii="Source Sans Pro Light" w:hAnsi="Source Sans Pro Light" w:cstheme="minorHAnsi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 w:cstheme="minorHAnsi"/>
                <w:color w:val="0070C0"/>
                <w:sz w:val="12"/>
                <w:szCs w:val="12"/>
              </w:rPr>
              <w:t>3.6 Otros bienes de equipo</w:t>
            </w:r>
          </w:p>
        </w:tc>
        <w:tc>
          <w:tcPr>
            <w:tcW w:w="550" w:type="pct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7131500D" w14:textId="77777777" w:rsidR="00F928CB" w:rsidRPr="00A22979" w:rsidRDefault="00F928CB" w:rsidP="00521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06" w:type="pct"/>
            <w:tcBorders>
              <w:left w:val="single" w:sz="24" w:space="0" w:color="BFBFBF" w:themeColor="background1" w:themeShade="BF"/>
            </w:tcBorders>
            <w:noWrap/>
            <w:hideMark/>
          </w:tcPr>
          <w:p w14:paraId="0BD8FBA9" w14:textId="77777777" w:rsidR="00F928CB" w:rsidRPr="00A22979" w:rsidRDefault="00F928CB" w:rsidP="00521F80">
            <w:pPr>
              <w:ind w:firstLineChars="300" w:firstLine="4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50" w:type="pct"/>
            <w:hideMark/>
          </w:tcPr>
          <w:p w14:paraId="1E3B3C77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618B724D" w14:textId="77777777" w:rsidR="00F928CB" w:rsidRPr="00A22979" w:rsidRDefault="00F928CB" w:rsidP="00521F80">
            <w:pPr>
              <w:ind w:firstLineChars="100" w:firstLine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hideMark/>
          </w:tcPr>
          <w:p w14:paraId="3DACE258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52" w:type="pct"/>
            <w:noWrap/>
            <w:hideMark/>
          </w:tcPr>
          <w:p w14:paraId="2C7412CD" w14:textId="77777777" w:rsidR="00F928CB" w:rsidRPr="00A22979" w:rsidRDefault="00F928CB" w:rsidP="00521F80">
            <w:pPr>
              <w:ind w:firstLineChars="100" w:firstLine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10" w:type="pct"/>
            <w:gridSpan w:val="2"/>
            <w:hideMark/>
          </w:tcPr>
          <w:p w14:paraId="7C020B3A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21" w:type="pct"/>
            <w:noWrap/>
            <w:hideMark/>
          </w:tcPr>
          <w:p w14:paraId="75759838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</w:tr>
      <w:tr w:rsidR="00F928CB" w:rsidRPr="00A22979" w14:paraId="4FA9671D" w14:textId="77777777" w:rsidTr="00521F8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Merge/>
            <w:tcBorders>
              <w:right w:val="single" w:sz="24" w:space="0" w:color="BFBFBF" w:themeColor="background1" w:themeShade="BF"/>
            </w:tcBorders>
            <w:vAlign w:val="center"/>
          </w:tcPr>
          <w:p w14:paraId="0E549AC0" w14:textId="77777777" w:rsidR="00F928CB" w:rsidRPr="00A22979" w:rsidRDefault="00F928CB" w:rsidP="00521F80">
            <w:pPr>
              <w:rPr>
                <w:rFonts w:ascii="Source Sans Pro Light" w:hAnsi="Source Sans Pro Light" w:cstheme="minorHAnsi"/>
                <w:color w:val="0070C0"/>
                <w:sz w:val="16"/>
                <w:szCs w:val="16"/>
              </w:rPr>
            </w:pPr>
          </w:p>
        </w:tc>
        <w:tc>
          <w:tcPr>
            <w:tcW w:w="550" w:type="pct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5EC17F88" w14:textId="77777777" w:rsidR="00F928CB" w:rsidRPr="00A22979" w:rsidRDefault="00F928CB" w:rsidP="00521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06" w:type="pct"/>
            <w:tcBorders>
              <w:left w:val="single" w:sz="24" w:space="0" w:color="BFBFBF" w:themeColor="background1" w:themeShade="BF"/>
            </w:tcBorders>
            <w:noWrap/>
            <w:hideMark/>
          </w:tcPr>
          <w:p w14:paraId="40465EB2" w14:textId="77777777" w:rsidR="00F928CB" w:rsidRPr="00A22979" w:rsidRDefault="00F928CB" w:rsidP="00521F80">
            <w:pPr>
              <w:ind w:firstLineChars="300" w:firstLine="4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50" w:type="pct"/>
            <w:hideMark/>
          </w:tcPr>
          <w:p w14:paraId="66ABA7C8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62508AAE" w14:textId="77777777" w:rsidR="00F928CB" w:rsidRPr="00A22979" w:rsidRDefault="00F928CB" w:rsidP="00521F80">
            <w:pPr>
              <w:ind w:firstLineChars="200" w:firstLine="3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hideMark/>
          </w:tcPr>
          <w:p w14:paraId="46E52C0C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52" w:type="pct"/>
            <w:noWrap/>
            <w:hideMark/>
          </w:tcPr>
          <w:p w14:paraId="60D7A558" w14:textId="77777777" w:rsidR="00F928CB" w:rsidRPr="00A22979" w:rsidRDefault="00F928CB" w:rsidP="00521F80">
            <w:pPr>
              <w:ind w:firstLineChars="100" w:firstLine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10" w:type="pct"/>
            <w:gridSpan w:val="2"/>
            <w:hideMark/>
          </w:tcPr>
          <w:p w14:paraId="4BEF0AC4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21" w:type="pct"/>
            <w:noWrap/>
            <w:hideMark/>
          </w:tcPr>
          <w:p w14:paraId="2C7CED53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</w:tr>
      <w:tr w:rsidR="00AD0874" w:rsidRPr="00A22979" w14:paraId="6107F8C8" w14:textId="77777777" w:rsidTr="00521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Merge/>
            <w:tcBorders>
              <w:right w:val="single" w:sz="24" w:space="0" w:color="BFBFBF" w:themeColor="background1" w:themeShade="BF"/>
            </w:tcBorders>
            <w:vAlign w:val="center"/>
          </w:tcPr>
          <w:p w14:paraId="30E594D5" w14:textId="77777777" w:rsidR="00F928CB" w:rsidRPr="00A22979" w:rsidRDefault="00F928CB" w:rsidP="00521F80">
            <w:pPr>
              <w:rPr>
                <w:rFonts w:ascii="Source Sans Pro Light" w:hAnsi="Source Sans Pro Light" w:cstheme="minorHAnsi"/>
                <w:color w:val="0070C0"/>
                <w:sz w:val="16"/>
                <w:szCs w:val="16"/>
              </w:rPr>
            </w:pPr>
          </w:p>
        </w:tc>
        <w:tc>
          <w:tcPr>
            <w:tcW w:w="550" w:type="pct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728B8C4A" w14:textId="77777777" w:rsidR="00F928CB" w:rsidRPr="00A22979" w:rsidRDefault="00F928CB" w:rsidP="00521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06" w:type="pct"/>
            <w:tcBorders>
              <w:left w:val="single" w:sz="24" w:space="0" w:color="BFBFBF" w:themeColor="background1" w:themeShade="BF"/>
            </w:tcBorders>
            <w:noWrap/>
            <w:hideMark/>
          </w:tcPr>
          <w:p w14:paraId="6E91D5B6" w14:textId="77777777" w:rsidR="00F928CB" w:rsidRPr="00A22979" w:rsidRDefault="00F928CB" w:rsidP="00521F80">
            <w:pPr>
              <w:ind w:firstLineChars="300" w:firstLine="4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50" w:type="pct"/>
            <w:hideMark/>
          </w:tcPr>
          <w:p w14:paraId="6BC0976F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567E61F4" w14:textId="77777777" w:rsidR="00F928CB" w:rsidRPr="00A22979" w:rsidRDefault="00F928CB" w:rsidP="00521F80">
            <w:pPr>
              <w:ind w:firstLineChars="100" w:firstLine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hideMark/>
          </w:tcPr>
          <w:p w14:paraId="4980A562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52" w:type="pct"/>
            <w:noWrap/>
            <w:hideMark/>
          </w:tcPr>
          <w:p w14:paraId="67556EF9" w14:textId="77777777" w:rsidR="00F928CB" w:rsidRPr="00A22979" w:rsidRDefault="00F928CB" w:rsidP="00521F80">
            <w:pPr>
              <w:ind w:firstLineChars="100" w:firstLine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10" w:type="pct"/>
            <w:gridSpan w:val="2"/>
            <w:hideMark/>
          </w:tcPr>
          <w:p w14:paraId="538F4682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21" w:type="pct"/>
            <w:noWrap/>
            <w:hideMark/>
          </w:tcPr>
          <w:p w14:paraId="3A90D353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</w:tr>
      <w:tr w:rsidR="00F928CB" w:rsidRPr="00A22979" w14:paraId="48554587" w14:textId="77777777" w:rsidTr="00521F8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Merge/>
            <w:tcBorders>
              <w:right w:val="single" w:sz="24" w:space="0" w:color="BFBFBF" w:themeColor="background1" w:themeShade="BF"/>
            </w:tcBorders>
            <w:vAlign w:val="center"/>
          </w:tcPr>
          <w:p w14:paraId="09E00480" w14:textId="77777777" w:rsidR="00F928CB" w:rsidRPr="00A22979" w:rsidRDefault="00F928CB" w:rsidP="00521F80">
            <w:pPr>
              <w:rPr>
                <w:rFonts w:ascii="Source Sans Pro Light" w:hAnsi="Source Sans Pro Light" w:cstheme="minorHAnsi"/>
                <w:color w:val="0070C0"/>
                <w:sz w:val="16"/>
                <w:szCs w:val="16"/>
              </w:rPr>
            </w:pPr>
          </w:p>
        </w:tc>
        <w:tc>
          <w:tcPr>
            <w:tcW w:w="550" w:type="pct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72194EEE" w14:textId="77777777" w:rsidR="00F928CB" w:rsidRPr="00A22979" w:rsidRDefault="00F928CB" w:rsidP="00521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06" w:type="pct"/>
            <w:tcBorders>
              <w:left w:val="single" w:sz="24" w:space="0" w:color="BFBFBF" w:themeColor="background1" w:themeShade="BF"/>
            </w:tcBorders>
            <w:noWrap/>
            <w:hideMark/>
          </w:tcPr>
          <w:p w14:paraId="4FF5F5A6" w14:textId="77777777" w:rsidR="00F928CB" w:rsidRPr="00A22979" w:rsidRDefault="00F928CB" w:rsidP="00521F80">
            <w:pPr>
              <w:ind w:firstLineChars="300" w:firstLine="4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50" w:type="pct"/>
            <w:hideMark/>
          </w:tcPr>
          <w:p w14:paraId="29DDBE71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3ADFC66C" w14:textId="77777777" w:rsidR="00F928CB" w:rsidRPr="00A22979" w:rsidRDefault="00F928CB" w:rsidP="00521F80">
            <w:pPr>
              <w:ind w:firstLineChars="100" w:firstLine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hideMark/>
          </w:tcPr>
          <w:p w14:paraId="35CC011D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52" w:type="pct"/>
            <w:noWrap/>
            <w:hideMark/>
          </w:tcPr>
          <w:p w14:paraId="6E53943E" w14:textId="77777777" w:rsidR="00F928CB" w:rsidRPr="00A22979" w:rsidRDefault="00F928CB" w:rsidP="00521F80">
            <w:pPr>
              <w:ind w:firstLineChars="100" w:firstLine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10" w:type="pct"/>
            <w:gridSpan w:val="2"/>
            <w:hideMark/>
          </w:tcPr>
          <w:p w14:paraId="176AFF25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21" w:type="pct"/>
            <w:noWrap/>
            <w:hideMark/>
          </w:tcPr>
          <w:p w14:paraId="7ECAE237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</w:tr>
      <w:tr w:rsidR="00AD0874" w:rsidRPr="00A22979" w14:paraId="647815F8" w14:textId="77777777" w:rsidTr="00521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Merge/>
            <w:tcBorders>
              <w:right w:val="single" w:sz="24" w:space="0" w:color="BFBFBF" w:themeColor="background1" w:themeShade="BF"/>
            </w:tcBorders>
            <w:vAlign w:val="center"/>
          </w:tcPr>
          <w:p w14:paraId="0A59151A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50" w:type="pct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168B3DBF" w14:textId="77777777" w:rsidR="00F928CB" w:rsidRPr="00A22979" w:rsidRDefault="00F928CB" w:rsidP="00521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06" w:type="pct"/>
            <w:tcBorders>
              <w:left w:val="single" w:sz="24" w:space="0" w:color="BFBFBF" w:themeColor="background1" w:themeShade="BF"/>
            </w:tcBorders>
            <w:noWrap/>
            <w:hideMark/>
          </w:tcPr>
          <w:p w14:paraId="76CC7DCF" w14:textId="77777777" w:rsidR="00F928CB" w:rsidRPr="00A22979" w:rsidRDefault="00F928CB" w:rsidP="00521F80">
            <w:pPr>
              <w:ind w:firstLineChars="300" w:firstLine="4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50" w:type="pct"/>
            <w:hideMark/>
          </w:tcPr>
          <w:p w14:paraId="1E035B99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01DDB78E" w14:textId="77777777" w:rsidR="00F928CB" w:rsidRPr="00A22979" w:rsidRDefault="00F928CB" w:rsidP="00521F80">
            <w:pPr>
              <w:ind w:firstLineChars="100" w:firstLine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hideMark/>
          </w:tcPr>
          <w:p w14:paraId="31D77431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52" w:type="pct"/>
            <w:noWrap/>
            <w:hideMark/>
          </w:tcPr>
          <w:p w14:paraId="319138B9" w14:textId="77777777" w:rsidR="00F928CB" w:rsidRPr="00A22979" w:rsidRDefault="00F928CB" w:rsidP="00521F80">
            <w:pPr>
              <w:ind w:firstLineChars="100" w:firstLine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10" w:type="pct"/>
            <w:gridSpan w:val="2"/>
            <w:hideMark/>
          </w:tcPr>
          <w:p w14:paraId="2B39CF2D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21" w:type="pct"/>
            <w:noWrap/>
            <w:hideMark/>
          </w:tcPr>
          <w:p w14:paraId="63CDAD23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</w:tr>
      <w:tr w:rsidR="00F928CB" w:rsidRPr="00A22979" w14:paraId="10F9CDFD" w14:textId="77777777" w:rsidTr="00521F8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Merge/>
            <w:tcBorders>
              <w:right w:val="single" w:sz="24" w:space="0" w:color="BFBFBF" w:themeColor="background1" w:themeShade="BF"/>
            </w:tcBorders>
            <w:vAlign w:val="center"/>
          </w:tcPr>
          <w:p w14:paraId="6DEFA767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50" w:type="pct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1DF6123B" w14:textId="77777777" w:rsidR="00F928CB" w:rsidRPr="00A22979" w:rsidRDefault="00F928CB" w:rsidP="00521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06" w:type="pct"/>
            <w:tcBorders>
              <w:left w:val="single" w:sz="24" w:space="0" w:color="BFBFBF" w:themeColor="background1" w:themeShade="BF"/>
            </w:tcBorders>
            <w:noWrap/>
            <w:hideMark/>
          </w:tcPr>
          <w:p w14:paraId="042625FF" w14:textId="77777777" w:rsidR="00F928CB" w:rsidRPr="00A22979" w:rsidRDefault="00F928CB" w:rsidP="00521F80">
            <w:pPr>
              <w:ind w:firstLineChars="300" w:firstLine="4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50" w:type="pct"/>
            <w:hideMark/>
          </w:tcPr>
          <w:p w14:paraId="468C62D4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12B84BE4" w14:textId="77777777" w:rsidR="00F928CB" w:rsidRPr="00A22979" w:rsidRDefault="00F928CB" w:rsidP="00521F80">
            <w:pPr>
              <w:ind w:firstLineChars="100" w:firstLine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hideMark/>
          </w:tcPr>
          <w:p w14:paraId="43441A62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52" w:type="pct"/>
            <w:noWrap/>
            <w:hideMark/>
          </w:tcPr>
          <w:p w14:paraId="26B4F00E" w14:textId="77777777" w:rsidR="00F928CB" w:rsidRPr="00A22979" w:rsidRDefault="00F928CB" w:rsidP="00521F80">
            <w:pPr>
              <w:ind w:firstLineChars="100" w:firstLine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10" w:type="pct"/>
            <w:gridSpan w:val="2"/>
            <w:hideMark/>
          </w:tcPr>
          <w:p w14:paraId="066A0362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21" w:type="pct"/>
            <w:noWrap/>
            <w:hideMark/>
          </w:tcPr>
          <w:p w14:paraId="2C108638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</w:tr>
      <w:tr w:rsidR="00AD0874" w:rsidRPr="00A22979" w14:paraId="2D68A9B7" w14:textId="77777777" w:rsidTr="00521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Merge w:val="restart"/>
            <w:tcBorders>
              <w:right w:val="single" w:sz="24" w:space="0" w:color="BFBFBF" w:themeColor="background1" w:themeShade="BF"/>
            </w:tcBorders>
            <w:vAlign w:val="center"/>
          </w:tcPr>
          <w:p w14:paraId="5A602CDD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4.- Mobiliario y Equipamiento</w:t>
            </w:r>
          </w:p>
        </w:tc>
        <w:tc>
          <w:tcPr>
            <w:tcW w:w="550" w:type="pct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36A5FED7" w14:textId="77777777" w:rsidR="00F928CB" w:rsidRPr="00A22979" w:rsidRDefault="00F928CB" w:rsidP="00521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06" w:type="pct"/>
            <w:tcBorders>
              <w:left w:val="single" w:sz="24" w:space="0" w:color="BFBFBF" w:themeColor="background1" w:themeShade="BF"/>
            </w:tcBorders>
            <w:noWrap/>
            <w:hideMark/>
          </w:tcPr>
          <w:p w14:paraId="192E4ECE" w14:textId="77777777" w:rsidR="00F928CB" w:rsidRPr="00A22979" w:rsidRDefault="00F928CB" w:rsidP="00521F80">
            <w:pPr>
              <w:ind w:firstLineChars="200" w:firstLine="3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50" w:type="pct"/>
            <w:hideMark/>
          </w:tcPr>
          <w:p w14:paraId="2092005E" w14:textId="77777777" w:rsidR="00F928CB" w:rsidRPr="00A22979" w:rsidRDefault="00F928CB" w:rsidP="00521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1C24CD39" w14:textId="77777777" w:rsidR="00F928CB" w:rsidRPr="00A22979" w:rsidRDefault="00F928CB" w:rsidP="00521F80">
            <w:pPr>
              <w:ind w:firstLineChars="100" w:firstLine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hideMark/>
          </w:tcPr>
          <w:p w14:paraId="4AE1CA97" w14:textId="77777777" w:rsidR="00F928CB" w:rsidRPr="00A22979" w:rsidRDefault="00F928CB" w:rsidP="00521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52" w:type="pct"/>
            <w:noWrap/>
            <w:hideMark/>
          </w:tcPr>
          <w:p w14:paraId="5325D640" w14:textId="77777777" w:rsidR="00F928CB" w:rsidRPr="00A22979" w:rsidRDefault="00F928CB" w:rsidP="00521F80">
            <w:pPr>
              <w:ind w:firstLineChars="100" w:firstLine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10" w:type="pct"/>
            <w:gridSpan w:val="2"/>
            <w:hideMark/>
          </w:tcPr>
          <w:p w14:paraId="6D993575" w14:textId="77777777" w:rsidR="00F928CB" w:rsidRPr="00A22979" w:rsidRDefault="00F928CB" w:rsidP="00521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21" w:type="pct"/>
            <w:noWrap/>
            <w:hideMark/>
          </w:tcPr>
          <w:p w14:paraId="29A4AC09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</w:tr>
      <w:tr w:rsidR="00F928CB" w:rsidRPr="00A22979" w14:paraId="50F9A8E1" w14:textId="77777777" w:rsidTr="00521F8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Merge/>
            <w:tcBorders>
              <w:right w:val="single" w:sz="24" w:space="0" w:color="BFBFBF" w:themeColor="background1" w:themeShade="BF"/>
            </w:tcBorders>
            <w:vAlign w:val="center"/>
          </w:tcPr>
          <w:p w14:paraId="2343A028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50" w:type="pct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7463EDBA" w14:textId="77777777" w:rsidR="00F928CB" w:rsidRPr="00A22979" w:rsidRDefault="00F928CB" w:rsidP="00521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06" w:type="pct"/>
            <w:tcBorders>
              <w:left w:val="single" w:sz="24" w:space="0" w:color="BFBFBF" w:themeColor="background1" w:themeShade="BF"/>
            </w:tcBorders>
            <w:noWrap/>
            <w:hideMark/>
          </w:tcPr>
          <w:p w14:paraId="38A3F88C" w14:textId="77777777" w:rsidR="00F928CB" w:rsidRPr="00A22979" w:rsidRDefault="00F928CB" w:rsidP="00521F80">
            <w:pPr>
              <w:ind w:firstLineChars="300" w:firstLine="4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50" w:type="pct"/>
            <w:hideMark/>
          </w:tcPr>
          <w:p w14:paraId="0582F5FE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0C23D0AB" w14:textId="77777777" w:rsidR="00F928CB" w:rsidRPr="00A22979" w:rsidRDefault="00F928CB" w:rsidP="00521F80">
            <w:pPr>
              <w:ind w:firstLineChars="100" w:firstLine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hideMark/>
          </w:tcPr>
          <w:p w14:paraId="5508D6DC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52" w:type="pct"/>
            <w:noWrap/>
            <w:hideMark/>
          </w:tcPr>
          <w:p w14:paraId="4F278C3D" w14:textId="77777777" w:rsidR="00F928CB" w:rsidRPr="00A22979" w:rsidRDefault="00F928CB" w:rsidP="00521F80">
            <w:pPr>
              <w:ind w:firstLineChars="100" w:firstLine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10" w:type="pct"/>
            <w:gridSpan w:val="2"/>
            <w:hideMark/>
          </w:tcPr>
          <w:p w14:paraId="3B3BE397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21" w:type="pct"/>
            <w:noWrap/>
            <w:hideMark/>
          </w:tcPr>
          <w:p w14:paraId="0396F31F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</w:tr>
      <w:tr w:rsidR="00AD0874" w:rsidRPr="00A22979" w14:paraId="275980FB" w14:textId="77777777" w:rsidTr="00521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Merge/>
            <w:tcBorders>
              <w:right w:val="single" w:sz="24" w:space="0" w:color="BFBFBF" w:themeColor="background1" w:themeShade="BF"/>
            </w:tcBorders>
            <w:vAlign w:val="center"/>
          </w:tcPr>
          <w:p w14:paraId="14D0978F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50" w:type="pct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2152F7EE" w14:textId="77777777" w:rsidR="00F928CB" w:rsidRPr="00A22979" w:rsidRDefault="00F928CB" w:rsidP="00521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06" w:type="pct"/>
            <w:tcBorders>
              <w:left w:val="single" w:sz="24" w:space="0" w:color="BFBFBF" w:themeColor="background1" w:themeShade="BF"/>
            </w:tcBorders>
            <w:noWrap/>
            <w:hideMark/>
          </w:tcPr>
          <w:p w14:paraId="06FE3B08" w14:textId="77777777" w:rsidR="00F928CB" w:rsidRPr="00A22979" w:rsidRDefault="00F928CB" w:rsidP="00521F80">
            <w:pPr>
              <w:ind w:firstLineChars="300" w:firstLine="4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50" w:type="pct"/>
            <w:hideMark/>
          </w:tcPr>
          <w:p w14:paraId="622B6604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35F58590" w14:textId="77777777" w:rsidR="00F928CB" w:rsidRPr="00A22979" w:rsidRDefault="00F928CB" w:rsidP="00521F80">
            <w:pPr>
              <w:ind w:firstLineChars="200" w:firstLine="3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hideMark/>
          </w:tcPr>
          <w:p w14:paraId="2711C48C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52" w:type="pct"/>
            <w:noWrap/>
            <w:hideMark/>
          </w:tcPr>
          <w:p w14:paraId="6FAE0387" w14:textId="77777777" w:rsidR="00F928CB" w:rsidRPr="00A22979" w:rsidRDefault="00F928CB" w:rsidP="00521F80">
            <w:pPr>
              <w:ind w:firstLineChars="100" w:firstLine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10" w:type="pct"/>
            <w:gridSpan w:val="2"/>
            <w:hideMark/>
          </w:tcPr>
          <w:p w14:paraId="01CA35A0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21" w:type="pct"/>
            <w:noWrap/>
            <w:hideMark/>
          </w:tcPr>
          <w:p w14:paraId="4577FE09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</w:tr>
      <w:tr w:rsidR="00F928CB" w:rsidRPr="00A22979" w14:paraId="6F9142EA" w14:textId="77777777" w:rsidTr="00521F8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Merge/>
            <w:tcBorders>
              <w:right w:val="single" w:sz="24" w:space="0" w:color="BFBFBF" w:themeColor="background1" w:themeShade="BF"/>
            </w:tcBorders>
            <w:vAlign w:val="center"/>
          </w:tcPr>
          <w:p w14:paraId="2FB5E245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50" w:type="pct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6FB636AC" w14:textId="77777777" w:rsidR="00F928CB" w:rsidRPr="00A22979" w:rsidRDefault="00F928CB" w:rsidP="00521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06" w:type="pct"/>
            <w:tcBorders>
              <w:left w:val="single" w:sz="24" w:space="0" w:color="BFBFBF" w:themeColor="background1" w:themeShade="BF"/>
            </w:tcBorders>
            <w:noWrap/>
            <w:hideMark/>
          </w:tcPr>
          <w:p w14:paraId="3C5C5ADF" w14:textId="77777777" w:rsidR="00F928CB" w:rsidRPr="00A22979" w:rsidRDefault="00F928CB" w:rsidP="00521F80">
            <w:pPr>
              <w:ind w:firstLineChars="300" w:firstLine="4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50" w:type="pct"/>
            <w:hideMark/>
          </w:tcPr>
          <w:p w14:paraId="3E16F68D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11FD5B63" w14:textId="77777777" w:rsidR="00F928CB" w:rsidRPr="00A22979" w:rsidRDefault="00F928CB" w:rsidP="00521F80">
            <w:pPr>
              <w:ind w:firstLineChars="100" w:firstLine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hideMark/>
          </w:tcPr>
          <w:p w14:paraId="3FA7A87A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52" w:type="pct"/>
            <w:noWrap/>
            <w:hideMark/>
          </w:tcPr>
          <w:p w14:paraId="1DF71D0D" w14:textId="77777777" w:rsidR="00F928CB" w:rsidRPr="00A22979" w:rsidRDefault="00F928CB" w:rsidP="00521F80">
            <w:pPr>
              <w:ind w:firstLineChars="100" w:firstLine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10" w:type="pct"/>
            <w:gridSpan w:val="2"/>
            <w:hideMark/>
          </w:tcPr>
          <w:p w14:paraId="2C222F33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21" w:type="pct"/>
            <w:noWrap/>
            <w:hideMark/>
          </w:tcPr>
          <w:p w14:paraId="36798933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</w:tr>
      <w:tr w:rsidR="00AD0874" w:rsidRPr="00A22979" w14:paraId="48C6105B" w14:textId="77777777" w:rsidTr="00521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Merge w:val="restart"/>
            <w:tcBorders>
              <w:right w:val="single" w:sz="24" w:space="0" w:color="BFBFBF" w:themeColor="background1" w:themeShade="BF"/>
            </w:tcBorders>
            <w:vAlign w:val="center"/>
          </w:tcPr>
          <w:p w14:paraId="32C0FF99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5.- Otras Inversiones materiales.</w:t>
            </w:r>
          </w:p>
        </w:tc>
        <w:tc>
          <w:tcPr>
            <w:tcW w:w="550" w:type="pct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311A5C56" w14:textId="77777777" w:rsidR="00F928CB" w:rsidRPr="00A22979" w:rsidRDefault="00F928CB" w:rsidP="00521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06" w:type="pct"/>
            <w:tcBorders>
              <w:left w:val="single" w:sz="24" w:space="0" w:color="BFBFBF" w:themeColor="background1" w:themeShade="BF"/>
            </w:tcBorders>
            <w:noWrap/>
            <w:hideMark/>
          </w:tcPr>
          <w:p w14:paraId="5B551B38" w14:textId="77777777" w:rsidR="00F928CB" w:rsidRPr="00A22979" w:rsidRDefault="00F928CB" w:rsidP="00521F80">
            <w:pPr>
              <w:ind w:firstLineChars="200" w:firstLine="3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50" w:type="pct"/>
            <w:hideMark/>
          </w:tcPr>
          <w:p w14:paraId="6B021439" w14:textId="77777777" w:rsidR="00F928CB" w:rsidRPr="00A22979" w:rsidRDefault="00F928CB" w:rsidP="00521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49CEC997" w14:textId="77777777" w:rsidR="00F928CB" w:rsidRPr="00A22979" w:rsidRDefault="00F928CB" w:rsidP="00521F80">
            <w:pPr>
              <w:ind w:firstLineChars="100" w:firstLine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hideMark/>
          </w:tcPr>
          <w:p w14:paraId="1D187B80" w14:textId="77777777" w:rsidR="00F928CB" w:rsidRPr="00A22979" w:rsidRDefault="00F928CB" w:rsidP="00521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52" w:type="pct"/>
            <w:noWrap/>
            <w:hideMark/>
          </w:tcPr>
          <w:p w14:paraId="4F46A894" w14:textId="77777777" w:rsidR="00F928CB" w:rsidRPr="00A22979" w:rsidRDefault="00F928CB" w:rsidP="00521F80">
            <w:pPr>
              <w:ind w:firstLineChars="100" w:firstLine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10" w:type="pct"/>
            <w:gridSpan w:val="2"/>
            <w:hideMark/>
          </w:tcPr>
          <w:p w14:paraId="64BE0FC1" w14:textId="77777777" w:rsidR="00F928CB" w:rsidRPr="00A22979" w:rsidRDefault="00F928CB" w:rsidP="00521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21" w:type="pct"/>
            <w:noWrap/>
            <w:hideMark/>
          </w:tcPr>
          <w:p w14:paraId="6A6F3EB8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</w:tr>
      <w:tr w:rsidR="00F928CB" w:rsidRPr="00A22979" w14:paraId="3A954CF8" w14:textId="77777777" w:rsidTr="00521F8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Merge/>
            <w:tcBorders>
              <w:right w:val="single" w:sz="24" w:space="0" w:color="BFBFBF" w:themeColor="background1" w:themeShade="BF"/>
            </w:tcBorders>
            <w:vAlign w:val="center"/>
          </w:tcPr>
          <w:p w14:paraId="716E4208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50" w:type="pct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2DE817FB" w14:textId="77777777" w:rsidR="00F928CB" w:rsidRPr="00A22979" w:rsidRDefault="00F928CB" w:rsidP="00521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06" w:type="pct"/>
            <w:tcBorders>
              <w:left w:val="single" w:sz="24" w:space="0" w:color="BFBFBF" w:themeColor="background1" w:themeShade="BF"/>
            </w:tcBorders>
            <w:noWrap/>
            <w:hideMark/>
          </w:tcPr>
          <w:p w14:paraId="3BECC164" w14:textId="77777777" w:rsidR="00F928CB" w:rsidRPr="00A22979" w:rsidRDefault="00F928CB" w:rsidP="00521F80">
            <w:pPr>
              <w:ind w:firstLineChars="300" w:firstLine="4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50" w:type="pct"/>
            <w:hideMark/>
          </w:tcPr>
          <w:p w14:paraId="04C3DE91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693E0DDB" w14:textId="77777777" w:rsidR="00F928CB" w:rsidRPr="00A22979" w:rsidRDefault="00F928CB" w:rsidP="00521F80">
            <w:pPr>
              <w:ind w:firstLineChars="100" w:firstLine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hideMark/>
          </w:tcPr>
          <w:p w14:paraId="0CA678B5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52" w:type="pct"/>
            <w:noWrap/>
            <w:hideMark/>
          </w:tcPr>
          <w:p w14:paraId="69716BAD" w14:textId="77777777" w:rsidR="00F928CB" w:rsidRPr="00A22979" w:rsidRDefault="00F928CB" w:rsidP="00521F80">
            <w:pPr>
              <w:ind w:firstLineChars="100" w:firstLine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10" w:type="pct"/>
            <w:gridSpan w:val="2"/>
            <w:hideMark/>
          </w:tcPr>
          <w:p w14:paraId="3F3CC754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21" w:type="pct"/>
            <w:noWrap/>
            <w:hideMark/>
          </w:tcPr>
          <w:p w14:paraId="19B7C88B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</w:tr>
      <w:tr w:rsidR="00AD0874" w:rsidRPr="00A22979" w14:paraId="3DD4E058" w14:textId="77777777" w:rsidTr="00521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Merge/>
            <w:tcBorders>
              <w:right w:val="single" w:sz="24" w:space="0" w:color="BFBFBF" w:themeColor="background1" w:themeShade="BF"/>
            </w:tcBorders>
            <w:vAlign w:val="center"/>
          </w:tcPr>
          <w:p w14:paraId="0CB6A315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50" w:type="pct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559B2010" w14:textId="77777777" w:rsidR="00F928CB" w:rsidRPr="00A22979" w:rsidRDefault="00F928CB" w:rsidP="00521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06" w:type="pct"/>
            <w:tcBorders>
              <w:left w:val="single" w:sz="24" w:space="0" w:color="BFBFBF" w:themeColor="background1" w:themeShade="BF"/>
            </w:tcBorders>
            <w:noWrap/>
            <w:hideMark/>
          </w:tcPr>
          <w:p w14:paraId="3B29F1EF" w14:textId="77777777" w:rsidR="00F928CB" w:rsidRPr="00A22979" w:rsidRDefault="00F928CB" w:rsidP="00521F80">
            <w:pPr>
              <w:ind w:firstLineChars="300" w:firstLine="4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50" w:type="pct"/>
            <w:hideMark/>
          </w:tcPr>
          <w:p w14:paraId="53333BC9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6F895F50" w14:textId="77777777" w:rsidR="00F928CB" w:rsidRPr="00A22979" w:rsidRDefault="00F928CB" w:rsidP="00521F80">
            <w:pPr>
              <w:ind w:firstLineChars="100" w:firstLine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hideMark/>
          </w:tcPr>
          <w:p w14:paraId="041A8357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52" w:type="pct"/>
            <w:noWrap/>
            <w:hideMark/>
          </w:tcPr>
          <w:p w14:paraId="082D5D14" w14:textId="77777777" w:rsidR="00F928CB" w:rsidRPr="00A22979" w:rsidRDefault="00F928CB" w:rsidP="00521F80">
            <w:pPr>
              <w:ind w:firstLineChars="100" w:firstLine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10" w:type="pct"/>
            <w:gridSpan w:val="2"/>
            <w:hideMark/>
          </w:tcPr>
          <w:p w14:paraId="4F586BC8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21" w:type="pct"/>
            <w:noWrap/>
            <w:hideMark/>
          </w:tcPr>
          <w:p w14:paraId="0E2BB53F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</w:tr>
      <w:tr w:rsidR="00F928CB" w:rsidRPr="00A22979" w14:paraId="242D5665" w14:textId="77777777" w:rsidTr="00521F8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Merge w:val="restart"/>
            <w:tcBorders>
              <w:right w:val="single" w:sz="24" w:space="0" w:color="BFBFBF" w:themeColor="background1" w:themeShade="BF"/>
            </w:tcBorders>
            <w:vAlign w:val="center"/>
          </w:tcPr>
          <w:p w14:paraId="2AAF5B20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6.- Planificación e Ingeniería</w:t>
            </w:r>
          </w:p>
          <w:p w14:paraId="24479539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2"/>
                <w:szCs w:val="12"/>
              </w:rPr>
            </w:pPr>
            <w:r w:rsidRPr="00A22979">
              <w:rPr>
                <w:rFonts w:ascii="Source Sans Pro Light" w:hAnsi="Source Sans Pro Light"/>
                <w:color w:val="0070C0"/>
                <w:sz w:val="12"/>
                <w:szCs w:val="12"/>
              </w:rPr>
              <w:t>Ejemplos</w:t>
            </w:r>
          </w:p>
          <w:p w14:paraId="693460D4" w14:textId="77777777" w:rsidR="00F928CB" w:rsidRPr="00A22979" w:rsidRDefault="00F928CB" w:rsidP="00521F80">
            <w:pPr>
              <w:ind w:left="172"/>
              <w:rPr>
                <w:rFonts w:ascii="Source Sans Pro Light" w:hAnsi="Source Sans Pro Light"/>
                <w:color w:val="0070C0"/>
                <w:sz w:val="12"/>
                <w:szCs w:val="12"/>
              </w:rPr>
            </w:pPr>
            <w:r w:rsidRPr="00A22979">
              <w:rPr>
                <w:rFonts w:ascii="Source Sans Pro Light" w:hAnsi="Source Sans Pro Light"/>
                <w:color w:val="0070C0"/>
                <w:sz w:val="12"/>
                <w:szCs w:val="12"/>
              </w:rPr>
              <w:t>6.1.   Proyecto</w:t>
            </w:r>
          </w:p>
          <w:p w14:paraId="19739CE7" w14:textId="77777777" w:rsidR="00F928CB" w:rsidRPr="00A22979" w:rsidRDefault="00F928CB" w:rsidP="00521F80">
            <w:pPr>
              <w:ind w:left="172"/>
              <w:rPr>
                <w:rFonts w:ascii="Source Sans Pro Light" w:hAnsi="Source Sans Pro Light"/>
                <w:color w:val="0070C0"/>
                <w:sz w:val="12"/>
                <w:szCs w:val="12"/>
              </w:rPr>
            </w:pPr>
            <w:r w:rsidRPr="00A22979">
              <w:rPr>
                <w:rFonts w:ascii="Source Sans Pro Light" w:hAnsi="Source Sans Pro Light"/>
                <w:color w:val="0070C0"/>
                <w:sz w:val="12"/>
                <w:szCs w:val="12"/>
              </w:rPr>
              <w:t>6.2.   Dirección de obra</w:t>
            </w:r>
          </w:p>
          <w:p w14:paraId="03571560" w14:textId="77777777" w:rsidR="00F928CB" w:rsidRPr="00A22979" w:rsidRDefault="00F928CB" w:rsidP="00521F80">
            <w:pPr>
              <w:ind w:left="172"/>
              <w:rPr>
                <w:rFonts w:ascii="Source Sans Pro Light" w:hAnsi="Source Sans Pro Light"/>
                <w:color w:val="0070C0"/>
                <w:sz w:val="12"/>
                <w:szCs w:val="12"/>
              </w:rPr>
            </w:pPr>
            <w:r w:rsidRPr="00A22979">
              <w:rPr>
                <w:rFonts w:ascii="Source Sans Pro Light" w:hAnsi="Source Sans Pro Light"/>
                <w:color w:val="0070C0"/>
                <w:sz w:val="12"/>
                <w:szCs w:val="12"/>
              </w:rPr>
              <w:t>6.3.   Estudio de impacto ambiental</w:t>
            </w:r>
          </w:p>
          <w:p w14:paraId="3EDBB3FB" w14:textId="77777777" w:rsidR="00F928CB" w:rsidRPr="00A22979" w:rsidRDefault="00F928CB" w:rsidP="00521F80">
            <w:pPr>
              <w:ind w:left="172"/>
              <w:rPr>
                <w:rFonts w:ascii="Source Sans Pro Light" w:hAnsi="Source Sans Pro Light"/>
                <w:color w:val="0070C0"/>
                <w:sz w:val="12"/>
                <w:szCs w:val="12"/>
              </w:rPr>
            </w:pPr>
            <w:r w:rsidRPr="00A22979">
              <w:rPr>
                <w:rFonts w:ascii="Source Sans Pro Light" w:hAnsi="Source Sans Pro Light"/>
                <w:color w:val="0070C0"/>
                <w:sz w:val="12"/>
                <w:szCs w:val="12"/>
              </w:rPr>
              <w:t>6.4.   Estudio de viabilidad</w:t>
            </w:r>
          </w:p>
          <w:p w14:paraId="0D946F31" w14:textId="77777777" w:rsidR="00F928CB" w:rsidRPr="00A22979" w:rsidRDefault="00F928CB" w:rsidP="00521F80">
            <w:pPr>
              <w:ind w:left="172"/>
              <w:rPr>
                <w:rFonts w:ascii="Source Sans Pro Light" w:hAnsi="Source Sans Pro Light"/>
                <w:color w:val="0070C0"/>
                <w:sz w:val="12"/>
                <w:szCs w:val="12"/>
              </w:rPr>
            </w:pPr>
            <w:r w:rsidRPr="00A22979">
              <w:rPr>
                <w:rFonts w:ascii="Source Sans Pro Light" w:hAnsi="Source Sans Pro Light"/>
                <w:color w:val="0070C0"/>
                <w:sz w:val="12"/>
                <w:szCs w:val="12"/>
              </w:rPr>
              <w:t>6.5    Otros</w:t>
            </w:r>
          </w:p>
          <w:p w14:paraId="127A5776" w14:textId="77777777" w:rsidR="00F928CB" w:rsidRPr="00A22979" w:rsidRDefault="00F928CB" w:rsidP="00521F80">
            <w:pPr>
              <w:rPr>
                <w:rFonts w:ascii="Source Sans Pro Light" w:hAnsi="Source Sans Pro Light" w:cstheme="minorHAnsi"/>
                <w:color w:val="0070C0"/>
                <w:sz w:val="16"/>
                <w:szCs w:val="16"/>
              </w:rPr>
            </w:pPr>
          </w:p>
        </w:tc>
        <w:tc>
          <w:tcPr>
            <w:tcW w:w="550" w:type="pct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7A7A073B" w14:textId="77777777" w:rsidR="00F928CB" w:rsidRPr="00A22979" w:rsidRDefault="00F928CB" w:rsidP="00521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06" w:type="pct"/>
            <w:tcBorders>
              <w:left w:val="single" w:sz="24" w:space="0" w:color="BFBFBF" w:themeColor="background1" w:themeShade="BF"/>
            </w:tcBorders>
            <w:noWrap/>
            <w:hideMark/>
          </w:tcPr>
          <w:p w14:paraId="36745992" w14:textId="77777777" w:rsidR="00F928CB" w:rsidRPr="00A22979" w:rsidRDefault="00F928CB" w:rsidP="00521F80">
            <w:pPr>
              <w:ind w:firstLineChars="300" w:firstLine="4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50" w:type="pct"/>
            <w:hideMark/>
          </w:tcPr>
          <w:p w14:paraId="289D08B0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2B6308D4" w14:textId="77777777" w:rsidR="00F928CB" w:rsidRPr="00A22979" w:rsidRDefault="00F928CB" w:rsidP="00521F80">
            <w:pPr>
              <w:ind w:firstLineChars="100" w:firstLine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hideMark/>
          </w:tcPr>
          <w:p w14:paraId="11566C09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52" w:type="pct"/>
            <w:noWrap/>
            <w:hideMark/>
          </w:tcPr>
          <w:p w14:paraId="3B7B3F88" w14:textId="77777777" w:rsidR="00F928CB" w:rsidRPr="00A22979" w:rsidRDefault="00F928CB" w:rsidP="00521F80">
            <w:pPr>
              <w:ind w:firstLineChars="100" w:firstLine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10" w:type="pct"/>
            <w:gridSpan w:val="2"/>
            <w:hideMark/>
          </w:tcPr>
          <w:p w14:paraId="024108F8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21" w:type="pct"/>
            <w:noWrap/>
            <w:hideMark/>
          </w:tcPr>
          <w:p w14:paraId="1401CD4A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</w:tr>
      <w:tr w:rsidR="00AD0874" w:rsidRPr="00A22979" w14:paraId="686C1EED" w14:textId="77777777" w:rsidTr="00521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Merge/>
            <w:tcBorders>
              <w:right w:val="single" w:sz="24" w:space="0" w:color="BFBFBF" w:themeColor="background1" w:themeShade="BF"/>
            </w:tcBorders>
            <w:vAlign w:val="center"/>
          </w:tcPr>
          <w:p w14:paraId="7A58283F" w14:textId="77777777" w:rsidR="00F928CB" w:rsidRPr="00A22979" w:rsidRDefault="00F928CB" w:rsidP="00521F80">
            <w:pPr>
              <w:rPr>
                <w:rFonts w:ascii="Source Sans Pro Light" w:hAnsi="Source Sans Pro Light" w:cstheme="minorHAnsi"/>
                <w:color w:val="0070C0"/>
                <w:sz w:val="16"/>
                <w:szCs w:val="16"/>
              </w:rPr>
            </w:pPr>
          </w:p>
        </w:tc>
        <w:tc>
          <w:tcPr>
            <w:tcW w:w="550" w:type="pct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230CE4A3" w14:textId="77777777" w:rsidR="00F928CB" w:rsidRPr="00A22979" w:rsidRDefault="00F928CB" w:rsidP="00521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06" w:type="pct"/>
            <w:tcBorders>
              <w:left w:val="single" w:sz="24" w:space="0" w:color="BFBFBF" w:themeColor="background1" w:themeShade="BF"/>
            </w:tcBorders>
            <w:noWrap/>
            <w:hideMark/>
          </w:tcPr>
          <w:p w14:paraId="40ABFC7C" w14:textId="77777777" w:rsidR="00F928CB" w:rsidRPr="00A22979" w:rsidRDefault="00F928CB" w:rsidP="00521F80">
            <w:pPr>
              <w:ind w:firstLineChars="300" w:firstLine="4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50" w:type="pct"/>
            <w:hideMark/>
          </w:tcPr>
          <w:p w14:paraId="2101EE86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62285D79" w14:textId="77777777" w:rsidR="00F928CB" w:rsidRPr="00A22979" w:rsidRDefault="00F928CB" w:rsidP="00521F80">
            <w:pPr>
              <w:ind w:firstLineChars="200" w:firstLine="3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hideMark/>
          </w:tcPr>
          <w:p w14:paraId="4196E025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52" w:type="pct"/>
            <w:noWrap/>
            <w:hideMark/>
          </w:tcPr>
          <w:p w14:paraId="5421C894" w14:textId="77777777" w:rsidR="00F928CB" w:rsidRPr="00A22979" w:rsidRDefault="00F928CB" w:rsidP="00521F80">
            <w:pPr>
              <w:ind w:firstLineChars="100" w:firstLine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10" w:type="pct"/>
            <w:gridSpan w:val="2"/>
            <w:hideMark/>
          </w:tcPr>
          <w:p w14:paraId="2F18A724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21" w:type="pct"/>
            <w:noWrap/>
            <w:hideMark/>
          </w:tcPr>
          <w:p w14:paraId="5FD0CD98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</w:tr>
      <w:tr w:rsidR="00F928CB" w:rsidRPr="00A22979" w14:paraId="61EE3B47" w14:textId="77777777" w:rsidTr="00521F8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Merge/>
            <w:tcBorders>
              <w:right w:val="single" w:sz="24" w:space="0" w:color="BFBFBF" w:themeColor="background1" w:themeShade="BF"/>
            </w:tcBorders>
            <w:vAlign w:val="center"/>
          </w:tcPr>
          <w:p w14:paraId="16EB5AB8" w14:textId="77777777" w:rsidR="00F928CB" w:rsidRPr="00A22979" w:rsidRDefault="00F928CB" w:rsidP="00521F80">
            <w:pPr>
              <w:rPr>
                <w:rFonts w:ascii="Source Sans Pro Light" w:hAnsi="Source Sans Pro Light" w:cstheme="minorHAnsi"/>
                <w:color w:val="0070C0"/>
                <w:sz w:val="16"/>
                <w:szCs w:val="16"/>
              </w:rPr>
            </w:pPr>
          </w:p>
        </w:tc>
        <w:tc>
          <w:tcPr>
            <w:tcW w:w="550" w:type="pct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5E03F88B" w14:textId="77777777" w:rsidR="00F928CB" w:rsidRPr="00A22979" w:rsidRDefault="00F928CB" w:rsidP="00521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06" w:type="pct"/>
            <w:tcBorders>
              <w:left w:val="single" w:sz="24" w:space="0" w:color="BFBFBF" w:themeColor="background1" w:themeShade="BF"/>
            </w:tcBorders>
            <w:noWrap/>
            <w:hideMark/>
          </w:tcPr>
          <w:p w14:paraId="5962D312" w14:textId="77777777" w:rsidR="00F928CB" w:rsidRPr="00A22979" w:rsidRDefault="00F928CB" w:rsidP="00521F80">
            <w:pPr>
              <w:ind w:firstLineChars="300" w:firstLine="4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50" w:type="pct"/>
            <w:hideMark/>
          </w:tcPr>
          <w:p w14:paraId="3F484CEE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53BC15CF" w14:textId="77777777" w:rsidR="00F928CB" w:rsidRPr="00A22979" w:rsidRDefault="00F928CB" w:rsidP="00521F80">
            <w:pPr>
              <w:ind w:firstLineChars="100" w:firstLine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hideMark/>
          </w:tcPr>
          <w:p w14:paraId="719D8DBF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52" w:type="pct"/>
            <w:noWrap/>
            <w:hideMark/>
          </w:tcPr>
          <w:p w14:paraId="4453D9A3" w14:textId="77777777" w:rsidR="00F928CB" w:rsidRPr="00A22979" w:rsidRDefault="00F928CB" w:rsidP="00521F80">
            <w:pPr>
              <w:ind w:firstLineChars="100" w:firstLine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10" w:type="pct"/>
            <w:gridSpan w:val="2"/>
            <w:hideMark/>
          </w:tcPr>
          <w:p w14:paraId="5FD128CA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21" w:type="pct"/>
            <w:noWrap/>
            <w:hideMark/>
          </w:tcPr>
          <w:p w14:paraId="7616C0C5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</w:tr>
      <w:tr w:rsidR="00AD0874" w:rsidRPr="00A22979" w14:paraId="27570741" w14:textId="77777777" w:rsidTr="00521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Merge/>
            <w:tcBorders>
              <w:right w:val="single" w:sz="24" w:space="0" w:color="BFBFBF" w:themeColor="background1" w:themeShade="BF"/>
            </w:tcBorders>
            <w:vAlign w:val="center"/>
          </w:tcPr>
          <w:p w14:paraId="0B64FA6C" w14:textId="77777777" w:rsidR="00F928CB" w:rsidRPr="00A22979" w:rsidRDefault="00F928CB" w:rsidP="00521F80">
            <w:pPr>
              <w:rPr>
                <w:rFonts w:ascii="Source Sans Pro Light" w:hAnsi="Source Sans Pro Light" w:cstheme="minorHAnsi"/>
                <w:color w:val="0070C0"/>
                <w:sz w:val="16"/>
                <w:szCs w:val="16"/>
              </w:rPr>
            </w:pPr>
          </w:p>
        </w:tc>
        <w:tc>
          <w:tcPr>
            <w:tcW w:w="550" w:type="pct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3BE7BCBA" w14:textId="77777777" w:rsidR="00F928CB" w:rsidRPr="00A22979" w:rsidRDefault="00F928CB" w:rsidP="00521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06" w:type="pct"/>
            <w:tcBorders>
              <w:left w:val="single" w:sz="24" w:space="0" w:color="BFBFBF" w:themeColor="background1" w:themeShade="BF"/>
            </w:tcBorders>
            <w:noWrap/>
            <w:hideMark/>
          </w:tcPr>
          <w:p w14:paraId="44400DF4" w14:textId="77777777" w:rsidR="00F928CB" w:rsidRPr="00A22979" w:rsidRDefault="00F928CB" w:rsidP="00521F80">
            <w:pPr>
              <w:ind w:firstLineChars="300" w:firstLine="4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50" w:type="pct"/>
            <w:hideMark/>
          </w:tcPr>
          <w:p w14:paraId="68641012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61C978D9" w14:textId="77777777" w:rsidR="00F928CB" w:rsidRPr="00A22979" w:rsidRDefault="00F928CB" w:rsidP="00521F80">
            <w:pPr>
              <w:ind w:firstLineChars="100" w:firstLine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hideMark/>
          </w:tcPr>
          <w:p w14:paraId="092E15C5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52" w:type="pct"/>
            <w:noWrap/>
            <w:hideMark/>
          </w:tcPr>
          <w:p w14:paraId="4805E07C" w14:textId="77777777" w:rsidR="00F928CB" w:rsidRPr="00A22979" w:rsidRDefault="00F928CB" w:rsidP="00521F80">
            <w:pPr>
              <w:ind w:firstLineChars="100" w:firstLine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10" w:type="pct"/>
            <w:gridSpan w:val="2"/>
            <w:hideMark/>
          </w:tcPr>
          <w:p w14:paraId="2481DE8C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21" w:type="pct"/>
            <w:noWrap/>
            <w:hideMark/>
          </w:tcPr>
          <w:p w14:paraId="2543711C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</w:tr>
      <w:tr w:rsidR="00F928CB" w:rsidRPr="00A22979" w14:paraId="605EBF5A" w14:textId="77777777" w:rsidTr="00521F8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Merge/>
            <w:tcBorders>
              <w:right w:val="single" w:sz="24" w:space="0" w:color="BFBFBF" w:themeColor="background1" w:themeShade="BF"/>
            </w:tcBorders>
            <w:vAlign w:val="center"/>
          </w:tcPr>
          <w:p w14:paraId="50BE1869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50" w:type="pct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27BB5F25" w14:textId="77777777" w:rsidR="00F928CB" w:rsidRPr="00A22979" w:rsidRDefault="00F928CB" w:rsidP="00521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06" w:type="pct"/>
            <w:tcBorders>
              <w:left w:val="single" w:sz="24" w:space="0" w:color="BFBFBF" w:themeColor="background1" w:themeShade="BF"/>
            </w:tcBorders>
            <w:noWrap/>
            <w:hideMark/>
          </w:tcPr>
          <w:p w14:paraId="5A3DD09A" w14:textId="77777777" w:rsidR="00F928CB" w:rsidRPr="00A22979" w:rsidRDefault="00F928CB" w:rsidP="00521F80">
            <w:pPr>
              <w:ind w:firstLineChars="300" w:firstLine="4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50" w:type="pct"/>
            <w:hideMark/>
          </w:tcPr>
          <w:p w14:paraId="10788CB3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7BBA5FF4" w14:textId="77777777" w:rsidR="00F928CB" w:rsidRPr="00A22979" w:rsidRDefault="00F928CB" w:rsidP="00521F80">
            <w:pPr>
              <w:ind w:firstLineChars="100" w:firstLine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hideMark/>
          </w:tcPr>
          <w:p w14:paraId="380004EF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52" w:type="pct"/>
            <w:noWrap/>
            <w:hideMark/>
          </w:tcPr>
          <w:p w14:paraId="73CA10E0" w14:textId="77777777" w:rsidR="00F928CB" w:rsidRPr="00A22979" w:rsidRDefault="00F928CB" w:rsidP="00521F80">
            <w:pPr>
              <w:ind w:firstLineChars="100" w:firstLine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10" w:type="pct"/>
            <w:gridSpan w:val="2"/>
            <w:hideMark/>
          </w:tcPr>
          <w:p w14:paraId="29F6493A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21" w:type="pct"/>
            <w:noWrap/>
            <w:hideMark/>
          </w:tcPr>
          <w:p w14:paraId="6864069E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</w:tr>
      <w:tr w:rsidR="00AD0874" w:rsidRPr="00A22979" w14:paraId="2B31880B" w14:textId="77777777" w:rsidTr="00521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Merge/>
            <w:tcBorders>
              <w:right w:val="single" w:sz="24" w:space="0" w:color="BFBFBF" w:themeColor="background1" w:themeShade="BF"/>
            </w:tcBorders>
            <w:vAlign w:val="center"/>
          </w:tcPr>
          <w:p w14:paraId="2DDFC560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50" w:type="pct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7CA3BA01" w14:textId="77777777" w:rsidR="00F928CB" w:rsidRPr="00A22979" w:rsidRDefault="00F928CB" w:rsidP="00521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06" w:type="pct"/>
            <w:tcBorders>
              <w:left w:val="single" w:sz="24" w:space="0" w:color="BFBFBF" w:themeColor="background1" w:themeShade="BF"/>
            </w:tcBorders>
            <w:noWrap/>
            <w:hideMark/>
          </w:tcPr>
          <w:p w14:paraId="3023B92B" w14:textId="77777777" w:rsidR="00F928CB" w:rsidRPr="00A22979" w:rsidRDefault="00F928CB" w:rsidP="00521F80">
            <w:pPr>
              <w:ind w:firstLineChars="300" w:firstLine="4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50" w:type="pct"/>
            <w:hideMark/>
          </w:tcPr>
          <w:p w14:paraId="65836363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7C88B2B7" w14:textId="77777777" w:rsidR="00F928CB" w:rsidRPr="00A22979" w:rsidRDefault="00F928CB" w:rsidP="00521F80">
            <w:pPr>
              <w:ind w:firstLineChars="100" w:firstLine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hideMark/>
          </w:tcPr>
          <w:p w14:paraId="233D09F2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52" w:type="pct"/>
            <w:noWrap/>
            <w:hideMark/>
          </w:tcPr>
          <w:p w14:paraId="77B35F4E" w14:textId="77777777" w:rsidR="00F928CB" w:rsidRPr="00A22979" w:rsidRDefault="00F928CB" w:rsidP="00521F80">
            <w:pPr>
              <w:ind w:firstLineChars="100" w:firstLine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10" w:type="pct"/>
            <w:gridSpan w:val="2"/>
            <w:hideMark/>
          </w:tcPr>
          <w:p w14:paraId="375C1DBC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21" w:type="pct"/>
            <w:noWrap/>
            <w:hideMark/>
          </w:tcPr>
          <w:p w14:paraId="63ED8C70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</w:tr>
      <w:tr w:rsidR="00F928CB" w:rsidRPr="00A22979" w14:paraId="2B33195C" w14:textId="77777777" w:rsidTr="00521F8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tcBorders>
              <w:right w:val="single" w:sz="24" w:space="0" w:color="BFBFBF" w:themeColor="background1" w:themeShade="BF"/>
            </w:tcBorders>
            <w:vAlign w:val="center"/>
          </w:tcPr>
          <w:p w14:paraId="263CE24B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 xml:space="preserve">7.- Otros activos inmateriales </w:t>
            </w:r>
            <w:r w:rsidRPr="00A22979">
              <w:rPr>
                <w:rFonts w:ascii="Source Sans Pro Light" w:hAnsi="Source Sans Pro Light"/>
                <w:color w:val="0070C0"/>
                <w:sz w:val="12"/>
                <w:szCs w:val="12"/>
              </w:rPr>
              <w:t>(Licencias, visados, patentes, …)</w:t>
            </w:r>
          </w:p>
          <w:p w14:paraId="08C217FD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50" w:type="pct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191EF5FE" w14:textId="77777777" w:rsidR="00F928CB" w:rsidRPr="00A22979" w:rsidRDefault="00F928CB" w:rsidP="00521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06" w:type="pct"/>
            <w:tcBorders>
              <w:left w:val="single" w:sz="24" w:space="0" w:color="BFBFBF" w:themeColor="background1" w:themeShade="BF"/>
            </w:tcBorders>
            <w:noWrap/>
            <w:hideMark/>
          </w:tcPr>
          <w:p w14:paraId="53CFC3C6" w14:textId="77777777" w:rsidR="00F928CB" w:rsidRPr="00A22979" w:rsidRDefault="00F928CB" w:rsidP="00521F80">
            <w:pPr>
              <w:ind w:firstLineChars="200" w:firstLine="3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50" w:type="pct"/>
            <w:hideMark/>
          </w:tcPr>
          <w:p w14:paraId="64966D1A" w14:textId="77777777" w:rsidR="00F928CB" w:rsidRPr="00A22979" w:rsidRDefault="00F928CB" w:rsidP="00521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79E4670B" w14:textId="77777777" w:rsidR="00F928CB" w:rsidRPr="00A22979" w:rsidRDefault="00F928CB" w:rsidP="00521F80">
            <w:pPr>
              <w:ind w:firstLineChars="100" w:firstLine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hideMark/>
          </w:tcPr>
          <w:p w14:paraId="4A5200B7" w14:textId="77777777" w:rsidR="00F928CB" w:rsidRPr="00A22979" w:rsidRDefault="00F928CB" w:rsidP="00521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52" w:type="pct"/>
            <w:noWrap/>
            <w:hideMark/>
          </w:tcPr>
          <w:p w14:paraId="46F23FBA" w14:textId="77777777" w:rsidR="00F928CB" w:rsidRPr="00A22979" w:rsidRDefault="00F928CB" w:rsidP="00521F80">
            <w:pPr>
              <w:ind w:firstLineChars="100" w:firstLine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10" w:type="pct"/>
            <w:gridSpan w:val="2"/>
            <w:hideMark/>
          </w:tcPr>
          <w:p w14:paraId="568394D7" w14:textId="77777777" w:rsidR="00F928CB" w:rsidRPr="00A22979" w:rsidRDefault="00F928CB" w:rsidP="00521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21" w:type="pct"/>
            <w:noWrap/>
            <w:hideMark/>
          </w:tcPr>
          <w:p w14:paraId="10F1E6E2" w14:textId="77777777" w:rsidR="00F928CB" w:rsidRPr="00A22979" w:rsidRDefault="00F928CB" w:rsidP="00521F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</w:tr>
      <w:tr w:rsidR="00AD0874" w:rsidRPr="00A22979" w14:paraId="7BBC0699" w14:textId="77777777" w:rsidTr="00521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tcBorders>
              <w:right w:val="single" w:sz="24" w:space="0" w:color="BFBFBF" w:themeColor="background1" w:themeShade="BF"/>
            </w:tcBorders>
            <w:vAlign w:val="center"/>
          </w:tcPr>
          <w:p w14:paraId="6260AD2B" w14:textId="77777777" w:rsidR="00F928CB" w:rsidRPr="00A22979" w:rsidRDefault="00F928CB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8.- Inversión Total. (I+II+III+IV+V+VI)</w:t>
            </w:r>
          </w:p>
        </w:tc>
        <w:tc>
          <w:tcPr>
            <w:tcW w:w="550" w:type="pct"/>
            <w:tcBorders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31E04727" w14:textId="77777777" w:rsidR="00F928CB" w:rsidRPr="00A22979" w:rsidRDefault="00F928CB" w:rsidP="00521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506" w:type="pct"/>
            <w:tcBorders>
              <w:left w:val="single" w:sz="24" w:space="0" w:color="BFBFBF" w:themeColor="background1" w:themeShade="BF"/>
            </w:tcBorders>
            <w:noWrap/>
            <w:hideMark/>
          </w:tcPr>
          <w:p w14:paraId="041678AA" w14:textId="77777777" w:rsidR="00F928CB" w:rsidRPr="00A22979" w:rsidRDefault="00F928CB" w:rsidP="00521F80">
            <w:pPr>
              <w:ind w:firstLineChars="200" w:firstLine="3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50" w:type="pct"/>
            <w:hideMark/>
          </w:tcPr>
          <w:p w14:paraId="6D1FCEE6" w14:textId="77777777" w:rsidR="00F928CB" w:rsidRPr="00A22979" w:rsidRDefault="00F928CB" w:rsidP="00521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78512FC8" w14:textId="77777777" w:rsidR="00F928CB" w:rsidRPr="00A22979" w:rsidRDefault="00F928CB" w:rsidP="00521F80">
            <w:pPr>
              <w:ind w:firstLineChars="100" w:firstLine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hideMark/>
          </w:tcPr>
          <w:p w14:paraId="5DA310F4" w14:textId="77777777" w:rsidR="00F928CB" w:rsidRPr="00A22979" w:rsidRDefault="00F928CB" w:rsidP="00521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52" w:type="pct"/>
            <w:noWrap/>
            <w:hideMark/>
          </w:tcPr>
          <w:p w14:paraId="53CE3FE0" w14:textId="77777777" w:rsidR="00F928CB" w:rsidRPr="00A22979" w:rsidRDefault="00F928CB" w:rsidP="00521F80">
            <w:pPr>
              <w:ind w:firstLineChars="100" w:firstLine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610" w:type="pct"/>
            <w:gridSpan w:val="2"/>
            <w:hideMark/>
          </w:tcPr>
          <w:p w14:paraId="2A75490C" w14:textId="77777777" w:rsidR="00F928CB" w:rsidRPr="00A22979" w:rsidRDefault="00F928CB" w:rsidP="00521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21" w:type="pct"/>
            <w:noWrap/>
            <w:hideMark/>
          </w:tcPr>
          <w:p w14:paraId="70800E93" w14:textId="77777777" w:rsidR="00F928CB" w:rsidRPr="00A22979" w:rsidRDefault="00F928CB" w:rsidP="00521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 </w:t>
            </w:r>
          </w:p>
        </w:tc>
      </w:tr>
    </w:tbl>
    <w:p w14:paraId="77561CAE" w14:textId="77777777" w:rsidR="00F928CB" w:rsidRPr="00A22979" w:rsidRDefault="00F928CB" w:rsidP="00F928CB">
      <w:pPr>
        <w:numPr>
          <w:ilvl w:val="12"/>
          <w:numId w:val="0"/>
        </w:numPr>
        <w:ind w:left="851" w:hanging="567"/>
        <w:jc w:val="both"/>
        <w:rPr>
          <w:rFonts w:ascii="Source Sans Pro Light" w:hAnsi="Source Sans Pro Light"/>
          <w:color w:val="0070C0"/>
          <w:sz w:val="8"/>
          <w:szCs w:val="8"/>
        </w:rPr>
      </w:pPr>
    </w:p>
    <w:p w14:paraId="3D973E37" w14:textId="77777777" w:rsidR="00F928CB" w:rsidRPr="00A22979" w:rsidRDefault="00F928CB" w:rsidP="00F928CB">
      <w:pPr>
        <w:numPr>
          <w:ilvl w:val="12"/>
          <w:numId w:val="0"/>
        </w:numPr>
        <w:ind w:left="284"/>
        <w:jc w:val="both"/>
        <w:rPr>
          <w:rFonts w:ascii="Source Sans Pro Light" w:hAnsi="Source Sans Pro Light"/>
          <w:b/>
          <w:color w:val="0070C0"/>
          <w:sz w:val="8"/>
          <w:szCs w:val="8"/>
        </w:rPr>
        <w:sectPr w:rsidR="00F928CB" w:rsidRPr="00A22979" w:rsidSect="00F928CB">
          <w:headerReference w:type="default" r:id="rId12"/>
          <w:pgSz w:w="16838" w:h="11906" w:orient="landscape"/>
          <w:pgMar w:top="1417" w:right="1701" w:bottom="426" w:left="1701" w:header="708" w:footer="399" w:gutter="0"/>
          <w:cols w:space="708"/>
          <w:docGrid w:linePitch="360"/>
        </w:sectPr>
      </w:pPr>
    </w:p>
    <w:p w14:paraId="6E3A9952" w14:textId="77777777" w:rsidR="00F928CB" w:rsidRPr="00A22979" w:rsidRDefault="00F928CB" w:rsidP="00F928CB">
      <w:pPr>
        <w:numPr>
          <w:ilvl w:val="12"/>
          <w:numId w:val="0"/>
        </w:numPr>
        <w:ind w:left="-567"/>
        <w:rPr>
          <w:rFonts w:ascii="Source Sans Pro Light" w:hAnsi="Source Sans Pro Light"/>
          <w:color w:val="0070C0"/>
          <w:sz w:val="20"/>
          <w:szCs w:val="20"/>
        </w:rPr>
      </w:pPr>
      <w:r w:rsidRPr="00A22979">
        <w:rPr>
          <w:rFonts w:ascii="Source Sans Pro Light" w:hAnsi="Source Sans Pro Light"/>
          <w:b/>
          <w:color w:val="0070C0"/>
          <w:sz w:val="20"/>
          <w:szCs w:val="20"/>
        </w:rPr>
        <w:t>Observaciones al presupuesto indicado</w:t>
      </w:r>
      <w:r w:rsidRPr="00A22979">
        <w:rPr>
          <w:rFonts w:ascii="Source Sans Pro Light" w:hAnsi="Source Sans Pro Light"/>
          <w:color w:val="0070C0"/>
          <w:sz w:val="20"/>
          <w:szCs w:val="20"/>
        </w:rPr>
        <w:t>. Indicar a continuación cualquier aclaración que estime oportuna para el mejor entendimiento del presupuesto presentado</w:t>
      </w:r>
    </w:p>
    <w:p w14:paraId="5918DAB8" w14:textId="77777777" w:rsidR="00F928CB" w:rsidRPr="00A22979" w:rsidRDefault="00F928CB" w:rsidP="00F928CB">
      <w:pPr>
        <w:numPr>
          <w:ilvl w:val="12"/>
          <w:numId w:val="0"/>
        </w:numPr>
        <w:ind w:left="851" w:hanging="567"/>
        <w:jc w:val="both"/>
        <w:rPr>
          <w:rFonts w:ascii="Source Sans Pro Light" w:hAnsi="Source Sans Pro Light"/>
          <w:color w:val="0070C0"/>
        </w:rPr>
      </w:pPr>
      <w:r w:rsidRPr="00A22979">
        <w:rPr>
          <w:rFonts w:ascii="Source Sans Pro Light" w:hAnsi="Source Sans Pro Light"/>
          <w:color w:val="0070C0"/>
        </w:rPr>
        <w:t xml:space="preserve">     </w:t>
      </w:r>
      <w:r w:rsidRPr="00A22979">
        <w:rPr>
          <w:rFonts w:ascii="Source Sans Pro Light" w:hAnsi="Source Sans Pro Light"/>
          <w:color w:val="0070C0"/>
        </w:rPr>
        <w:tab/>
        <w:t xml:space="preserve">                       </w:t>
      </w:r>
      <w:r w:rsidRPr="00A22979">
        <w:rPr>
          <w:rFonts w:ascii="Source Sans Pro Light" w:hAnsi="Source Sans Pro Light"/>
          <w:color w:val="0070C0"/>
        </w:rPr>
        <w:tab/>
        <w:t xml:space="preserve">                                                                  </w:t>
      </w:r>
    </w:p>
    <w:p w14:paraId="298BAF78" w14:textId="77777777" w:rsidR="00F928CB" w:rsidRPr="00A22979" w:rsidRDefault="00F928CB" w:rsidP="00F928CB">
      <w:pPr>
        <w:numPr>
          <w:ilvl w:val="12"/>
          <w:numId w:val="0"/>
        </w:numPr>
        <w:jc w:val="both"/>
        <w:rPr>
          <w:rFonts w:ascii="Source Sans Pro Light" w:hAnsi="Source Sans Pro Light"/>
          <w:b/>
          <w:color w:val="0070C0"/>
          <w:u w:val="single"/>
        </w:rPr>
      </w:pPr>
    </w:p>
    <w:tbl>
      <w:tblPr>
        <w:tblStyle w:val="Tablanormal1"/>
        <w:tblW w:w="5754" w:type="pct"/>
        <w:tblInd w:w="-714" w:type="dxa"/>
        <w:tblLook w:val="04A0" w:firstRow="1" w:lastRow="0" w:firstColumn="1" w:lastColumn="0" w:noHBand="0" w:noVBand="1"/>
      </w:tblPr>
      <w:tblGrid>
        <w:gridCol w:w="15451"/>
      </w:tblGrid>
      <w:tr w:rsidR="00B566B5" w:rsidRPr="00051822" w14:paraId="7345B14C" w14:textId="77777777" w:rsidTr="00521F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5D0B893" w14:textId="4BE400B1" w:rsidR="00B566B5" w:rsidRPr="00051822" w:rsidRDefault="00B566B5" w:rsidP="00111C87">
            <w:pPr>
              <w:pStyle w:val="Ttulo1"/>
              <w:numPr>
                <w:ilvl w:val="1"/>
                <w:numId w:val="30"/>
              </w:numPr>
              <w:ind w:left="458"/>
              <w:rPr>
                <w:b/>
                <w:bCs w:val="0"/>
                <w:color w:val="0070C0"/>
                <w:sz w:val="20"/>
                <w:szCs w:val="14"/>
              </w:rPr>
            </w:pPr>
            <w:r w:rsidRPr="00051822">
              <w:rPr>
                <w:b/>
                <w:bCs w:val="0"/>
                <w:color w:val="0070C0"/>
                <w:sz w:val="20"/>
                <w:szCs w:val="14"/>
              </w:rPr>
              <w:t>INVENTARIO DE BIENES OBJETO DE LA SUBVENCIÓN. Debe detallar cada uno de los conceptos unitarios que incluye en la solicitud de ayuda</w:t>
            </w:r>
          </w:p>
        </w:tc>
      </w:tr>
      <w:tr w:rsidR="00B566B5" w:rsidRPr="00A22979" w14:paraId="47C31451" w14:textId="77777777" w:rsidTr="00521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p w14:paraId="53AF9EE7" w14:textId="77777777" w:rsidR="00B566B5" w:rsidRPr="00A22979" w:rsidRDefault="00B566B5" w:rsidP="00521F80">
            <w:pPr>
              <w:numPr>
                <w:ilvl w:val="12"/>
                <w:numId w:val="0"/>
              </w:numPr>
              <w:ind w:left="177" w:hanging="142"/>
              <w:jc w:val="center"/>
              <w:rPr>
                <w:rFonts w:ascii="Source Sans Pro Light" w:hAnsi="Source Sans Pro Light"/>
                <w:b w:val="0"/>
                <w:bCs w:val="0"/>
                <w:color w:val="FF0000"/>
                <w:highlight w:val="yellow"/>
              </w:rPr>
            </w:pPr>
            <w:r w:rsidRPr="00A22979">
              <w:rPr>
                <w:rFonts w:ascii="Source Sans Pro Light" w:hAnsi="Source Sans Pro Light"/>
                <w:color w:val="FF0000"/>
                <w:highlight w:val="yellow"/>
              </w:rPr>
              <w:t>¡ATENCIÓN!</w:t>
            </w:r>
          </w:p>
          <w:p w14:paraId="136FEC25" w14:textId="77777777" w:rsidR="00B566B5" w:rsidRPr="00A22979" w:rsidRDefault="00B566B5" w:rsidP="00521F80">
            <w:pPr>
              <w:numPr>
                <w:ilvl w:val="12"/>
                <w:numId w:val="0"/>
              </w:numPr>
              <w:ind w:left="177" w:hanging="142"/>
              <w:jc w:val="center"/>
              <w:rPr>
                <w:rFonts w:ascii="Source Sans Pro Light" w:hAnsi="Source Sans Pro Light"/>
                <w:color w:val="0070C0"/>
              </w:rPr>
            </w:pPr>
            <w:r w:rsidRPr="00A22979">
              <w:rPr>
                <w:rFonts w:ascii="Source Sans Pro Light" w:hAnsi="Source Sans Pro Light"/>
                <w:color w:val="FF0000"/>
                <w:highlight w:val="yellow"/>
              </w:rPr>
              <w:t>Se trata del inventario de bienes a subvencionar. Exceptuando la obra civil, cualquier objeto que no figure en este listado no será objeto de subvención.</w:t>
            </w:r>
          </w:p>
        </w:tc>
      </w:tr>
    </w:tbl>
    <w:p w14:paraId="73630D8D" w14:textId="77777777" w:rsidR="00F928CB" w:rsidRPr="00A22979" w:rsidRDefault="00F928CB" w:rsidP="00F928CB">
      <w:pPr>
        <w:numPr>
          <w:ilvl w:val="12"/>
          <w:numId w:val="0"/>
        </w:numPr>
        <w:jc w:val="both"/>
        <w:rPr>
          <w:rFonts w:ascii="Source Sans Pro Light" w:hAnsi="Source Sans Pro Light"/>
          <w:b/>
          <w:color w:val="0070C0"/>
          <w:u w:val="single"/>
        </w:rPr>
      </w:pPr>
    </w:p>
    <w:tbl>
      <w:tblPr>
        <w:tblStyle w:val="Tablaconcuadrcula"/>
        <w:tblW w:w="16005" w:type="dxa"/>
        <w:tblInd w:w="-1175" w:type="dxa"/>
        <w:tblLook w:val="04A0" w:firstRow="1" w:lastRow="0" w:firstColumn="1" w:lastColumn="0" w:noHBand="0" w:noVBand="1"/>
      </w:tblPr>
      <w:tblGrid>
        <w:gridCol w:w="1902"/>
        <w:gridCol w:w="2756"/>
        <w:gridCol w:w="1034"/>
        <w:gridCol w:w="1308"/>
        <w:gridCol w:w="993"/>
        <w:gridCol w:w="719"/>
        <w:gridCol w:w="1385"/>
        <w:gridCol w:w="957"/>
        <w:gridCol w:w="1081"/>
        <w:gridCol w:w="1385"/>
        <w:gridCol w:w="954"/>
        <w:gridCol w:w="1531"/>
      </w:tblGrid>
      <w:tr w:rsidR="00E613AE" w:rsidRPr="00A22979" w14:paraId="21C4ECAD" w14:textId="77777777" w:rsidTr="00521F80">
        <w:trPr>
          <w:tblHeader/>
        </w:trPr>
        <w:tc>
          <w:tcPr>
            <w:tcW w:w="2069" w:type="dxa"/>
            <w:vMerge w:val="restart"/>
            <w:vAlign w:val="center"/>
          </w:tcPr>
          <w:p w14:paraId="79311C2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</w:rPr>
              <w:t>Nombre del capítulo</w:t>
            </w: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br/>
              <w:t>(debe coincidir con el punto III.1 de la memoria)</w:t>
            </w:r>
          </w:p>
        </w:tc>
        <w:tc>
          <w:tcPr>
            <w:tcW w:w="2943" w:type="dxa"/>
            <w:vMerge w:val="restart"/>
            <w:vAlign w:val="center"/>
          </w:tcPr>
          <w:p w14:paraId="6C11DAA2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</w:rPr>
              <w:t>Conceptos subvencionados</w:t>
            </w:r>
          </w:p>
          <w:p w14:paraId="03FD6A5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(Indicar cada uno de los productos para los que se solicita subvención)</w:t>
            </w:r>
          </w:p>
        </w:tc>
        <w:tc>
          <w:tcPr>
            <w:tcW w:w="236" w:type="dxa"/>
            <w:vMerge w:val="restart"/>
            <w:vAlign w:val="center"/>
          </w:tcPr>
          <w:p w14:paraId="2BE6792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</w:rPr>
              <w:t>Cantidad</w:t>
            </w:r>
          </w:p>
        </w:tc>
        <w:tc>
          <w:tcPr>
            <w:tcW w:w="3095" w:type="dxa"/>
            <w:gridSpan w:val="3"/>
            <w:vAlign w:val="center"/>
          </w:tcPr>
          <w:p w14:paraId="43C3BC2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</w:rPr>
              <w:t>Opción 1</w:t>
            </w:r>
          </w:p>
        </w:tc>
        <w:tc>
          <w:tcPr>
            <w:tcW w:w="3568" w:type="dxa"/>
            <w:gridSpan w:val="3"/>
            <w:vAlign w:val="center"/>
          </w:tcPr>
          <w:p w14:paraId="47168B0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</w:rPr>
              <w:t>Opción 2</w:t>
            </w:r>
          </w:p>
        </w:tc>
        <w:tc>
          <w:tcPr>
            <w:tcW w:w="4094" w:type="dxa"/>
            <w:gridSpan w:val="3"/>
            <w:vAlign w:val="center"/>
          </w:tcPr>
          <w:p w14:paraId="46E03102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</w:rPr>
              <w:t>Opción 3</w:t>
            </w:r>
          </w:p>
        </w:tc>
      </w:tr>
      <w:tr w:rsidR="00E613AE" w:rsidRPr="00A22979" w14:paraId="76BE62C0" w14:textId="77777777" w:rsidTr="00521F80">
        <w:trPr>
          <w:tblHeader/>
        </w:trPr>
        <w:tc>
          <w:tcPr>
            <w:tcW w:w="2069" w:type="dxa"/>
            <w:vMerge/>
          </w:tcPr>
          <w:p w14:paraId="1AB85F40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943" w:type="dxa"/>
            <w:vMerge/>
          </w:tcPr>
          <w:p w14:paraId="2E2AC8C8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236" w:type="dxa"/>
            <w:vMerge/>
          </w:tcPr>
          <w:p w14:paraId="3A6572C7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</w:rPr>
            </w:pPr>
          </w:p>
        </w:tc>
        <w:tc>
          <w:tcPr>
            <w:tcW w:w="1348" w:type="dxa"/>
            <w:vAlign w:val="center"/>
          </w:tcPr>
          <w:p w14:paraId="60F1192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  <w:sz w:val="20"/>
                <w:szCs w:val="20"/>
              </w:rPr>
              <w:t>Emisor</w:t>
            </w:r>
          </w:p>
          <w:p w14:paraId="1C5DE2DA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(Nombre del emisor del presupuesto)</w:t>
            </w:r>
          </w:p>
        </w:tc>
        <w:tc>
          <w:tcPr>
            <w:tcW w:w="1014" w:type="dxa"/>
            <w:vAlign w:val="center"/>
          </w:tcPr>
          <w:p w14:paraId="58D49332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  <w:sz w:val="20"/>
                <w:szCs w:val="20"/>
              </w:rPr>
              <w:t>Importe Unitario</w:t>
            </w:r>
          </w:p>
          <w:p w14:paraId="6E1FC25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(sin IVA)</w:t>
            </w:r>
          </w:p>
        </w:tc>
        <w:tc>
          <w:tcPr>
            <w:tcW w:w="733" w:type="dxa"/>
            <w:vAlign w:val="center"/>
          </w:tcPr>
          <w:p w14:paraId="5370B537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  <w:sz w:val="20"/>
                <w:szCs w:val="20"/>
              </w:rPr>
              <w:t>Total</w:t>
            </w:r>
          </w:p>
          <w:p w14:paraId="25E4DED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(sin IVA)</w:t>
            </w:r>
          </w:p>
        </w:tc>
        <w:tc>
          <w:tcPr>
            <w:tcW w:w="1439" w:type="dxa"/>
            <w:vAlign w:val="center"/>
          </w:tcPr>
          <w:p w14:paraId="5844B79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  <w:sz w:val="20"/>
                <w:szCs w:val="20"/>
              </w:rPr>
              <w:t>Emisor</w:t>
            </w:r>
          </w:p>
          <w:p w14:paraId="5F44EB02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(Nombre del emisor del presupuesto)</w:t>
            </w:r>
          </w:p>
        </w:tc>
        <w:tc>
          <w:tcPr>
            <w:tcW w:w="971" w:type="dxa"/>
            <w:vAlign w:val="center"/>
          </w:tcPr>
          <w:p w14:paraId="71F897EC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  <w:sz w:val="20"/>
                <w:szCs w:val="20"/>
              </w:rPr>
              <w:t>Importe Unitario</w:t>
            </w:r>
          </w:p>
          <w:p w14:paraId="68E91DA9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(sin IVA)</w:t>
            </w:r>
          </w:p>
        </w:tc>
        <w:tc>
          <w:tcPr>
            <w:tcW w:w="1158" w:type="dxa"/>
            <w:vAlign w:val="center"/>
          </w:tcPr>
          <w:p w14:paraId="5223D002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  <w:sz w:val="20"/>
                <w:szCs w:val="20"/>
              </w:rPr>
              <w:t>Total</w:t>
            </w:r>
          </w:p>
          <w:p w14:paraId="42EFC0F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(sin IVA)</w:t>
            </w:r>
          </w:p>
        </w:tc>
        <w:tc>
          <w:tcPr>
            <w:tcW w:w="1439" w:type="dxa"/>
            <w:vAlign w:val="center"/>
          </w:tcPr>
          <w:p w14:paraId="02CB386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  <w:sz w:val="20"/>
                <w:szCs w:val="20"/>
              </w:rPr>
              <w:t>Emisor</w:t>
            </w:r>
          </w:p>
          <w:p w14:paraId="493E708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(Nombre del emisor del presupuesto)</w:t>
            </w:r>
          </w:p>
        </w:tc>
        <w:tc>
          <w:tcPr>
            <w:tcW w:w="968" w:type="dxa"/>
            <w:vAlign w:val="center"/>
          </w:tcPr>
          <w:p w14:paraId="7B6FA09E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  <w:sz w:val="20"/>
                <w:szCs w:val="20"/>
              </w:rPr>
              <w:t>Importe Unitario</w:t>
            </w:r>
          </w:p>
          <w:p w14:paraId="0471B96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(sin IVA)</w:t>
            </w:r>
          </w:p>
        </w:tc>
        <w:tc>
          <w:tcPr>
            <w:tcW w:w="1687" w:type="dxa"/>
            <w:vAlign w:val="center"/>
          </w:tcPr>
          <w:p w14:paraId="19E1419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  <w:sz w:val="20"/>
                <w:szCs w:val="20"/>
              </w:rPr>
              <w:t>Total</w:t>
            </w:r>
          </w:p>
          <w:p w14:paraId="719EDE2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</w:rPr>
              <w:t>(sin IVA)</w:t>
            </w:r>
          </w:p>
        </w:tc>
      </w:tr>
      <w:tr w:rsidR="00E613AE" w:rsidRPr="00A22979" w14:paraId="5FD86368" w14:textId="77777777" w:rsidTr="00521F80">
        <w:tc>
          <w:tcPr>
            <w:tcW w:w="2069" w:type="dxa"/>
          </w:tcPr>
          <w:p w14:paraId="00DF4A14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  <w:highlight w:val="yellow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  <w:highlight w:val="yellow"/>
              </w:rPr>
              <w:t>Ejemplo 1</w:t>
            </w:r>
          </w:p>
        </w:tc>
        <w:tc>
          <w:tcPr>
            <w:tcW w:w="2943" w:type="dxa"/>
          </w:tcPr>
          <w:p w14:paraId="11298B27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  <w:highlight w:val="yellow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  <w:highlight w:val="yellow"/>
              </w:rPr>
              <w:t>Ejemplo – Sillas de comedor</w:t>
            </w:r>
          </w:p>
        </w:tc>
        <w:tc>
          <w:tcPr>
            <w:tcW w:w="236" w:type="dxa"/>
          </w:tcPr>
          <w:p w14:paraId="01CC1F4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  <w:highlight w:val="yellow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  <w:highlight w:val="yellow"/>
              </w:rPr>
              <w:t>6 unidades</w:t>
            </w:r>
          </w:p>
        </w:tc>
        <w:tc>
          <w:tcPr>
            <w:tcW w:w="1348" w:type="dxa"/>
            <w:vAlign w:val="center"/>
          </w:tcPr>
          <w:p w14:paraId="0ED7B58E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  <w:t>Ikea</w:t>
            </w:r>
          </w:p>
        </w:tc>
        <w:tc>
          <w:tcPr>
            <w:tcW w:w="1014" w:type="dxa"/>
            <w:vAlign w:val="center"/>
          </w:tcPr>
          <w:p w14:paraId="045CB583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  <w:t>10 €</w:t>
            </w:r>
          </w:p>
        </w:tc>
        <w:tc>
          <w:tcPr>
            <w:tcW w:w="733" w:type="dxa"/>
            <w:vAlign w:val="center"/>
          </w:tcPr>
          <w:p w14:paraId="73AC15C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  <w:t>60 €</w:t>
            </w:r>
          </w:p>
        </w:tc>
        <w:tc>
          <w:tcPr>
            <w:tcW w:w="1439" w:type="dxa"/>
            <w:vAlign w:val="center"/>
          </w:tcPr>
          <w:p w14:paraId="2BCD4C4D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  <w:t>Leroy</w:t>
            </w:r>
          </w:p>
        </w:tc>
        <w:tc>
          <w:tcPr>
            <w:tcW w:w="971" w:type="dxa"/>
            <w:vAlign w:val="center"/>
          </w:tcPr>
          <w:p w14:paraId="7DF4FAB7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  <w:t>20 €</w:t>
            </w:r>
          </w:p>
        </w:tc>
        <w:tc>
          <w:tcPr>
            <w:tcW w:w="1158" w:type="dxa"/>
            <w:vAlign w:val="center"/>
          </w:tcPr>
          <w:p w14:paraId="3A432907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  <w:t>120 €</w:t>
            </w:r>
          </w:p>
        </w:tc>
        <w:tc>
          <w:tcPr>
            <w:tcW w:w="1439" w:type="dxa"/>
            <w:vAlign w:val="center"/>
          </w:tcPr>
          <w:p w14:paraId="3D89D6C6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</w:pPr>
            <w:proofErr w:type="spellStart"/>
            <w:r w:rsidRPr="00A22979"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  <w:t>Conforama</w:t>
            </w:r>
            <w:proofErr w:type="spellEnd"/>
          </w:p>
        </w:tc>
        <w:tc>
          <w:tcPr>
            <w:tcW w:w="968" w:type="dxa"/>
            <w:vAlign w:val="center"/>
          </w:tcPr>
          <w:p w14:paraId="6C012C9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  <w:t>30 €</w:t>
            </w:r>
          </w:p>
        </w:tc>
        <w:tc>
          <w:tcPr>
            <w:tcW w:w="1687" w:type="dxa"/>
            <w:vAlign w:val="center"/>
          </w:tcPr>
          <w:p w14:paraId="04197634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  <w:t>180 €</w:t>
            </w:r>
          </w:p>
        </w:tc>
      </w:tr>
      <w:tr w:rsidR="00E613AE" w:rsidRPr="00A22979" w14:paraId="1EBA667F" w14:textId="77777777" w:rsidTr="00521F80">
        <w:tc>
          <w:tcPr>
            <w:tcW w:w="2069" w:type="dxa"/>
          </w:tcPr>
          <w:p w14:paraId="0B6A87AB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  <w:highlight w:val="yellow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  <w:highlight w:val="yellow"/>
              </w:rPr>
              <w:t>Ejemplo 2</w:t>
            </w:r>
          </w:p>
        </w:tc>
        <w:tc>
          <w:tcPr>
            <w:tcW w:w="2943" w:type="dxa"/>
          </w:tcPr>
          <w:p w14:paraId="10E35A67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  <w:highlight w:val="yellow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  <w:highlight w:val="yellow"/>
              </w:rPr>
              <w:t>Ejemplo – Lavadora Balay modelo E342</w:t>
            </w:r>
          </w:p>
        </w:tc>
        <w:tc>
          <w:tcPr>
            <w:tcW w:w="236" w:type="dxa"/>
          </w:tcPr>
          <w:p w14:paraId="7D0FEC7E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  <w:highlight w:val="yellow"/>
              </w:rPr>
            </w:pPr>
            <w:r w:rsidRPr="00A22979">
              <w:rPr>
                <w:rFonts w:ascii="Source Sans Pro Light" w:hAnsi="Source Sans Pro Light"/>
                <w:color w:val="0070C0"/>
                <w:sz w:val="16"/>
                <w:szCs w:val="16"/>
                <w:highlight w:val="yellow"/>
              </w:rPr>
              <w:t>1 unidad</w:t>
            </w:r>
          </w:p>
        </w:tc>
        <w:tc>
          <w:tcPr>
            <w:tcW w:w="1348" w:type="dxa"/>
            <w:vAlign w:val="center"/>
          </w:tcPr>
          <w:p w14:paraId="66F09E20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  <w:t>Tien21</w:t>
            </w:r>
          </w:p>
        </w:tc>
        <w:tc>
          <w:tcPr>
            <w:tcW w:w="1014" w:type="dxa"/>
            <w:vAlign w:val="center"/>
          </w:tcPr>
          <w:p w14:paraId="37EF114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  <w:t>500 €</w:t>
            </w:r>
          </w:p>
        </w:tc>
        <w:tc>
          <w:tcPr>
            <w:tcW w:w="733" w:type="dxa"/>
            <w:vAlign w:val="center"/>
          </w:tcPr>
          <w:p w14:paraId="6977DBD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  <w:t>500 €</w:t>
            </w:r>
          </w:p>
        </w:tc>
        <w:tc>
          <w:tcPr>
            <w:tcW w:w="1439" w:type="dxa"/>
            <w:vAlign w:val="center"/>
          </w:tcPr>
          <w:p w14:paraId="3638ABC8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</w:pPr>
            <w:proofErr w:type="spellStart"/>
            <w:r w:rsidRPr="00A22979"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  <w:t>Conforama</w:t>
            </w:r>
            <w:proofErr w:type="spellEnd"/>
          </w:p>
        </w:tc>
        <w:tc>
          <w:tcPr>
            <w:tcW w:w="971" w:type="dxa"/>
            <w:vAlign w:val="center"/>
          </w:tcPr>
          <w:p w14:paraId="3722DCBE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  <w:t>600 €</w:t>
            </w:r>
          </w:p>
        </w:tc>
        <w:tc>
          <w:tcPr>
            <w:tcW w:w="1158" w:type="dxa"/>
            <w:vAlign w:val="center"/>
          </w:tcPr>
          <w:p w14:paraId="4F7B2AA2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  <w:t>600€</w:t>
            </w:r>
          </w:p>
        </w:tc>
        <w:tc>
          <w:tcPr>
            <w:tcW w:w="1439" w:type="dxa"/>
            <w:vAlign w:val="center"/>
          </w:tcPr>
          <w:p w14:paraId="431F58E0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  <w:t>El Corte Ingles</w:t>
            </w:r>
          </w:p>
        </w:tc>
        <w:tc>
          <w:tcPr>
            <w:tcW w:w="968" w:type="dxa"/>
            <w:vAlign w:val="center"/>
          </w:tcPr>
          <w:p w14:paraId="24A162E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  <w:t>680 €</w:t>
            </w:r>
          </w:p>
        </w:tc>
        <w:tc>
          <w:tcPr>
            <w:tcW w:w="1687" w:type="dxa"/>
            <w:vAlign w:val="center"/>
          </w:tcPr>
          <w:p w14:paraId="5E5C872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  <w:highlight w:val="yellow"/>
              </w:rPr>
              <w:t>680 €</w:t>
            </w:r>
          </w:p>
        </w:tc>
      </w:tr>
      <w:tr w:rsidR="00E613AE" w:rsidRPr="00A22979" w14:paraId="683C0E5E" w14:textId="77777777" w:rsidTr="00521F80">
        <w:tc>
          <w:tcPr>
            <w:tcW w:w="2069" w:type="dxa"/>
          </w:tcPr>
          <w:p w14:paraId="6FFAE2DC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06DE122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106A276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537547DE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5553001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6C384B0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46A31400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79431059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1CD72A0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05754184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7E5F240A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22F69197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23E2FEF3" w14:textId="77777777" w:rsidTr="00521F80">
        <w:tc>
          <w:tcPr>
            <w:tcW w:w="2069" w:type="dxa"/>
          </w:tcPr>
          <w:p w14:paraId="6300150C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15345297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13512D8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2C4CFA4D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202B166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3007D46C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376D0D00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6D9883B3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0F016DE8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44E204C5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2DDDC8D8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306EC0B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15D71D47" w14:textId="77777777" w:rsidTr="00521F80">
        <w:tc>
          <w:tcPr>
            <w:tcW w:w="2069" w:type="dxa"/>
          </w:tcPr>
          <w:p w14:paraId="565B700A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0CE61F94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7356327A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4CDB579F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15BD5EC8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1CE9E757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545CAF6C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02C2B2A2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024B8FA7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27D29FE3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564C840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5070E39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06659E10" w14:textId="77777777" w:rsidTr="00521F80">
        <w:tc>
          <w:tcPr>
            <w:tcW w:w="2069" w:type="dxa"/>
          </w:tcPr>
          <w:p w14:paraId="788AD9F9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01D9139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7FD1D56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2FF3F3A9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3CD769E5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2F06455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1E9E0713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2F8224C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2ECA3EC3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1FD68F77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054A8CC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180802F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24B95FD8" w14:textId="77777777" w:rsidTr="00521F80">
        <w:tc>
          <w:tcPr>
            <w:tcW w:w="2069" w:type="dxa"/>
          </w:tcPr>
          <w:p w14:paraId="036D7C5F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1A48F09A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7B42FE3C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54205023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76AF30C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39EFD308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407FBA57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7F1C6CA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00821739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19C18840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3094CEFA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57D515F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7DF7AA2E" w14:textId="77777777" w:rsidTr="00521F80">
        <w:tc>
          <w:tcPr>
            <w:tcW w:w="2069" w:type="dxa"/>
          </w:tcPr>
          <w:p w14:paraId="769EA3DA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3F00DFDA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1F987933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376E6C8C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22471A97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1CD3E3A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07D069FD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617EC1DC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56E0028A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6ACE5E5E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0A072E1E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5080F303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0A606ABC" w14:textId="77777777" w:rsidTr="00521F80">
        <w:tc>
          <w:tcPr>
            <w:tcW w:w="2069" w:type="dxa"/>
          </w:tcPr>
          <w:p w14:paraId="21489CBA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79B14257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204AFB58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77991CA2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47EC5F7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521873A9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0F1A0326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73F779B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7805EC39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16443920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5250423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6C0802C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371C0576" w14:textId="77777777" w:rsidTr="00521F80">
        <w:tc>
          <w:tcPr>
            <w:tcW w:w="2069" w:type="dxa"/>
          </w:tcPr>
          <w:p w14:paraId="2FEB764E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7726572A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14EAD56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1008AC1A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37BF2E53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3C60E79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6CA06F1A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61D338F2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7F3C8988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50751CA4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37D8B1B2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0F25C5A5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21002153" w14:textId="77777777" w:rsidTr="00521F80">
        <w:tc>
          <w:tcPr>
            <w:tcW w:w="2069" w:type="dxa"/>
          </w:tcPr>
          <w:p w14:paraId="490A5463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2C542F9C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34B33EC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5B7B25BD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1E63A345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6F7B5F3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6B008FF4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0F9F6EDE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726CEB6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579097F4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61224015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7A015AAA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7D78C722" w14:textId="77777777" w:rsidTr="00521F80">
        <w:tc>
          <w:tcPr>
            <w:tcW w:w="2069" w:type="dxa"/>
          </w:tcPr>
          <w:p w14:paraId="1D0B207B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4EE9D26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7B3A348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02FD0658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3FE90A8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6A469FFC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32747272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38574878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07840142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6E30F666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67699473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5870E11C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78791450" w14:textId="77777777" w:rsidTr="00521F80">
        <w:tc>
          <w:tcPr>
            <w:tcW w:w="2069" w:type="dxa"/>
          </w:tcPr>
          <w:p w14:paraId="1D7C6CFF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496E400A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259B8B7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5B4200D0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0E260854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641A2D0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5B3EF77B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19A9068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046BF82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3D1CCAB6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14998555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609CBFD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7AE873A3" w14:textId="77777777" w:rsidTr="00521F80">
        <w:tc>
          <w:tcPr>
            <w:tcW w:w="2069" w:type="dxa"/>
          </w:tcPr>
          <w:p w14:paraId="580D4682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1056D66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6E6BD37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399CFA03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56302752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106153A7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00D2DF80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34D4DCF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652D8A54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1F20B05E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441ABAE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5080DE99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4BEB7ACB" w14:textId="77777777" w:rsidTr="00521F80">
        <w:tc>
          <w:tcPr>
            <w:tcW w:w="2069" w:type="dxa"/>
          </w:tcPr>
          <w:p w14:paraId="42A92F2C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6F8387A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23F89F69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14085564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1EC0936E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5CE49BF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4940CECA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5649F6B8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6E8ADACA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5FF87170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5924D1D8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7493247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734B589B" w14:textId="77777777" w:rsidTr="00521F80">
        <w:tc>
          <w:tcPr>
            <w:tcW w:w="2069" w:type="dxa"/>
          </w:tcPr>
          <w:p w14:paraId="23D29E2E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620B1BC8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5F35B60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2A94F360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2F4972A2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2FBF72A4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5E9DC37C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656157F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6277A7F8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2373B2C2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289D71E7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3B2771F3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0FED00EF" w14:textId="77777777" w:rsidTr="00521F80">
        <w:tc>
          <w:tcPr>
            <w:tcW w:w="2069" w:type="dxa"/>
          </w:tcPr>
          <w:p w14:paraId="2C9330A4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25BDC0A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7B945533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04958EE0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7896D8E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4E0BF23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3B5892E2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5007AC9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5174D114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0985DD43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6F860384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0341D74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61250191" w14:textId="77777777" w:rsidTr="00521F80">
        <w:tc>
          <w:tcPr>
            <w:tcW w:w="2069" w:type="dxa"/>
          </w:tcPr>
          <w:p w14:paraId="12499C82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2D05DCE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54F7595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302A2708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5C2836F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0DD2AD5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665131EE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53F5684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08AF40F2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465B37C4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3477285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5A53EFD7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7F7E2090" w14:textId="77777777" w:rsidTr="00521F80">
        <w:tc>
          <w:tcPr>
            <w:tcW w:w="2069" w:type="dxa"/>
          </w:tcPr>
          <w:p w14:paraId="63B9F82E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7072FB1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061871CA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72D1F55F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7BBF370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71AF92C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77A00C1A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51FD39D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7AA15C8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1B668174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468108CC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5F3B42CA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435F3006" w14:textId="77777777" w:rsidTr="00521F80">
        <w:tc>
          <w:tcPr>
            <w:tcW w:w="2069" w:type="dxa"/>
          </w:tcPr>
          <w:p w14:paraId="24B424B5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2DF0F8EA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1089F59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179F4766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5482C79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38305DF3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3291088C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0101B177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3901C419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13CCD0D2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3373D025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7D04FCB2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2835B9E3" w14:textId="77777777" w:rsidTr="00521F80">
        <w:tc>
          <w:tcPr>
            <w:tcW w:w="2069" w:type="dxa"/>
          </w:tcPr>
          <w:p w14:paraId="35C23DA8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77C429F3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3B8A39E7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40DC18AD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56AB82C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0CC6108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2573B50D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62F5703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7CDDD1A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64C1DDCB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7C66B00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0A7AE87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4E632353" w14:textId="77777777" w:rsidTr="00521F80">
        <w:tc>
          <w:tcPr>
            <w:tcW w:w="2069" w:type="dxa"/>
          </w:tcPr>
          <w:p w14:paraId="3028EEF7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2D6447B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7B20AE24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2FC599C8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4AA96D7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60DA3A7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2F01A9D8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6DDD894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66E933E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1B78F22C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09EF3FE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3A724F9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0102D9F5" w14:textId="77777777" w:rsidTr="00521F80">
        <w:tc>
          <w:tcPr>
            <w:tcW w:w="2069" w:type="dxa"/>
          </w:tcPr>
          <w:p w14:paraId="4C4F0317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0E365E54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56CD6F3E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2231763E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5E91DE65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1D0DB989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32938560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60708E1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5907D68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1CBCFE03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1969893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00C0D6F3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2987ED74" w14:textId="77777777" w:rsidTr="00521F80">
        <w:tc>
          <w:tcPr>
            <w:tcW w:w="2069" w:type="dxa"/>
          </w:tcPr>
          <w:p w14:paraId="65704FE3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20B5B289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758EEEA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0767A344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2DEF2C9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4B8D676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0AC3D0A1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1527628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22FC2ED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3F9E88E3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3FF63392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6325505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55B95F56" w14:textId="77777777" w:rsidTr="00521F80">
        <w:tc>
          <w:tcPr>
            <w:tcW w:w="2069" w:type="dxa"/>
          </w:tcPr>
          <w:p w14:paraId="5EAD386E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365AC42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5322FC9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00419F41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70872507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0BA46207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3C51585F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17B8065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09D7D235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37A8013D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43444DA9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2E6437B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63B1D6F4" w14:textId="77777777" w:rsidTr="00521F80">
        <w:tc>
          <w:tcPr>
            <w:tcW w:w="2069" w:type="dxa"/>
          </w:tcPr>
          <w:p w14:paraId="438B3E82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4FE9DA04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595DAEA8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7A024FC0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45BA6818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1B38379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56B856CB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78E68E8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3FF69048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7109FFAE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27A2BB23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28F1EA2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1C1F48AE" w14:textId="77777777" w:rsidTr="00521F80">
        <w:tc>
          <w:tcPr>
            <w:tcW w:w="2069" w:type="dxa"/>
          </w:tcPr>
          <w:p w14:paraId="38902C3A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0DFD81E4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516CD2F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56E6C824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6E98E89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7B1ED432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68BF73FA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13D13AB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5CC6C38A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50487A65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078C58C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2E37575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6BA45DAC" w14:textId="77777777" w:rsidTr="00521F80">
        <w:tc>
          <w:tcPr>
            <w:tcW w:w="2069" w:type="dxa"/>
          </w:tcPr>
          <w:p w14:paraId="7733F008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1E8C6549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0B165719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731808AF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7C12210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5E89E255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6ABCBA28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653E8438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2A63439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3D23E8BE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25A49D69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37379D9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53023281" w14:textId="77777777" w:rsidTr="00521F80">
        <w:tc>
          <w:tcPr>
            <w:tcW w:w="2069" w:type="dxa"/>
          </w:tcPr>
          <w:p w14:paraId="1BAA90D0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798242D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154A422A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5CD91102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0E6E6C12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3D34A90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284678F8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329B97B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1618F8BE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570B44A6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665573E9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774CA927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3D737345" w14:textId="77777777" w:rsidTr="00521F80">
        <w:tc>
          <w:tcPr>
            <w:tcW w:w="2069" w:type="dxa"/>
          </w:tcPr>
          <w:p w14:paraId="16586A17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58EAA50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3CCB0CD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54B84628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3C685342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094EE5F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32D815A9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26C3B655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3D36AEB9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75D9D2DC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407B3217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513D730C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79CBC604" w14:textId="77777777" w:rsidTr="00521F80">
        <w:tc>
          <w:tcPr>
            <w:tcW w:w="2069" w:type="dxa"/>
          </w:tcPr>
          <w:p w14:paraId="1119E4BA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2968721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26EC960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5D441F39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196EACA5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45E1EEB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0790965D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50E52F1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034DA117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5429A740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5D022F6C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37E225AA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0AD2143A" w14:textId="77777777" w:rsidTr="00521F80">
        <w:tc>
          <w:tcPr>
            <w:tcW w:w="2069" w:type="dxa"/>
          </w:tcPr>
          <w:p w14:paraId="197890CD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4157BA0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5D876E4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2F9FC483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1F429A14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591DA57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61629D66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1F3D4EF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0E0B0558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57D8A981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2DEB9DF8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43180058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59A3AB01" w14:textId="77777777" w:rsidTr="00521F80">
        <w:tc>
          <w:tcPr>
            <w:tcW w:w="2069" w:type="dxa"/>
          </w:tcPr>
          <w:p w14:paraId="385EA9E5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22A89235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37FDB0D4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1A7589FD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2A3B61A3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431D82EE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5E34C0B2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28D15D82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02FD0CD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40E22198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3E2F925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420F224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22B4D9AC" w14:textId="77777777" w:rsidTr="00521F80">
        <w:tc>
          <w:tcPr>
            <w:tcW w:w="2069" w:type="dxa"/>
          </w:tcPr>
          <w:p w14:paraId="76E426B1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29AD52A2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7947CDEA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52B38BA2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4D00A8F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2D5F8AF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4561E64A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57CC7B33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5A9F36F5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290C3045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53A483A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695CA863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269AF9AC" w14:textId="77777777" w:rsidTr="00521F80">
        <w:tc>
          <w:tcPr>
            <w:tcW w:w="2069" w:type="dxa"/>
          </w:tcPr>
          <w:p w14:paraId="0F0F710E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5E70EA32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2CD55E47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108E82AB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4637886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5B79A12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6429248C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196BE99A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5BED6B25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3E345F1B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7A316187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53776643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257A7652" w14:textId="77777777" w:rsidTr="00521F80">
        <w:tc>
          <w:tcPr>
            <w:tcW w:w="2069" w:type="dxa"/>
          </w:tcPr>
          <w:p w14:paraId="22691374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341C060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32213AC7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3FD8A927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75DE143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63BB1E2E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1C81C991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3A1E8702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402E2E92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46BD5E85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69DFF918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5063F352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069F2929" w14:textId="77777777" w:rsidTr="00521F80">
        <w:tc>
          <w:tcPr>
            <w:tcW w:w="2069" w:type="dxa"/>
          </w:tcPr>
          <w:p w14:paraId="6619DFFC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09B2A93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2612F86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40CF60B4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6EBDAD75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7DB45A0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0AEFFBB2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3397941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5918E137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2A84D0ED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444FD4B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459F2D7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5E5933A8" w14:textId="77777777" w:rsidTr="00521F80">
        <w:tc>
          <w:tcPr>
            <w:tcW w:w="2069" w:type="dxa"/>
          </w:tcPr>
          <w:p w14:paraId="22FACCF5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0A959C4A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289968B9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205350A2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37491F02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0B37667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6763D6A6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7C2E8733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2005BB1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16E85707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6A5F54F2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664ACAF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1465076E" w14:textId="77777777" w:rsidTr="00521F80">
        <w:tc>
          <w:tcPr>
            <w:tcW w:w="2069" w:type="dxa"/>
          </w:tcPr>
          <w:p w14:paraId="1F1F8A47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18087BE5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1885B937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5D1F2F39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1063790C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532784F2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2E240B9C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37DE3564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62B30F5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0A61ABBF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6006780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7336B259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1CCD1A6B" w14:textId="77777777" w:rsidTr="00521F80">
        <w:tc>
          <w:tcPr>
            <w:tcW w:w="2069" w:type="dxa"/>
          </w:tcPr>
          <w:p w14:paraId="02DACD9F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1F0F0B4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1F2F82D3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7CBAAAB2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20336AE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6F98B352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502452B7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1C860F2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5DFEED87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17EB4902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385C99F5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538B29B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1D9D9439" w14:textId="77777777" w:rsidTr="00521F80">
        <w:tc>
          <w:tcPr>
            <w:tcW w:w="2069" w:type="dxa"/>
          </w:tcPr>
          <w:p w14:paraId="037B3DC9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29FE035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10D3DB3C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2A8E351C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2C98425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6837102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23727EC2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7A7597D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0C4FECC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713A5824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66544779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4A46EA7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0574CF16" w14:textId="77777777" w:rsidTr="00521F80">
        <w:tc>
          <w:tcPr>
            <w:tcW w:w="2069" w:type="dxa"/>
          </w:tcPr>
          <w:p w14:paraId="414C2300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20E79E1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70A922E2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23AC3755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20D37BD7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6C42B747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567E0645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3BC3591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503C860A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3CEF158F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3B1AE65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12028353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44738938" w14:textId="77777777" w:rsidTr="00521F80">
        <w:tc>
          <w:tcPr>
            <w:tcW w:w="2069" w:type="dxa"/>
          </w:tcPr>
          <w:p w14:paraId="6D3940DA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4879DE6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0657304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59E2DE9D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6F83254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153A9C8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0494425D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46C2904C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31269B63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3123EE65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4A7D72D4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49AB1C8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3C73A007" w14:textId="77777777" w:rsidTr="00521F80">
        <w:tc>
          <w:tcPr>
            <w:tcW w:w="2069" w:type="dxa"/>
          </w:tcPr>
          <w:p w14:paraId="1F63F912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5956E534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75A3E889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2C1CB825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64D13E54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4A510304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20ED9CE0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56A810D8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089B15A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409A395A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7797067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77DEE13C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4873D14D" w14:textId="77777777" w:rsidTr="00521F80">
        <w:tc>
          <w:tcPr>
            <w:tcW w:w="2069" w:type="dxa"/>
          </w:tcPr>
          <w:p w14:paraId="3ACEEF4E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2FBF571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5A7D837E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1C2A6D11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22A6D50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7548568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732D183E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2407E535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5DF0DE45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7C8BE9DC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1E97933C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37F83772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22F022F6" w14:textId="77777777" w:rsidTr="00521F80">
        <w:tc>
          <w:tcPr>
            <w:tcW w:w="2069" w:type="dxa"/>
          </w:tcPr>
          <w:p w14:paraId="1E315C5A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66B0B95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24C2435A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4B9E8EE3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1CDC8757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5340C528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76D88457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6B5A04A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7770544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2B5D0B45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2B861ED3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5359467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5622A2CD" w14:textId="77777777" w:rsidTr="00521F80">
        <w:tc>
          <w:tcPr>
            <w:tcW w:w="2069" w:type="dxa"/>
          </w:tcPr>
          <w:p w14:paraId="7179FCE6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6FE7F2F8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30611832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17E9F2A2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050DFABC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0458B58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5A388422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4531FDDE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29E50E9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536E2BCC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449302A2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56D8CC4E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7BE16C74" w14:textId="77777777" w:rsidTr="00521F80">
        <w:tc>
          <w:tcPr>
            <w:tcW w:w="2069" w:type="dxa"/>
          </w:tcPr>
          <w:p w14:paraId="09CC83D8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05EAA22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155A895C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4D5438D5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331515E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4AF50BB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35CE4C8F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465BD9D3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4CC03F4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06478505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00C6D395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66AFA889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573C5F7E" w14:textId="77777777" w:rsidTr="00521F80">
        <w:tc>
          <w:tcPr>
            <w:tcW w:w="2069" w:type="dxa"/>
          </w:tcPr>
          <w:p w14:paraId="120A9DE6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3C58287E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1D163C7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791B9BFD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333C4088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2984728E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592B808F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74EFD905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3065845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4191AF54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0D00012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543A2F7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3AF4632C" w14:textId="77777777" w:rsidTr="00521F80">
        <w:tc>
          <w:tcPr>
            <w:tcW w:w="2069" w:type="dxa"/>
          </w:tcPr>
          <w:p w14:paraId="42284E7F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1F58434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181A4FF7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447A87A7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2BB2F21A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0AFEA085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6560D652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4F0AF6F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72B1EA4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2E767420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1151B5B0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06B3CE0C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35F8341A" w14:textId="77777777" w:rsidTr="00521F80">
        <w:tc>
          <w:tcPr>
            <w:tcW w:w="2069" w:type="dxa"/>
          </w:tcPr>
          <w:p w14:paraId="4C8D6D65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68AA906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7273DCD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61ED3C17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6527198B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280BC583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66A4E829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5F6B683A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368A5229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737EC79B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61BC87E8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18B6C033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48C58C2B" w14:textId="77777777" w:rsidTr="00521F80">
        <w:tc>
          <w:tcPr>
            <w:tcW w:w="2069" w:type="dxa"/>
          </w:tcPr>
          <w:p w14:paraId="0DF39F8B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563C3FA8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6062F7A8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4FC3C9E3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2524EBD9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1478AA45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7428C2A6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5AC0533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1F462B98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6203374A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306D004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60AF867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1263B5CD" w14:textId="77777777" w:rsidTr="00521F80">
        <w:tc>
          <w:tcPr>
            <w:tcW w:w="2069" w:type="dxa"/>
          </w:tcPr>
          <w:p w14:paraId="5D9F35C5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3FDEB2D7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5D7FA7A3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054F07A3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43E4AF83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372E106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7D372044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46DDD86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47C39918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35D517F8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4B054E4C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2599A535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4A57CC6D" w14:textId="77777777" w:rsidTr="00521F80">
        <w:tc>
          <w:tcPr>
            <w:tcW w:w="2069" w:type="dxa"/>
          </w:tcPr>
          <w:p w14:paraId="16424142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06CE34E8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2FD0570A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66A7DB4B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5094C315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760CD99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660545D5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7354E87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1B68547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0C7D0451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331B5BE9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3BA1D43C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451FF5D1" w14:textId="77777777" w:rsidTr="00521F80">
        <w:tc>
          <w:tcPr>
            <w:tcW w:w="2069" w:type="dxa"/>
          </w:tcPr>
          <w:p w14:paraId="254A4824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2DBE5F0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7B51449E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77C26BDD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78B0F0E5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37168BE2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77013F54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05E77EBE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1CF5F101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222B6CC3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76F82D8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29F8B40C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30F38533" w14:textId="77777777" w:rsidTr="00521F80">
        <w:tc>
          <w:tcPr>
            <w:tcW w:w="2069" w:type="dxa"/>
          </w:tcPr>
          <w:p w14:paraId="76263B5F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33C0B3A8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02B90F86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109532D7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46CC2D8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21FCB46C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76A2552B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4CAA4CD4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3C5244BF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3B242429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748C0B63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3B9DD4A5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E613AE" w:rsidRPr="00A22979" w14:paraId="01194A9D" w14:textId="77777777" w:rsidTr="00521F80">
        <w:tc>
          <w:tcPr>
            <w:tcW w:w="2069" w:type="dxa"/>
          </w:tcPr>
          <w:p w14:paraId="0949C568" w14:textId="77777777" w:rsidR="00E613AE" w:rsidRPr="00A22979" w:rsidRDefault="00E613AE" w:rsidP="00521F80">
            <w:pPr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6E26CC05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236" w:type="dxa"/>
          </w:tcPr>
          <w:p w14:paraId="616DC038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color w:val="0070C0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4A740D78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6135885D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5DBD3478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3E92D3E2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21D75B59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5DD81B6E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46A12A58" w14:textId="77777777" w:rsidR="00E613AE" w:rsidRPr="00A22979" w:rsidRDefault="00E613AE" w:rsidP="00521F80">
            <w:pPr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2FE25493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18D366BE" w14:textId="77777777" w:rsidR="00E613AE" w:rsidRPr="00A22979" w:rsidRDefault="00E613AE" w:rsidP="00521F80">
            <w:pPr>
              <w:jc w:val="center"/>
              <w:rPr>
                <w:rFonts w:ascii="Source Sans Pro Light" w:hAnsi="Source Sans Pro Light"/>
                <w:b/>
                <w:bCs/>
                <w:color w:val="0070C0"/>
                <w:sz w:val="16"/>
                <w:szCs w:val="16"/>
              </w:rPr>
            </w:pPr>
          </w:p>
        </w:tc>
      </w:tr>
    </w:tbl>
    <w:p w14:paraId="68BEC24E" w14:textId="77777777" w:rsidR="00E613AE" w:rsidRPr="00A22979" w:rsidRDefault="00E613AE" w:rsidP="00F928CB">
      <w:pPr>
        <w:numPr>
          <w:ilvl w:val="12"/>
          <w:numId w:val="0"/>
        </w:numPr>
        <w:jc w:val="both"/>
        <w:rPr>
          <w:rFonts w:ascii="Source Sans Pro Light" w:hAnsi="Source Sans Pro Light"/>
          <w:b/>
          <w:color w:val="0070C0"/>
          <w:u w:val="single"/>
        </w:rPr>
      </w:pPr>
    </w:p>
    <w:p w14:paraId="3A0BC632" w14:textId="77777777" w:rsidR="00F928CB" w:rsidRPr="00A22979" w:rsidRDefault="00F928CB" w:rsidP="00F928CB">
      <w:pPr>
        <w:numPr>
          <w:ilvl w:val="12"/>
          <w:numId w:val="0"/>
        </w:numPr>
        <w:jc w:val="both"/>
        <w:rPr>
          <w:rFonts w:ascii="Source Sans Pro Light" w:hAnsi="Source Sans Pro Light"/>
          <w:b/>
          <w:color w:val="0070C0"/>
          <w:u w:val="single"/>
        </w:rPr>
      </w:pPr>
    </w:p>
    <w:p w14:paraId="70BF3C42" w14:textId="77777777" w:rsidR="00F928CB" w:rsidRPr="00A22979" w:rsidRDefault="00F928CB" w:rsidP="00F928CB">
      <w:pPr>
        <w:numPr>
          <w:ilvl w:val="12"/>
          <w:numId w:val="0"/>
        </w:numPr>
        <w:jc w:val="both"/>
        <w:rPr>
          <w:rFonts w:ascii="Source Sans Pro Light" w:hAnsi="Source Sans Pro Light"/>
          <w:b/>
          <w:color w:val="0070C0"/>
          <w:u w:val="single"/>
        </w:rPr>
        <w:sectPr w:rsidR="00F928CB" w:rsidRPr="00A22979" w:rsidSect="00F928CB">
          <w:type w:val="continuous"/>
          <w:pgSz w:w="16838" w:h="11906" w:orient="landscape"/>
          <w:pgMar w:top="1417" w:right="1701" w:bottom="1417" w:left="1701" w:header="708" w:footer="399" w:gutter="0"/>
          <w:cols w:space="708"/>
          <w:docGrid w:linePitch="360"/>
        </w:sectPr>
      </w:pPr>
    </w:p>
    <w:tbl>
      <w:tblPr>
        <w:tblStyle w:val="Tablaconcuadrculaclara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F928CB" w:rsidRPr="00051822" w14:paraId="0AACA757" w14:textId="77777777" w:rsidTr="00521F80">
        <w:trPr>
          <w:trHeight w:val="20"/>
        </w:trPr>
        <w:tc>
          <w:tcPr>
            <w:tcW w:w="10485" w:type="dxa"/>
            <w:vAlign w:val="center"/>
          </w:tcPr>
          <w:p w14:paraId="52AE7ADF" w14:textId="1F1991F4" w:rsidR="00F928CB" w:rsidRPr="00051822" w:rsidRDefault="00F928CB" w:rsidP="00111C87">
            <w:pPr>
              <w:pStyle w:val="Ttulo1"/>
              <w:numPr>
                <w:ilvl w:val="0"/>
                <w:numId w:val="30"/>
              </w:numPr>
              <w:rPr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lastRenderedPageBreak/>
              <w:t>MEMORIA ECONÓMICA.</w:t>
            </w:r>
            <w:r w:rsidR="005A535E" w:rsidRPr="00051822">
              <w:rPr>
                <w:color w:val="0070C0"/>
                <w:sz w:val="20"/>
                <w:szCs w:val="14"/>
              </w:rPr>
              <w:t xml:space="preserve"> </w:t>
            </w:r>
            <w:r w:rsidR="00FD6430" w:rsidRPr="00051822">
              <w:rPr>
                <w:b w:val="0"/>
                <w:bCs/>
                <w:color w:val="0070C0"/>
                <w:sz w:val="20"/>
                <w:szCs w:val="14"/>
              </w:rPr>
              <w:t>En cada uno de los apartados siguientes se indicarán los datos requeridos correspondientes al periodo anterior a realizar la inversión y los que se prevén obtener una vez finalizada totalmente la inversión, estando la empresa en pleno funcionamiento. Para empresas de nueva creación cumplimentar únicamente las columnas referidas a “después de la inversión”. (Añadir cuantas hojas sean necesarias)</w:t>
            </w:r>
          </w:p>
        </w:tc>
      </w:tr>
    </w:tbl>
    <w:p w14:paraId="011666B9" w14:textId="77777777" w:rsidR="00A91133" w:rsidRPr="00A22979" w:rsidRDefault="00A91133">
      <w:pPr>
        <w:rPr>
          <w:rFonts w:ascii="Source Sans Pro Light" w:hAnsi="Source Sans Pro Light"/>
        </w:rPr>
      </w:pPr>
    </w:p>
    <w:tbl>
      <w:tblPr>
        <w:tblStyle w:val="Tablaconcuadrculaclara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934568" w:rsidRPr="00051822" w14:paraId="17F9343F" w14:textId="77777777" w:rsidTr="000135C8">
        <w:trPr>
          <w:trHeight w:val="20"/>
        </w:trPr>
        <w:tc>
          <w:tcPr>
            <w:tcW w:w="10485" w:type="dxa"/>
            <w:vAlign w:val="center"/>
          </w:tcPr>
          <w:p w14:paraId="326641DB" w14:textId="026ACD13" w:rsidR="00934568" w:rsidRPr="00051822" w:rsidRDefault="00934568" w:rsidP="00111C87">
            <w:pPr>
              <w:pStyle w:val="Ttulo1"/>
              <w:numPr>
                <w:ilvl w:val="1"/>
                <w:numId w:val="30"/>
              </w:numPr>
              <w:ind w:left="460"/>
              <w:rPr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t xml:space="preserve">VENTAS E INGRESOS ANUALES </w:t>
            </w:r>
          </w:p>
        </w:tc>
      </w:tr>
    </w:tbl>
    <w:p w14:paraId="4E560584" w14:textId="77777777" w:rsidR="00F928CB" w:rsidRPr="00A22979" w:rsidRDefault="00F928CB" w:rsidP="00F928CB">
      <w:pPr>
        <w:numPr>
          <w:ilvl w:val="12"/>
          <w:numId w:val="0"/>
        </w:numPr>
        <w:ind w:left="851"/>
        <w:jc w:val="both"/>
        <w:rPr>
          <w:rFonts w:ascii="Source Sans Pro Light" w:hAnsi="Source Sans Pro Light"/>
          <w:color w:val="0070C0"/>
        </w:rPr>
      </w:pPr>
    </w:p>
    <w:tbl>
      <w:tblPr>
        <w:tblStyle w:val="Tablaconcuadrculaclara"/>
        <w:tblW w:w="9932" w:type="dxa"/>
        <w:jc w:val="center"/>
        <w:tblLayout w:type="fixed"/>
        <w:tblLook w:val="04A0" w:firstRow="1" w:lastRow="0" w:firstColumn="1" w:lastColumn="0" w:noHBand="0" w:noVBand="1"/>
      </w:tblPr>
      <w:tblGrid>
        <w:gridCol w:w="2520"/>
        <w:gridCol w:w="1993"/>
        <w:gridCol w:w="1713"/>
        <w:gridCol w:w="1993"/>
        <w:gridCol w:w="1713"/>
      </w:tblGrid>
      <w:tr w:rsidR="00F928CB" w:rsidRPr="00A22979" w14:paraId="282E959B" w14:textId="77777777" w:rsidTr="00521F80">
        <w:trPr>
          <w:trHeight w:val="20"/>
          <w:jc w:val="center"/>
        </w:trPr>
        <w:tc>
          <w:tcPr>
            <w:tcW w:w="2520" w:type="dxa"/>
            <w:vMerge w:val="restart"/>
            <w:vAlign w:val="center"/>
            <w:hideMark/>
          </w:tcPr>
          <w:p w14:paraId="551E6E5F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Descripción de los Productos o Servicios</w:t>
            </w:r>
          </w:p>
        </w:tc>
        <w:tc>
          <w:tcPr>
            <w:tcW w:w="3706" w:type="dxa"/>
            <w:gridSpan w:val="2"/>
            <w:hideMark/>
          </w:tcPr>
          <w:p w14:paraId="0B7D0F0D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 xml:space="preserve">Antes de la inversión      </w:t>
            </w:r>
          </w:p>
        </w:tc>
        <w:tc>
          <w:tcPr>
            <w:tcW w:w="3706" w:type="dxa"/>
            <w:gridSpan w:val="2"/>
            <w:hideMark/>
          </w:tcPr>
          <w:p w14:paraId="57B725B6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Después de la inversión</w:t>
            </w:r>
          </w:p>
        </w:tc>
      </w:tr>
      <w:tr w:rsidR="00F928CB" w:rsidRPr="00A22979" w14:paraId="4875C9BF" w14:textId="77777777" w:rsidTr="00521F80">
        <w:trPr>
          <w:trHeight w:val="20"/>
          <w:jc w:val="center"/>
        </w:trPr>
        <w:tc>
          <w:tcPr>
            <w:tcW w:w="2520" w:type="dxa"/>
            <w:vMerge/>
            <w:hideMark/>
          </w:tcPr>
          <w:p w14:paraId="1E2E10A9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hideMark/>
          </w:tcPr>
          <w:p w14:paraId="6841E375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 xml:space="preserve">Cantidad (Uds.)  </w:t>
            </w:r>
          </w:p>
        </w:tc>
        <w:tc>
          <w:tcPr>
            <w:tcW w:w="1713" w:type="dxa"/>
            <w:hideMark/>
          </w:tcPr>
          <w:p w14:paraId="42BFE4F5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Valor (euros)</w:t>
            </w:r>
          </w:p>
        </w:tc>
        <w:tc>
          <w:tcPr>
            <w:tcW w:w="1993" w:type="dxa"/>
            <w:hideMark/>
          </w:tcPr>
          <w:p w14:paraId="56BF6298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 xml:space="preserve">Cantidad (Uds.)  </w:t>
            </w:r>
          </w:p>
        </w:tc>
        <w:tc>
          <w:tcPr>
            <w:tcW w:w="1713" w:type="dxa"/>
            <w:hideMark/>
          </w:tcPr>
          <w:p w14:paraId="07364806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Valor (euros)</w:t>
            </w:r>
          </w:p>
        </w:tc>
      </w:tr>
      <w:tr w:rsidR="00F928CB" w:rsidRPr="00A22979" w14:paraId="55B48255" w14:textId="77777777" w:rsidTr="00521F80">
        <w:trPr>
          <w:trHeight w:val="20"/>
          <w:jc w:val="center"/>
        </w:trPr>
        <w:tc>
          <w:tcPr>
            <w:tcW w:w="2520" w:type="dxa"/>
          </w:tcPr>
          <w:p w14:paraId="69C98DBC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744F4DF8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713" w:type="dxa"/>
          </w:tcPr>
          <w:p w14:paraId="216F19C8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3E3CDCB5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FEBD76F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1D914069" w14:textId="77777777" w:rsidTr="00521F80">
        <w:trPr>
          <w:trHeight w:val="20"/>
          <w:jc w:val="center"/>
        </w:trPr>
        <w:tc>
          <w:tcPr>
            <w:tcW w:w="2520" w:type="dxa"/>
          </w:tcPr>
          <w:p w14:paraId="08F8DBE3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4E18413F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713" w:type="dxa"/>
          </w:tcPr>
          <w:p w14:paraId="138BE70E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792BBD67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713" w:type="dxa"/>
          </w:tcPr>
          <w:p w14:paraId="1E0E16E6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32C8BA38" w14:textId="77777777" w:rsidTr="00521F80">
        <w:trPr>
          <w:trHeight w:val="20"/>
          <w:jc w:val="center"/>
        </w:trPr>
        <w:tc>
          <w:tcPr>
            <w:tcW w:w="2520" w:type="dxa"/>
          </w:tcPr>
          <w:p w14:paraId="6860C13A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62E1BA0A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713" w:type="dxa"/>
          </w:tcPr>
          <w:p w14:paraId="08AB0806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245F815C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713" w:type="dxa"/>
          </w:tcPr>
          <w:p w14:paraId="7EF25C38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242224B0" w14:textId="77777777" w:rsidTr="00521F80">
        <w:trPr>
          <w:trHeight w:val="20"/>
          <w:jc w:val="center"/>
        </w:trPr>
        <w:tc>
          <w:tcPr>
            <w:tcW w:w="2520" w:type="dxa"/>
          </w:tcPr>
          <w:p w14:paraId="599CC325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6DF7433F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713" w:type="dxa"/>
          </w:tcPr>
          <w:p w14:paraId="41DBBBCD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25C08150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52DABBB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3E0797BD" w14:textId="77777777" w:rsidTr="00521F80">
        <w:trPr>
          <w:trHeight w:val="20"/>
          <w:jc w:val="center"/>
        </w:trPr>
        <w:tc>
          <w:tcPr>
            <w:tcW w:w="2520" w:type="dxa"/>
          </w:tcPr>
          <w:p w14:paraId="4CE6422A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38851103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3EA6C11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3340A90F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713" w:type="dxa"/>
          </w:tcPr>
          <w:p w14:paraId="52A278F8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73E749CE" w14:textId="77777777" w:rsidTr="00521F80">
        <w:trPr>
          <w:trHeight w:val="20"/>
          <w:jc w:val="center"/>
        </w:trPr>
        <w:tc>
          <w:tcPr>
            <w:tcW w:w="2520" w:type="dxa"/>
            <w:hideMark/>
          </w:tcPr>
          <w:p w14:paraId="4454F8BD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  <w:t>TOTAL</w:t>
            </w:r>
          </w:p>
        </w:tc>
        <w:tc>
          <w:tcPr>
            <w:tcW w:w="1993" w:type="dxa"/>
          </w:tcPr>
          <w:p w14:paraId="0AD744A7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713" w:type="dxa"/>
          </w:tcPr>
          <w:p w14:paraId="7F7173E9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3E78A928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5FE3295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</w:tbl>
    <w:p w14:paraId="0B074F36" w14:textId="77777777" w:rsidR="00F928CB" w:rsidRPr="00A22979" w:rsidRDefault="00F928CB" w:rsidP="00F928CB">
      <w:pPr>
        <w:numPr>
          <w:ilvl w:val="12"/>
          <w:numId w:val="0"/>
        </w:numPr>
        <w:ind w:left="2124" w:hanging="567"/>
        <w:jc w:val="both"/>
        <w:rPr>
          <w:rFonts w:ascii="Source Sans Pro Light" w:hAnsi="Source Sans Pro Light"/>
          <w:color w:val="0070C0"/>
        </w:rPr>
      </w:pPr>
    </w:p>
    <w:tbl>
      <w:tblPr>
        <w:tblStyle w:val="Tablaconcuadrculaclara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A91133" w:rsidRPr="00051822" w14:paraId="51E38530" w14:textId="77777777" w:rsidTr="00E72DD1">
        <w:trPr>
          <w:trHeight w:val="20"/>
        </w:trPr>
        <w:tc>
          <w:tcPr>
            <w:tcW w:w="10485" w:type="dxa"/>
            <w:vAlign w:val="center"/>
          </w:tcPr>
          <w:p w14:paraId="710B19A3" w14:textId="0CD265E9" w:rsidR="00A91133" w:rsidRPr="00051822" w:rsidRDefault="00A91133" w:rsidP="00111C87">
            <w:pPr>
              <w:pStyle w:val="Ttulo1"/>
              <w:numPr>
                <w:ilvl w:val="1"/>
                <w:numId w:val="30"/>
              </w:numPr>
              <w:ind w:left="460"/>
              <w:rPr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t>COSTE ANUAL DE COMPRAS DE MATERIAS PRIMAS Y SEMIELABORADAS</w:t>
            </w:r>
          </w:p>
        </w:tc>
      </w:tr>
    </w:tbl>
    <w:p w14:paraId="20796FC3" w14:textId="77777777" w:rsidR="00F928CB" w:rsidRPr="00A22979" w:rsidRDefault="00F928CB" w:rsidP="00F928CB">
      <w:pPr>
        <w:numPr>
          <w:ilvl w:val="12"/>
          <w:numId w:val="0"/>
        </w:numPr>
        <w:ind w:left="2124" w:hanging="567"/>
        <w:jc w:val="both"/>
        <w:rPr>
          <w:rFonts w:ascii="Source Sans Pro Light" w:hAnsi="Source Sans Pro Light"/>
          <w:color w:val="0070C0"/>
        </w:rPr>
      </w:pPr>
    </w:p>
    <w:tbl>
      <w:tblPr>
        <w:tblStyle w:val="Tablaconcuadrculaclara"/>
        <w:tblW w:w="10805" w:type="dxa"/>
        <w:tblLayout w:type="fixed"/>
        <w:tblLook w:val="04A0" w:firstRow="1" w:lastRow="0" w:firstColumn="1" w:lastColumn="0" w:noHBand="0" w:noVBand="1"/>
      </w:tblPr>
      <w:tblGrid>
        <w:gridCol w:w="3181"/>
        <w:gridCol w:w="2099"/>
        <w:gridCol w:w="1713"/>
        <w:gridCol w:w="2099"/>
        <w:gridCol w:w="1713"/>
      </w:tblGrid>
      <w:tr w:rsidR="00F928CB" w:rsidRPr="00A22979" w14:paraId="0746D17A" w14:textId="77777777" w:rsidTr="00521F80">
        <w:trPr>
          <w:trHeight w:val="20"/>
        </w:trPr>
        <w:tc>
          <w:tcPr>
            <w:tcW w:w="3181" w:type="dxa"/>
            <w:vMerge w:val="restart"/>
            <w:vAlign w:val="center"/>
            <w:hideMark/>
          </w:tcPr>
          <w:p w14:paraId="6DC13FD6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Descripción de los Productos o Servicios</w:t>
            </w:r>
          </w:p>
        </w:tc>
        <w:tc>
          <w:tcPr>
            <w:tcW w:w="3812" w:type="dxa"/>
            <w:gridSpan w:val="2"/>
            <w:hideMark/>
          </w:tcPr>
          <w:p w14:paraId="29BAF732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 xml:space="preserve">Antes de la inversión      </w:t>
            </w:r>
          </w:p>
        </w:tc>
        <w:tc>
          <w:tcPr>
            <w:tcW w:w="3812" w:type="dxa"/>
            <w:gridSpan w:val="2"/>
            <w:hideMark/>
          </w:tcPr>
          <w:p w14:paraId="04A9F5C9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Después de la inversión</w:t>
            </w:r>
          </w:p>
        </w:tc>
      </w:tr>
      <w:tr w:rsidR="00F928CB" w:rsidRPr="00A22979" w14:paraId="75A6055E" w14:textId="77777777" w:rsidTr="00521F80">
        <w:trPr>
          <w:trHeight w:val="20"/>
        </w:trPr>
        <w:tc>
          <w:tcPr>
            <w:tcW w:w="3181" w:type="dxa"/>
            <w:vMerge/>
            <w:hideMark/>
          </w:tcPr>
          <w:p w14:paraId="42DEE44D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2099" w:type="dxa"/>
            <w:hideMark/>
          </w:tcPr>
          <w:p w14:paraId="7BE9338A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 xml:space="preserve">Cantidad (Uds.)  </w:t>
            </w:r>
          </w:p>
        </w:tc>
        <w:tc>
          <w:tcPr>
            <w:tcW w:w="1713" w:type="dxa"/>
            <w:hideMark/>
          </w:tcPr>
          <w:p w14:paraId="3C6B1F9B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Valor (euros)</w:t>
            </w:r>
          </w:p>
        </w:tc>
        <w:tc>
          <w:tcPr>
            <w:tcW w:w="2099" w:type="dxa"/>
            <w:hideMark/>
          </w:tcPr>
          <w:p w14:paraId="74A85B7E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 xml:space="preserve">Cantidad (Uds.)  </w:t>
            </w:r>
          </w:p>
        </w:tc>
        <w:tc>
          <w:tcPr>
            <w:tcW w:w="1713" w:type="dxa"/>
            <w:hideMark/>
          </w:tcPr>
          <w:p w14:paraId="79CAD6F9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Valor (euros)</w:t>
            </w:r>
          </w:p>
        </w:tc>
      </w:tr>
      <w:tr w:rsidR="00F928CB" w:rsidRPr="00A22979" w14:paraId="13071E14" w14:textId="77777777" w:rsidTr="00521F80">
        <w:trPr>
          <w:trHeight w:val="20"/>
        </w:trPr>
        <w:tc>
          <w:tcPr>
            <w:tcW w:w="3181" w:type="dxa"/>
          </w:tcPr>
          <w:p w14:paraId="7D28CB2D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21076A12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47CFD98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3A198DE1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713" w:type="dxa"/>
          </w:tcPr>
          <w:p w14:paraId="0164CC88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5FEA1F5F" w14:textId="77777777" w:rsidTr="00521F80">
        <w:trPr>
          <w:trHeight w:val="20"/>
        </w:trPr>
        <w:tc>
          <w:tcPr>
            <w:tcW w:w="3181" w:type="dxa"/>
          </w:tcPr>
          <w:p w14:paraId="1319A03D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59250143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713" w:type="dxa"/>
          </w:tcPr>
          <w:p w14:paraId="7BAE5944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6AA379D7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713" w:type="dxa"/>
          </w:tcPr>
          <w:p w14:paraId="1C861BED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61388FBA" w14:textId="77777777" w:rsidTr="00521F80">
        <w:trPr>
          <w:trHeight w:val="20"/>
        </w:trPr>
        <w:tc>
          <w:tcPr>
            <w:tcW w:w="3181" w:type="dxa"/>
          </w:tcPr>
          <w:p w14:paraId="33C27C45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4726271A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713" w:type="dxa"/>
          </w:tcPr>
          <w:p w14:paraId="1DB6E797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0CDF48DA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CFA8120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49845135" w14:textId="77777777" w:rsidTr="00521F80">
        <w:trPr>
          <w:trHeight w:val="20"/>
        </w:trPr>
        <w:tc>
          <w:tcPr>
            <w:tcW w:w="3181" w:type="dxa"/>
            <w:hideMark/>
          </w:tcPr>
          <w:p w14:paraId="51EEAA03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  <w:t>TOTAL</w:t>
            </w:r>
          </w:p>
        </w:tc>
        <w:tc>
          <w:tcPr>
            <w:tcW w:w="2099" w:type="dxa"/>
          </w:tcPr>
          <w:p w14:paraId="4BFD0DF4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713" w:type="dxa"/>
          </w:tcPr>
          <w:p w14:paraId="460D33D0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03899B2B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713" w:type="dxa"/>
          </w:tcPr>
          <w:p w14:paraId="5112639D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</w:tbl>
    <w:p w14:paraId="742C298E" w14:textId="77777777" w:rsidR="00F928CB" w:rsidRPr="00A22979" w:rsidRDefault="00F928CB" w:rsidP="00F928CB">
      <w:pPr>
        <w:numPr>
          <w:ilvl w:val="12"/>
          <w:numId w:val="0"/>
        </w:numPr>
        <w:ind w:left="851" w:hanging="851"/>
        <w:jc w:val="both"/>
        <w:rPr>
          <w:rFonts w:ascii="Source Sans Pro Light" w:hAnsi="Source Sans Pro Light"/>
          <w:color w:val="0070C0"/>
        </w:rPr>
      </w:pPr>
      <w:r w:rsidRPr="00A22979">
        <w:rPr>
          <w:rFonts w:ascii="Source Sans Pro Light" w:hAnsi="Source Sans Pro Light"/>
          <w:color w:val="0070C0"/>
        </w:rPr>
        <w:t xml:space="preserve">               </w:t>
      </w:r>
      <w:r w:rsidRPr="00A22979">
        <w:rPr>
          <w:rFonts w:ascii="Source Sans Pro Light" w:hAnsi="Source Sans Pro Light"/>
          <w:color w:val="0070C0"/>
        </w:rPr>
        <w:tab/>
        <w:t xml:space="preserve">                        </w:t>
      </w:r>
      <w:r w:rsidRPr="00A22979">
        <w:rPr>
          <w:rFonts w:ascii="Source Sans Pro Light" w:hAnsi="Source Sans Pro Light"/>
          <w:color w:val="0070C0"/>
        </w:rPr>
        <w:tab/>
        <w:t xml:space="preserve">                </w:t>
      </w:r>
    </w:p>
    <w:tbl>
      <w:tblPr>
        <w:tblStyle w:val="Tablaconcuadrculaclara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A965DE" w:rsidRPr="00051822" w14:paraId="4D034F66" w14:textId="77777777" w:rsidTr="00325CAF">
        <w:trPr>
          <w:trHeight w:val="20"/>
        </w:trPr>
        <w:tc>
          <w:tcPr>
            <w:tcW w:w="10485" w:type="dxa"/>
            <w:vAlign w:val="center"/>
          </w:tcPr>
          <w:p w14:paraId="3E548F1E" w14:textId="05A42FB1" w:rsidR="00A965DE" w:rsidRPr="00051822" w:rsidRDefault="00A965DE" w:rsidP="00111C87">
            <w:pPr>
              <w:pStyle w:val="Ttulo1"/>
              <w:numPr>
                <w:ilvl w:val="1"/>
                <w:numId w:val="30"/>
              </w:numPr>
              <w:ind w:left="460"/>
              <w:rPr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t>COSTE ANUAL EN TRABAJOS, SUMINISTROS Y SERVICIOS EXTERNOS</w:t>
            </w:r>
          </w:p>
        </w:tc>
      </w:tr>
    </w:tbl>
    <w:p w14:paraId="1309E0FC" w14:textId="77777777" w:rsidR="00F928CB" w:rsidRPr="00A22979" w:rsidRDefault="00F928CB" w:rsidP="00F928CB">
      <w:pPr>
        <w:numPr>
          <w:ilvl w:val="12"/>
          <w:numId w:val="0"/>
        </w:numPr>
        <w:ind w:left="851" w:hanging="851"/>
        <w:jc w:val="both"/>
        <w:rPr>
          <w:rFonts w:ascii="Source Sans Pro Light" w:hAnsi="Source Sans Pro Light"/>
          <w:color w:val="0070C0"/>
        </w:rPr>
      </w:pPr>
      <w:r w:rsidRPr="00A22979">
        <w:rPr>
          <w:rFonts w:ascii="Source Sans Pro Light" w:hAnsi="Source Sans Pro Light"/>
          <w:color w:val="0070C0"/>
        </w:rPr>
        <w:t xml:space="preserve">                                                  </w:t>
      </w:r>
    </w:p>
    <w:tbl>
      <w:tblPr>
        <w:tblStyle w:val="Tablaconcuadrculaclara"/>
        <w:tblW w:w="0" w:type="auto"/>
        <w:tblLayout w:type="fixed"/>
        <w:tblLook w:val="04A0" w:firstRow="1" w:lastRow="0" w:firstColumn="1" w:lastColumn="0" w:noHBand="0" w:noVBand="1"/>
      </w:tblPr>
      <w:tblGrid>
        <w:gridCol w:w="3041"/>
        <w:gridCol w:w="1993"/>
        <w:gridCol w:w="1504"/>
        <w:gridCol w:w="11"/>
        <w:gridCol w:w="1982"/>
        <w:gridCol w:w="1504"/>
        <w:gridCol w:w="12"/>
      </w:tblGrid>
      <w:tr w:rsidR="00F928CB" w:rsidRPr="00A22979" w14:paraId="1C8A7424" w14:textId="77777777" w:rsidTr="00521F80">
        <w:trPr>
          <w:trHeight w:val="20"/>
        </w:trPr>
        <w:tc>
          <w:tcPr>
            <w:tcW w:w="3041" w:type="dxa"/>
            <w:vMerge w:val="restart"/>
            <w:vAlign w:val="center"/>
            <w:hideMark/>
          </w:tcPr>
          <w:p w14:paraId="7D08F0B8" w14:textId="77777777" w:rsidR="00F928CB" w:rsidRPr="00A22979" w:rsidRDefault="00F928CB" w:rsidP="00521F80">
            <w:pPr>
              <w:spacing w:line="276" w:lineRule="auto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Descripción del Producto</w:t>
            </w:r>
          </w:p>
        </w:tc>
        <w:tc>
          <w:tcPr>
            <w:tcW w:w="3508" w:type="dxa"/>
            <w:gridSpan w:val="3"/>
            <w:hideMark/>
          </w:tcPr>
          <w:p w14:paraId="5B07C67E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 xml:space="preserve">Antes de la inversión      </w:t>
            </w:r>
          </w:p>
        </w:tc>
        <w:tc>
          <w:tcPr>
            <w:tcW w:w="3498" w:type="dxa"/>
            <w:gridSpan w:val="3"/>
            <w:hideMark/>
          </w:tcPr>
          <w:p w14:paraId="5456AF28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Después de la inversión</w:t>
            </w:r>
          </w:p>
        </w:tc>
      </w:tr>
      <w:tr w:rsidR="00F928CB" w:rsidRPr="00A22979" w14:paraId="296B8699" w14:textId="77777777" w:rsidTr="00521F80">
        <w:trPr>
          <w:gridAfter w:val="1"/>
          <w:wAfter w:w="12" w:type="dxa"/>
          <w:trHeight w:val="20"/>
        </w:trPr>
        <w:tc>
          <w:tcPr>
            <w:tcW w:w="3041" w:type="dxa"/>
            <w:vMerge/>
            <w:hideMark/>
          </w:tcPr>
          <w:p w14:paraId="06963E0E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hideMark/>
          </w:tcPr>
          <w:p w14:paraId="4CD762AC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 xml:space="preserve">Cantidad (Uds.)  </w:t>
            </w:r>
          </w:p>
        </w:tc>
        <w:tc>
          <w:tcPr>
            <w:tcW w:w="1504" w:type="dxa"/>
            <w:hideMark/>
          </w:tcPr>
          <w:p w14:paraId="7DF1342D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Valor (euros)</w:t>
            </w:r>
          </w:p>
        </w:tc>
        <w:tc>
          <w:tcPr>
            <w:tcW w:w="1993" w:type="dxa"/>
            <w:gridSpan w:val="2"/>
            <w:hideMark/>
          </w:tcPr>
          <w:p w14:paraId="296B9E6E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 xml:space="preserve">Cantidad (Uds.)  </w:t>
            </w:r>
          </w:p>
        </w:tc>
        <w:tc>
          <w:tcPr>
            <w:tcW w:w="1504" w:type="dxa"/>
            <w:hideMark/>
          </w:tcPr>
          <w:p w14:paraId="20A9B402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Valor (euros)</w:t>
            </w:r>
          </w:p>
        </w:tc>
      </w:tr>
      <w:tr w:rsidR="00F928CB" w:rsidRPr="00A22979" w14:paraId="25F857F6" w14:textId="77777777" w:rsidTr="00521F80">
        <w:trPr>
          <w:gridAfter w:val="1"/>
          <w:wAfter w:w="12" w:type="dxa"/>
          <w:trHeight w:val="20"/>
        </w:trPr>
        <w:tc>
          <w:tcPr>
            <w:tcW w:w="3041" w:type="dxa"/>
            <w:hideMark/>
          </w:tcPr>
          <w:p w14:paraId="1D175534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  <w:t>Energía eléctrica</w:t>
            </w:r>
          </w:p>
        </w:tc>
        <w:tc>
          <w:tcPr>
            <w:tcW w:w="1993" w:type="dxa"/>
          </w:tcPr>
          <w:p w14:paraId="232C7985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7C3E9DAF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gridSpan w:val="2"/>
          </w:tcPr>
          <w:p w14:paraId="09342F86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320FDF5A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2F92BD46" w14:textId="77777777" w:rsidTr="00521F80">
        <w:trPr>
          <w:gridAfter w:val="1"/>
          <w:wAfter w:w="12" w:type="dxa"/>
          <w:trHeight w:val="20"/>
        </w:trPr>
        <w:tc>
          <w:tcPr>
            <w:tcW w:w="3041" w:type="dxa"/>
            <w:hideMark/>
          </w:tcPr>
          <w:p w14:paraId="43535128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  <w:t>Combustibles</w:t>
            </w:r>
          </w:p>
        </w:tc>
        <w:tc>
          <w:tcPr>
            <w:tcW w:w="1993" w:type="dxa"/>
          </w:tcPr>
          <w:p w14:paraId="6E5D4EBC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0CA26F05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gridSpan w:val="2"/>
          </w:tcPr>
          <w:p w14:paraId="4E89DBDF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19C4D7AD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7F95475D" w14:textId="77777777" w:rsidTr="00521F80">
        <w:trPr>
          <w:gridAfter w:val="1"/>
          <w:wAfter w:w="12" w:type="dxa"/>
          <w:trHeight w:val="20"/>
        </w:trPr>
        <w:tc>
          <w:tcPr>
            <w:tcW w:w="3041" w:type="dxa"/>
            <w:hideMark/>
          </w:tcPr>
          <w:p w14:paraId="2B73ED77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  <w:t>Agua</w:t>
            </w:r>
          </w:p>
        </w:tc>
        <w:tc>
          <w:tcPr>
            <w:tcW w:w="1993" w:type="dxa"/>
          </w:tcPr>
          <w:p w14:paraId="1969A934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058CE17F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gridSpan w:val="2"/>
          </w:tcPr>
          <w:p w14:paraId="08B3820F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69912069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513DE06D" w14:textId="77777777" w:rsidTr="00521F80">
        <w:trPr>
          <w:gridAfter w:val="1"/>
          <w:wAfter w:w="12" w:type="dxa"/>
          <w:trHeight w:val="20"/>
        </w:trPr>
        <w:tc>
          <w:tcPr>
            <w:tcW w:w="3041" w:type="dxa"/>
            <w:hideMark/>
          </w:tcPr>
          <w:p w14:paraId="1CDFB838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  <w:t>Otros servicios industriales</w:t>
            </w:r>
          </w:p>
        </w:tc>
        <w:tc>
          <w:tcPr>
            <w:tcW w:w="1993" w:type="dxa"/>
          </w:tcPr>
          <w:p w14:paraId="4DAAF284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3226984E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gridSpan w:val="2"/>
          </w:tcPr>
          <w:p w14:paraId="0DADC6D3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5EB14200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7F4C8230" w14:textId="77777777" w:rsidTr="00521F80">
        <w:trPr>
          <w:gridAfter w:val="1"/>
          <w:wAfter w:w="12" w:type="dxa"/>
          <w:trHeight w:val="20"/>
        </w:trPr>
        <w:tc>
          <w:tcPr>
            <w:tcW w:w="3041" w:type="dxa"/>
          </w:tcPr>
          <w:p w14:paraId="4DD79B0D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63641950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122BF8DE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gridSpan w:val="2"/>
          </w:tcPr>
          <w:p w14:paraId="3BF71838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1168DF55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5C5ABA96" w14:textId="77777777" w:rsidTr="00521F80">
        <w:trPr>
          <w:gridAfter w:val="1"/>
          <w:wAfter w:w="12" w:type="dxa"/>
          <w:trHeight w:val="20"/>
        </w:trPr>
        <w:tc>
          <w:tcPr>
            <w:tcW w:w="3041" w:type="dxa"/>
            <w:hideMark/>
          </w:tcPr>
          <w:p w14:paraId="352B6220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  <w:t>TOTAL</w:t>
            </w:r>
          </w:p>
        </w:tc>
        <w:tc>
          <w:tcPr>
            <w:tcW w:w="1993" w:type="dxa"/>
          </w:tcPr>
          <w:p w14:paraId="5C6034AC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71D19C86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gridSpan w:val="2"/>
          </w:tcPr>
          <w:p w14:paraId="116EAC0E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5DCB53CD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</w:tbl>
    <w:p w14:paraId="1FB4E18A" w14:textId="77777777" w:rsidR="00F928CB" w:rsidRPr="00A22979" w:rsidRDefault="00F928CB" w:rsidP="00F928CB">
      <w:pPr>
        <w:numPr>
          <w:ilvl w:val="12"/>
          <w:numId w:val="0"/>
        </w:numPr>
        <w:ind w:left="851"/>
        <w:jc w:val="both"/>
        <w:rPr>
          <w:rFonts w:ascii="Source Sans Pro Light" w:hAnsi="Source Sans Pro Light"/>
          <w:color w:val="0070C0"/>
        </w:rPr>
      </w:pPr>
    </w:p>
    <w:p w14:paraId="793D24D3" w14:textId="77777777" w:rsidR="00F928CB" w:rsidRPr="00A22979" w:rsidRDefault="00F928CB" w:rsidP="00F928CB">
      <w:pPr>
        <w:numPr>
          <w:ilvl w:val="12"/>
          <w:numId w:val="0"/>
        </w:numPr>
        <w:ind w:left="851"/>
        <w:jc w:val="both"/>
        <w:rPr>
          <w:rFonts w:ascii="Source Sans Pro Light" w:hAnsi="Source Sans Pro Light"/>
          <w:color w:val="0070C0"/>
        </w:rPr>
      </w:pPr>
    </w:p>
    <w:tbl>
      <w:tblPr>
        <w:tblStyle w:val="Tablaconcuadrculaclara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8C05A0" w:rsidRPr="00051822" w14:paraId="5110E9AB" w14:textId="77777777" w:rsidTr="00C55811">
        <w:trPr>
          <w:trHeight w:val="20"/>
        </w:trPr>
        <w:tc>
          <w:tcPr>
            <w:tcW w:w="10485" w:type="dxa"/>
            <w:vAlign w:val="center"/>
          </w:tcPr>
          <w:p w14:paraId="63E7DCDD" w14:textId="2AB83AF4" w:rsidR="008C05A0" w:rsidRPr="00051822" w:rsidRDefault="008C05A0" w:rsidP="00111C87">
            <w:pPr>
              <w:pStyle w:val="Ttulo1"/>
              <w:numPr>
                <w:ilvl w:val="1"/>
                <w:numId w:val="30"/>
              </w:numPr>
              <w:ind w:left="460"/>
              <w:rPr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t>COSTE ANUAL DE MANO DE OBRA DIRECTA (Salario bruto)</w:t>
            </w:r>
          </w:p>
        </w:tc>
      </w:tr>
    </w:tbl>
    <w:p w14:paraId="10E127BB" w14:textId="77777777" w:rsidR="00F928CB" w:rsidRPr="00A22979" w:rsidRDefault="00F928CB" w:rsidP="00F928CB">
      <w:pPr>
        <w:numPr>
          <w:ilvl w:val="12"/>
          <w:numId w:val="0"/>
        </w:numPr>
        <w:ind w:left="709" w:hanging="709"/>
        <w:jc w:val="both"/>
        <w:rPr>
          <w:rFonts w:ascii="Source Sans Pro Light" w:hAnsi="Source Sans Pro Light"/>
          <w:b/>
          <w:color w:val="0070C0"/>
        </w:rPr>
      </w:pPr>
    </w:p>
    <w:tbl>
      <w:tblPr>
        <w:tblStyle w:val="Tablaconcuadrculaclara"/>
        <w:tblW w:w="9633" w:type="dxa"/>
        <w:tblLayout w:type="fixed"/>
        <w:tblLook w:val="04A0" w:firstRow="1" w:lastRow="0" w:firstColumn="1" w:lastColumn="0" w:noHBand="0" w:noVBand="1"/>
      </w:tblPr>
      <w:tblGrid>
        <w:gridCol w:w="2527"/>
        <w:gridCol w:w="1993"/>
        <w:gridCol w:w="1507"/>
        <w:gridCol w:w="1993"/>
        <w:gridCol w:w="1613"/>
      </w:tblGrid>
      <w:tr w:rsidR="00F928CB" w:rsidRPr="00A22979" w14:paraId="6CD5FDB4" w14:textId="77777777" w:rsidTr="00521F80">
        <w:trPr>
          <w:trHeight w:val="20"/>
        </w:trPr>
        <w:tc>
          <w:tcPr>
            <w:tcW w:w="2527" w:type="dxa"/>
            <w:vMerge w:val="restart"/>
            <w:vAlign w:val="center"/>
          </w:tcPr>
          <w:p w14:paraId="28BDE5E9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Tipos de trabajadores</w:t>
            </w:r>
          </w:p>
        </w:tc>
        <w:tc>
          <w:tcPr>
            <w:tcW w:w="3500" w:type="dxa"/>
            <w:gridSpan w:val="2"/>
            <w:vAlign w:val="center"/>
            <w:hideMark/>
          </w:tcPr>
          <w:p w14:paraId="1829DF3C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Antes de la inversión</w:t>
            </w:r>
          </w:p>
        </w:tc>
        <w:tc>
          <w:tcPr>
            <w:tcW w:w="3606" w:type="dxa"/>
            <w:gridSpan w:val="2"/>
            <w:vAlign w:val="center"/>
            <w:hideMark/>
          </w:tcPr>
          <w:p w14:paraId="1965AE22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Después de la inversión</w:t>
            </w:r>
          </w:p>
        </w:tc>
      </w:tr>
      <w:tr w:rsidR="00F928CB" w:rsidRPr="00A22979" w14:paraId="268504D3" w14:textId="77777777" w:rsidTr="00521F80">
        <w:trPr>
          <w:trHeight w:val="20"/>
        </w:trPr>
        <w:tc>
          <w:tcPr>
            <w:tcW w:w="2527" w:type="dxa"/>
            <w:vMerge/>
            <w:vAlign w:val="center"/>
            <w:hideMark/>
          </w:tcPr>
          <w:p w14:paraId="6872DACC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  <w:hideMark/>
          </w:tcPr>
          <w:p w14:paraId="1940C06B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Cantidad (Uds.)</w:t>
            </w:r>
          </w:p>
        </w:tc>
        <w:tc>
          <w:tcPr>
            <w:tcW w:w="1507" w:type="dxa"/>
            <w:vAlign w:val="center"/>
            <w:hideMark/>
          </w:tcPr>
          <w:p w14:paraId="64228975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Valor (euros)</w:t>
            </w:r>
          </w:p>
        </w:tc>
        <w:tc>
          <w:tcPr>
            <w:tcW w:w="1993" w:type="dxa"/>
            <w:vAlign w:val="center"/>
            <w:hideMark/>
          </w:tcPr>
          <w:p w14:paraId="1C003D60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Cantidad (Uds.)</w:t>
            </w:r>
          </w:p>
        </w:tc>
        <w:tc>
          <w:tcPr>
            <w:tcW w:w="1613" w:type="dxa"/>
            <w:vAlign w:val="center"/>
            <w:hideMark/>
          </w:tcPr>
          <w:p w14:paraId="503F469E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Valor (euros)</w:t>
            </w:r>
          </w:p>
        </w:tc>
      </w:tr>
      <w:tr w:rsidR="00F928CB" w:rsidRPr="00A22979" w14:paraId="7DAE93AE" w14:textId="77777777" w:rsidTr="00521F80">
        <w:trPr>
          <w:trHeight w:val="20"/>
        </w:trPr>
        <w:tc>
          <w:tcPr>
            <w:tcW w:w="2527" w:type="dxa"/>
            <w:vAlign w:val="center"/>
          </w:tcPr>
          <w:p w14:paraId="5816DBEE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00002C08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21A5D7F8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725B0D40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2A1834CE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7207F9A3" w14:textId="77777777" w:rsidTr="00521F80">
        <w:trPr>
          <w:trHeight w:val="20"/>
        </w:trPr>
        <w:tc>
          <w:tcPr>
            <w:tcW w:w="2527" w:type="dxa"/>
            <w:vAlign w:val="center"/>
          </w:tcPr>
          <w:p w14:paraId="2D647A0A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02AAA6FB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7D49A63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6233B270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745167CC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2F705AAC" w14:textId="77777777" w:rsidTr="00521F80">
        <w:trPr>
          <w:trHeight w:val="20"/>
        </w:trPr>
        <w:tc>
          <w:tcPr>
            <w:tcW w:w="2527" w:type="dxa"/>
            <w:vAlign w:val="center"/>
          </w:tcPr>
          <w:p w14:paraId="3700DE39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3759FBDC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22007E2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71DB1E39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7E236897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24CA9FF7" w14:textId="77777777" w:rsidTr="00521F80">
        <w:trPr>
          <w:trHeight w:val="20"/>
        </w:trPr>
        <w:tc>
          <w:tcPr>
            <w:tcW w:w="2527" w:type="dxa"/>
            <w:vAlign w:val="center"/>
          </w:tcPr>
          <w:p w14:paraId="04534F08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0B0B9185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5DA43DA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3169E64D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46B4E539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61670226" w14:textId="77777777" w:rsidTr="00521F80">
        <w:trPr>
          <w:trHeight w:val="20"/>
        </w:trPr>
        <w:tc>
          <w:tcPr>
            <w:tcW w:w="2527" w:type="dxa"/>
            <w:vAlign w:val="center"/>
          </w:tcPr>
          <w:p w14:paraId="0C677B8F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78FBD298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FCB1384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5CB8AA5C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336C6B8E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02BEA630" w14:textId="77777777" w:rsidTr="00521F80">
        <w:trPr>
          <w:trHeight w:val="20"/>
        </w:trPr>
        <w:tc>
          <w:tcPr>
            <w:tcW w:w="2527" w:type="dxa"/>
            <w:vAlign w:val="center"/>
            <w:hideMark/>
          </w:tcPr>
          <w:p w14:paraId="47CA444B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  <w:t>TOTAL</w:t>
            </w:r>
          </w:p>
        </w:tc>
        <w:tc>
          <w:tcPr>
            <w:tcW w:w="1993" w:type="dxa"/>
            <w:vAlign w:val="center"/>
          </w:tcPr>
          <w:p w14:paraId="35AADEF1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77379A64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2B2ADC2D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264D68EA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</w:tbl>
    <w:p w14:paraId="66FA365C" w14:textId="77777777" w:rsidR="00F928CB" w:rsidRPr="00A22979" w:rsidRDefault="00F928CB" w:rsidP="00F928CB">
      <w:pPr>
        <w:numPr>
          <w:ilvl w:val="12"/>
          <w:numId w:val="0"/>
        </w:numPr>
        <w:ind w:left="709" w:hanging="709"/>
        <w:jc w:val="both"/>
        <w:rPr>
          <w:rFonts w:ascii="Source Sans Pro Light" w:hAnsi="Source Sans Pro Light"/>
          <w:color w:val="0070C0"/>
        </w:rPr>
      </w:pPr>
      <w:r w:rsidRPr="00A22979">
        <w:rPr>
          <w:rFonts w:ascii="Source Sans Pro Light" w:hAnsi="Source Sans Pro Light"/>
          <w:color w:val="0070C0"/>
        </w:rPr>
        <w:t xml:space="preserve">          </w:t>
      </w:r>
    </w:p>
    <w:tbl>
      <w:tblPr>
        <w:tblStyle w:val="Tablaconcuadrculaclara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7E7DDA" w:rsidRPr="00051822" w14:paraId="7FCEEE7B" w14:textId="77777777" w:rsidTr="00767EE1">
        <w:trPr>
          <w:trHeight w:val="20"/>
        </w:trPr>
        <w:tc>
          <w:tcPr>
            <w:tcW w:w="10485" w:type="dxa"/>
            <w:vAlign w:val="center"/>
          </w:tcPr>
          <w:p w14:paraId="6C512395" w14:textId="200425B0" w:rsidR="007E7DDA" w:rsidRPr="00051822" w:rsidRDefault="007E7DDA" w:rsidP="00111C87">
            <w:pPr>
              <w:pStyle w:val="Ttulo1"/>
              <w:numPr>
                <w:ilvl w:val="1"/>
                <w:numId w:val="30"/>
              </w:numPr>
              <w:ind w:left="460"/>
              <w:rPr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t>COSTES GENERALES DE EXPLOTACIÓN</w:t>
            </w:r>
          </w:p>
        </w:tc>
      </w:tr>
    </w:tbl>
    <w:p w14:paraId="409FDF7E" w14:textId="77777777" w:rsidR="00F928CB" w:rsidRPr="00A22979" w:rsidRDefault="00F928CB" w:rsidP="00F928CB">
      <w:pPr>
        <w:numPr>
          <w:ilvl w:val="12"/>
          <w:numId w:val="0"/>
        </w:numPr>
        <w:ind w:left="709" w:hanging="709"/>
        <w:jc w:val="both"/>
        <w:rPr>
          <w:rFonts w:ascii="Source Sans Pro Light" w:hAnsi="Source Sans Pro Light"/>
          <w:b/>
          <w:color w:val="0070C0"/>
        </w:rPr>
      </w:pPr>
      <w:r w:rsidRPr="00A22979">
        <w:rPr>
          <w:rFonts w:ascii="Source Sans Pro Light" w:hAnsi="Source Sans Pro Light"/>
          <w:color w:val="0070C0"/>
        </w:rPr>
        <w:t xml:space="preserve"> </w:t>
      </w:r>
      <w:r w:rsidRPr="00A22979">
        <w:rPr>
          <w:rFonts w:ascii="Source Sans Pro Light" w:hAnsi="Source Sans Pro Light"/>
          <w:color w:val="0070C0"/>
        </w:rPr>
        <w:tab/>
        <w:t xml:space="preserve">                                                                                          </w:t>
      </w:r>
    </w:p>
    <w:tbl>
      <w:tblPr>
        <w:tblStyle w:val="Tablaconcuadrculaclara"/>
        <w:tblW w:w="0" w:type="auto"/>
        <w:tblLayout w:type="fixed"/>
        <w:tblLook w:val="04A0" w:firstRow="1" w:lastRow="0" w:firstColumn="1" w:lastColumn="0" w:noHBand="0" w:noVBand="1"/>
      </w:tblPr>
      <w:tblGrid>
        <w:gridCol w:w="2411"/>
        <w:gridCol w:w="1993"/>
        <w:gridCol w:w="1504"/>
        <w:gridCol w:w="7"/>
        <w:gridCol w:w="1986"/>
        <w:gridCol w:w="1504"/>
        <w:gridCol w:w="18"/>
      </w:tblGrid>
      <w:tr w:rsidR="00F928CB" w:rsidRPr="00A22979" w14:paraId="7CA19542" w14:textId="77777777" w:rsidTr="00521F80">
        <w:trPr>
          <w:trHeight w:val="20"/>
        </w:trPr>
        <w:tc>
          <w:tcPr>
            <w:tcW w:w="2411" w:type="dxa"/>
            <w:vMerge w:val="restart"/>
            <w:hideMark/>
          </w:tcPr>
          <w:p w14:paraId="504DB386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 xml:space="preserve">Descripción del </w:t>
            </w:r>
          </w:p>
          <w:p w14:paraId="4FECF1D9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 xml:space="preserve"> producto</w:t>
            </w:r>
          </w:p>
        </w:tc>
        <w:tc>
          <w:tcPr>
            <w:tcW w:w="3504" w:type="dxa"/>
            <w:gridSpan w:val="3"/>
            <w:hideMark/>
          </w:tcPr>
          <w:p w14:paraId="5006E753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 xml:space="preserve">Antes de la inversión      </w:t>
            </w:r>
          </w:p>
        </w:tc>
        <w:tc>
          <w:tcPr>
            <w:tcW w:w="3508" w:type="dxa"/>
            <w:gridSpan w:val="3"/>
            <w:hideMark/>
          </w:tcPr>
          <w:p w14:paraId="33E53EA8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Después de la inversión</w:t>
            </w:r>
          </w:p>
        </w:tc>
      </w:tr>
      <w:tr w:rsidR="00F928CB" w:rsidRPr="00A22979" w14:paraId="644299EE" w14:textId="77777777" w:rsidTr="00521F80">
        <w:trPr>
          <w:gridAfter w:val="1"/>
          <w:wAfter w:w="18" w:type="dxa"/>
          <w:trHeight w:val="20"/>
        </w:trPr>
        <w:tc>
          <w:tcPr>
            <w:tcW w:w="2411" w:type="dxa"/>
            <w:vMerge/>
            <w:hideMark/>
          </w:tcPr>
          <w:p w14:paraId="5DE80A33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hideMark/>
          </w:tcPr>
          <w:p w14:paraId="29DC1EDF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 xml:space="preserve">Cantidad (Uds.)  </w:t>
            </w:r>
          </w:p>
        </w:tc>
        <w:tc>
          <w:tcPr>
            <w:tcW w:w="1504" w:type="dxa"/>
            <w:hideMark/>
          </w:tcPr>
          <w:p w14:paraId="7C990A67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Valor (euros)</w:t>
            </w:r>
          </w:p>
        </w:tc>
        <w:tc>
          <w:tcPr>
            <w:tcW w:w="1993" w:type="dxa"/>
            <w:gridSpan w:val="2"/>
            <w:hideMark/>
          </w:tcPr>
          <w:p w14:paraId="163116DE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 xml:space="preserve">Cantidad (Uds.)  </w:t>
            </w:r>
          </w:p>
        </w:tc>
        <w:tc>
          <w:tcPr>
            <w:tcW w:w="1504" w:type="dxa"/>
            <w:hideMark/>
          </w:tcPr>
          <w:p w14:paraId="74470974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Valor (euros)</w:t>
            </w:r>
          </w:p>
        </w:tc>
      </w:tr>
      <w:tr w:rsidR="00F928CB" w:rsidRPr="00A22979" w14:paraId="1F828432" w14:textId="77777777" w:rsidTr="00521F80">
        <w:trPr>
          <w:gridAfter w:val="1"/>
          <w:wAfter w:w="18" w:type="dxa"/>
          <w:trHeight w:val="20"/>
        </w:trPr>
        <w:tc>
          <w:tcPr>
            <w:tcW w:w="2411" w:type="dxa"/>
            <w:hideMark/>
          </w:tcPr>
          <w:p w14:paraId="6A1823CA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  <w:t>Seguros</w:t>
            </w:r>
          </w:p>
        </w:tc>
        <w:tc>
          <w:tcPr>
            <w:tcW w:w="1993" w:type="dxa"/>
          </w:tcPr>
          <w:p w14:paraId="3B21DE8A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1D632C07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gridSpan w:val="2"/>
          </w:tcPr>
          <w:p w14:paraId="009CBE7F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1844B939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56EF2123" w14:textId="77777777" w:rsidTr="00521F80">
        <w:trPr>
          <w:gridAfter w:val="1"/>
          <w:wAfter w:w="18" w:type="dxa"/>
          <w:trHeight w:val="20"/>
        </w:trPr>
        <w:tc>
          <w:tcPr>
            <w:tcW w:w="2411" w:type="dxa"/>
            <w:hideMark/>
          </w:tcPr>
          <w:p w14:paraId="6D1631E3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  <w:t>Tributos industriales</w:t>
            </w:r>
          </w:p>
        </w:tc>
        <w:tc>
          <w:tcPr>
            <w:tcW w:w="1993" w:type="dxa"/>
          </w:tcPr>
          <w:p w14:paraId="0784D11C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0D56CFCE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gridSpan w:val="2"/>
          </w:tcPr>
          <w:p w14:paraId="566EC0E4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71EAC75D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7C63EB79" w14:textId="77777777" w:rsidTr="00521F80">
        <w:trPr>
          <w:gridAfter w:val="1"/>
          <w:wAfter w:w="18" w:type="dxa"/>
          <w:trHeight w:val="20"/>
        </w:trPr>
        <w:tc>
          <w:tcPr>
            <w:tcW w:w="2411" w:type="dxa"/>
            <w:hideMark/>
          </w:tcPr>
          <w:p w14:paraId="2ED71A5A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  <w:t>Otros</w:t>
            </w:r>
          </w:p>
        </w:tc>
        <w:tc>
          <w:tcPr>
            <w:tcW w:w="1993" w:type="dxa"/>
          </w:tcPr>
          <w:p w14:paraId="0D1AB1FC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542AC85E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gridSpan w:val="2"/>
          </w:tcPr>
          <w:p w14:paraId="0855A45B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588EE13E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1892C68D" w14:textId="77777777" w:rsidTr="00521F80">
        <w:trPr>
          <w:gridAfter w:val="1"/>
          <w:wAfter w:w="18" w:type="dxa"/>
          <w:trHeight w:val="20"/>
        </w:trPr>
        <w:tc>
          <w:tcPr>
            <w:tcW w:w="2411" w:type="dxa"/>
          </w:tcPr>
          <w:p w14:paraId="204D8D00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5A26FF35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251975AA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gridSpan w:val="2"/>
          </w:tcPr>
          <w:p w14:paraId="5CC3B354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5AC37CAC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2FA7026A" w14:textId="77777777" w:rsidTr="00521F80">
        <w:trPr>
          <w:gridAfter w:val="1"/>
          <w:wAfter w:w="18" w:type="dxa"/>
          <w:trHeight w:val="20"/>
        </w:trPr>
        <w:tc>
          <w:tcPr>
            <w:tcW w:w="2411" w:type="dxa"/>
          </w:tcPr>
          <w:p w14:paraId="51D7D08F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5F68E6C6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566A1830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gridSpan w:val="2"/>
          </w:tcPr>
          <w:p w14:paraId="3F2ED69C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02EBEB1A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1C6E19F1" w14:textId="77777777" w:rsidTr="00521F80">
        <w:trPr>
          <w:gridAfter w:val="1"/>
          <w:wAfter w:w="18" w:type="dxa"/>
          <w:trHeight w:val="20"/>
        </w:trPr>
        <w:tc>
          <w:tcPr>
            <w:tcW w:w="2411" w:type="dxa"/>
            <w:hideMark/>
          </w:tcPr>
          <w:p w14:paraId="3514584E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  <w:t>TOTAL</w:t>
            </w:r>
          </w:p>
        </w:tc>
        <w:tc>
          <w:tcPr>
            <w:tcW w:w="1993" w:type="dxa"/>
          </w:tcPr>
          <w:p w14:paraId="688C70DD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6ED2C7E4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gridSpan w:val="2"/>
          </w:tcPr>
          <w:p w14:paraId="274B6E77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13D98FCB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</w:tbl>
    <w:p w14:paraId="46E5F90F" w14:textId="77777777" w:rsidR="00F928CB" w:rsidRPr="00A22979" w:rsidRDefault="00F928CB" w:rsidP="00F928CB">
      <w:pPr>
        <w:numPr>
          <w:ilvl w:val="12"/>
          <w:numId w:val="0"/>
        </w:numPr>
        <w:ind w:left="709" w:hanging="709"/>
        <w:jc w:val="both"/>
        <w:rPr>
          <w:rFonts w:ascii="Source Sans Pro Light" w:hAnsi="Source Sans Pro Light"/>
          <w:b/>
          <w:color w:val="0070C0"/>
        </w:rPr>
      </w:pPr>
    </w:p>
    <w:tbl>
      <w:tblPr>
        <w:tblStyle w:val="Tablaconcuadrculaclara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143635" w:rsidRPr="00051822" w14:paraId="1AB2265E" w14:textId="77777777" w:rsidTr="004C688D">
        <w:trPr>
          <w:trHeight w:val="20"/>
        </w:trPr>
        <w:tc>
          <w:tcPr>
            <w:tcW w:w="10485" w:type="dxa"/>
            <w:vAlign w:val="center"/>
          </w:tcPr>
          <w:p w14:paraId="389DD99D" w14:textId="7914F86F" w:rsidR="00143635" w:rsidRPr="00051822" w:rsidRDefault="00143635" w:rsidP="00111C87">
            <w:pPr>
              <w:pStyle w:val="Ttulo1"/>
              <w:numPr>
                <w:ilvl w:val="1"/>
                <w:numId w:val="30"/>
              </w:numPr>
              <w:ind w:left="460"/>
              <w:rPr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t>COSTE ANUAL EN ADMINISTRACIÓN Y DIRECCIÓN</w:t>
            </w:r>
          </w:p>
        </w:tc>
      </w:tr>
    </w:tbl>
    <w:p w14:paraId="3F76AA48" w14:textId="77777777" w:rsidR="00F928CB" w:rsidRPr="00A22979" w:rsidRDefault="00F928CB" w:rsidP="00F928CB">
      <w:pPr>
        <w:numPr>
          <w:ilvl w:val="12"/>
          <w:numId w:val="0"/>
        </w:numPr>
        <w:ind w:left="709" w:hanging="709"/>
        <w:jc w:val="both"/>
        <w:rPr>
          <w:rFonts w:ascii="Source Sans Pro Light" w:hAnsi="Source Sans Pro Light"/>
          <w:b/>
          <w:color w:val="0070C0"/>
        </w:rPr>
      </w:pPr>
    </w:p>
    <w:tbl>
      <w:tblPr>
        <w:tblStyle w:val="Tablaconcuadrculaclara"/>
        <w:tblW w:w="9869" w:type="dxa"/>
        <w:tblLayout w:type="fixed"/>
        <w:tblLook w:val="04A0" w:firstRow="1" w:lastRow="0" w:firstColumn="1" w:lastColumn="0" w:noHBand="0" w:noVBand="1"/>
      </w:tblPr>
      <w:tblGrid>
        <w:gridCol w:w="2858"/>
        <w:gridCol w:w="1993"/>
        <w:gridCol w:w="1504"/>
        <w:gridCol w:w="16"/>
        <w:gridCol w:w="1977"/>
        <w:gridCol w:w="1504"/>
        <w:gridCol w:w="17"/>
      </w:tblGrid>
      <w:tr w:rsidR="00F928CB" w:rsidRPr="00A22979" w14:paraId="5D98F334" w14:textId="77777777" w:rsidTr="00521F80">
        <w:trPr>
          <w:trHeight w:val="20"/>
        </w:trPr>
        <w:tc>
          <w:tcPr>
            <w:tcW w:w="2858" w:type="dxa"/>
            <w:vMerge w:val="restart"/>
            <w:vAlign w:val="center"/>
            <w:hideMark/>
          </w:tcPr>
          <w:p w14:paraId="466F6698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Descripción del producto</w:t>
            </w:r>
          </w:p>
        </w:tc>
        <w:tc>
          <w:tcPr>
            <w:tcW w:w="3513" w:type="dxa"/>
            <w:gridSpan w:val="3"/>
            <w:hideMark/>
          </w:tcPr>
          <w:p w14:paraId="3ABFB846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 xml:space="preserve">Antes de la inversión      </w:t>
            </w:r>
          </w:p>
        </w:tc>
        <w:tc>
          <w:tcPr>
            <w:tcW w:w="3498" w:type="dxa"/>
            <w:gridSpan w:val="3"/>
            <w:hideMark/>
          </w:tcPr>
          <w:p w14:paraId="680D3436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Después de la inversión</w:t>
            </w:r>
          </w:p>
        </w:tc>
      </w:tr>
      <w:tr w:rsidR="00F928CB" w:rsidRPr="00A22979" w14:paraId="7E25EDFD" w14:textId="77777777" w:rsidTr="00521F80">
        <w:trPr>
          <w:gridAfter w:val="1"/>
          <w:wAfter w:w="17" w:type="dxa"/>
          <w:trHeight w:val="20"/>
        </w:trPr>
        <w:tc>
          <w:tcPr>
            <w:tcW w:w="2858" w:type="dxa"/>
            <w:vMerge/>
            <w:hideMark/>
          </w:tcPr>
          <w:p w14:paraId="4FB6E7D5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hideMark/>
          </w:tcPr>
          <w:p w14:paraId="36E8BD55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 xml:space="preserve">Cantidad (Uds.)  </w:t>
            </w:r>
          </w:p>
        </w:tc>
        <w:tc>
          <w:tcPr>
            <w:tcW w:w="1504" w:type="dxa"/>
            <w:hideMark/>
          </w:tcPr>
          <w:p w14:paraId="19B42F63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Valor (euros)</w:t>
            </w:r>
          </w:p>
        </w:tc>
        <w:tc>
          <w:tcPr>
            <w:tcW w:w="1993" w:type="dxa"/>
            <w:gridSpan w:val="2"/>
            <w:hideMark/>
          </w:tcPr>
          <w:p w14:paraId="308AA3B6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 xml:space="preserve">Cantidad (Uds.)  </w:t>
            </w:r>
          </w:p>
        </w:tc>
        <w:tc>
          <w:tcPr>
            <w:tcW w:w="1504" w:type="dxa"/>
            <w:hideMark/>
          </w:tcPr>
          <w:p w14:paraId="51B7402D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Valor (euros)</w:t>
            </w:r>
          </w:p>
        </w:tc>
      </w:tr>
      <w:tr w:rsidR="00F928CB" w:rsidRPr="00A22979" w14:paraId="3D536966" w14:textId="77777777" w:rsidTr="00521F80">
        <w:trPr>
          <w:gridAfter w:val="1"/>
          <w:wAfter w:w="17" w:type="dxa"/>
          <w:trHeight w:val="20"/>
        </w:trPr>
        <w:tc>
          <w:tcPr>
            <w:tcW w:w="2858" w:type="dxa"/>
          </w:tcPr>
          <w:p w14:paraId="1027F57B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680118D1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0D21FF6B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gridSpan w:val="2"/>
          </w:tcPr>
          <w:p w14:paraId="6C505827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6152B76B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1D5106FD" w14:textId="77777777" w:rsidTr="00521F80">
        <w:trPr>
          <w:gridAfter w:val="1"/>
          <w:wAfter w:w="17" w:type="dxa"/>
          <w:trHeight w:val="20"/>
        </w:trPr>
        <w:tc>
          <w:tcPr>
            <w:tcW w:w="2858" w:type="dxa"/>
          </w:tcPr>
          <w:p w14:paraId="43FF4C9D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342B05B7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71871FC9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gridSpan w:val="2"/>
          </w:tcPr>
          <w:p w14:paraId="67DB47D8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626023FA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3208565C" w14:textId="77777777" w:rsidTr="00521F80">
        <w:trPr>
          <w:gridAfter w:val="1"/>
          <w:wAfter w:w="17" w:type="dxa"/>
          <w:trHeight w:val="20"/>
        </w:trPr>
        <w:tc>
          <w:tcPr>
            <w:tcW w:w="2858" w:type="dxa"/>
          </w:tcPr>
          <w:p w14:paraId="4885D13B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50B89C8C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555A9813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gridSpan w:val="2"/>
          </w:tcPr>
          <w:p w14:paraId="0F88FC5A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1545CE4E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37FDC4B1" w14:textId="77777777" w:rsidTr="00521F80">
        <w:trPr>
          <w:gridAfter w:val="1"/>
          <w:wAfter w:w="17" w:type="dxa"/>
          <w:trHeight w:val="20"/>
        </w:trPr>
        <w:tc>
          <w:tcPr>
            <w:tcW w:w="2858" w:type="dxa"/>
          </w:tcPr>
          <w:p w14:paraId="04E5E0F7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01F41988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0C8439EC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gridSpan w:val="2"/>
          </w:tcPr>
          <w:p w14:paraId="47AEB91A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14FFE4EB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61BA877C" w14:textId="77777777" w:rsidTr="00521F80">
        <w:trPr>
          <w:gridAfter w:val="1"/>
          <w:wAfter w:w="17" w:type="dxa"/>
          <w:trHeight w:val="20"/>
        </w:trPr>
        <w:tc>
          <w:tcPr>
            <w:tcW w:w="2858" w:type="dxa"/>
          </w:tcPr>
          <w:p w14:paraId="1D6F926B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5C50DDB9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2556EDA8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gridSpan w:val="2"/>
          </w:tcPr>
          <w:p w14:paraId="12E80BA5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6B136299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58DDDD29" w14:textId="77777777" w:rsidTr="00521F80">
        <w:trPr>
          <w:gridAfter w:val="1"/>
          <w:wAfter w:w="17" w:type="dxa"/>
          <w:trHeight w:val="20"/>
        </w:trPr>
        <w:tc>
          <w:tcPr>
            <w:tcW w:w="2858" w:type="dxa"/>
            <w:hideMark/>
          </w:tcPr>
          <w:p w14:paraId="4BEC7C48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  <w:t>TOTAL</w:t>
            </w:r>
          </w:p>
        </w:tc>
        <w:tc>
          <w:tcPr>
            <w:tcW w:w="1993" w:type="dxa"/>
          </w:tcPr>
          <w:p w14:paraId="4A68C6FF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30A7139B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gridSpan w:val="2"/>
          </w:tcPr>
          <w:p w14:paraId="14A7FB86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0B6911D5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</w:tbl>
    <w:p w14:paraId="527A645B" w14:textId="77777777" w:rsidR="00F928CB" w:rsidRPr="00A22979" w:rsidRDefault="00F928CB" w:rsidP="00F928CB">
      <w:pPr>
        <w:numPr>
          <w:ilvl w:val="12"/>
          <w:numId w:val="0"/>
        </w:numPr>
        <w:ind w:left="851" w:hanging="851"/>
        <w:jc w:val="both"/>
        <w:rPr>
          <w:rFonts w:ascii="Source Sans Pro Light" w:hAnsi="Source Sans Pro Light"/>
          <w:color w:val="0070C0"/>
        </w:rPr>
      </w:pPr>
      <w:r w:rsidRPr="00A22979">
        <w:rPr>
          <w:rFonts w:ascii="Source Sans Pro Light" w:hAnsi="Source Sans Pro Light"/>
          <w:color w:val="0070C0"/>
        </w:rPr>
        <w:t xml:space="preserve">          </w:t>
      </w:r>
    </w:p>
    <w:p w14:paraId="3C68D791" w14:textId="77777777" w:rsidR="00F928CB" w:rsidRPr="00A22979" w:rsidRDefault="00F928CB" w:rsidP="00F928CB">
      <w:pPr>
        <w:numPr>
          <w:ilvl w:val="12"/>
          <w:numId w:val="0"/>
        </w:numPr>
        <w:ind w:left="851" w:hanging="851"/>
        <w:jc w:val="both"/>
        <w:rPr>
          <w:rFonts w:ascii="Source Sans Pro Light" w:hAnsi="Source Sans Pro Light"/>
          <w:color w:val="0070C0"/>
        </w:rPr>
      </w:pPr>
    </w:p>
    <w:p w14:paraId="1D22ADB8" w14:textId="77777777" w:rsidR="00F928CB" w:rsidRPr="00A22979" w:rsidRDefault="00F928CB" w:rsidP="00F928CB">
      <w:pPr>
        <w:numPr>
          <w:ilvl w:val="12"/>
          <w:numId w:val="0"/>
        </w:numPr>
        <w:ind w:left="851" w:hanging="851"/>
        <w:jc w:val="both"/>
        <w:rPr>
          <w:rFonts w:ascii="Source Sans Pro Light" w:hAnsi="Source Sans Pro Light"/>
          <w:color w:val="0070C0"/>
        </w:rPr>
      </w:pPr>
      <w:r w:rsidRPr="00A22979">
        <w:rPr>
          <w:rFonts w:ascii="Source Sans Pro Light" w:hAnsi="Source Sans Pro Light"/>
          <w:color w:val="0070C0"/>
        </w:rPr>
        <w:tab/>
      </w:r>
    </w:p>
    <w:tbl>
      <w:tblPr>
        <w:tblStyle w:val="Tablaconcuadrculaclara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9309AD" w:rsidRPr="00051822" w14:paraId="0BE584B8" w14:textId="77777777" w:rsidTr="00535A37">
        <w:trPr>
          <w:trHeight w:val="20"/>
        </w:trPr>
        <w:tc>
          <w:tcPr>
            <w:tcW w:w="10485" w:type="dxa"/>
            <w:vAlign w:val="center"/>
          </w:tcPr>
          <w:p w14:paraId="557F3372" w14:textId="1D049DE1" w:rsidR="009309AD" w:rsidRPr="00051822" w:rsidRDefault="009309AD" w:rsidP="00111C87">
            <w:pPr>
              <w:pStyle w:val="Ttulo1"/>
              <w:numPr>
                <w:ilvl w:val="1"/>
                <w:numId w:val="30"/>
              </w:numPr>
              <w:ind w:left="460"/>
              <w:rPr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t>COSTE ANUAL COMERCIAL Y DE DISTRIBUCIÓN</w:t>
            </w:r>
          </w:p>
        </w:tc>
      </w:tr>
    </w:tbl>
    <w:p w14:paraId="7F213452" w14:textId="77777777" w:rsidR="00F928CB" w:rsidRPr="00A22979" w:rsidRDefault="00F928CB" w:rsidP="00F928CB">
      <w:pPr>
        <w:numPr>
          <w:ilvl w:val="12"/>
          <w:numId w:val="0"/>
        </w:numPr>
        <w:jc w:val="both"/>
        <w:rPr>
          <w:rFonts w:ascii="Source Sans Pro Light" w:hAnsi="Source Sans Pro Light"/>
          <w:color w:val="0070C0"/>
        </w:rPr>
      </w:pPr>
      <w:r w:rsidRPr="00A22979">
        <w:rPr>
          <w:rFonts w:ascii="Source Sans Pro Light" w:hAnsi="Source Sans Pro Light"/>
          <w:color w:val="0070C0"/>
        </w:rPr>
        <w:t xml:space="preserve">            </w:t>
      </w:r>
      <w:r w:rsidRPr="00A22979">
        <w:rPr>
          <w:rFonts w:ascii="Source Sans Pro Light" w:hAnsi="Source Sans Pro Light"/>
          <w:color w:val="0070C0"/>
        </w:rPr>
        <w:tab/>
        <w:t xml:space="preserve">                                                                  </w:t>
      </w:r>
    </w:p>
    <w:tbl>
      <w:tblPr>
        <w:tblStyle w:val="Tablaconcuadrculaclar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2049"/>
        <w:gridCol w:w="1504"/>
        <w:gridCol w:w="10"/>
        <w:gridCol w:w="1983"/>
        <w:gridCol w:w="1504"/>
        <w:gridCol w:w="11"/>
      </w:tblGrid>
      <w:tr w:rsidR="00F928CB" w:rsidRPr="00A22979" w14:paraId="5252E2CF" w14:textId="77777777" w:rsidTr="00521F80">
        <w:trPr>
          <w:trHeight w:val="20"/>
          <w:jc w:val="center"/>
        </w:trPr>
        <w:tc>
          <w:tcPr>
            <w:tcW w:w="1614" w:type="dxa"/>
            <w:vMerge w:val="restart"/>
            <w:vAlign w:val="center"/>
            <w:hideMark/>
          </w:tcPr>
          <w:p w14:paraId="37E137CF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Descripción del</w:t>
            </w:r>
          </w:p>
          <w:p w14:paraId="5626CA27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producto</w:t>
            </w:r>
          </w:p>
        </w:tc>
        <w:tc>
          <w:tcPr>
            <w:tcW w:w="3563" w:type="dxa"/>
            <w:gridSpan w:val="3"/>
            <w:hideMark/>
          </w:tcPr>
          <w:p w14:paraId="29261EB9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 xml:space="preserve">Antes de la inversión      </w:t>
            </w:r>
          </w:p>
        </w:tc>
        <w:tc>
          <w:tcPr>
            <w:tcW w:w="3498" w:type="dxa"/>
            <w:gridSpan w:val="3"/>
            <w:hideMark/>
          </w:tcPr>
          <w:p w14:paraId="36756FE8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Después de la inversión</w:t>
            </w:r>
          </w:p>
        </w:tc>
      </w:tr>
      <w:tr w:rsidR="00F928CB" w:rsidRPr="00A22979" w14:paraId="2CBEB089" w14:textId="77777777" w:rsidTr="00521F80">
        <w:trPr>
          <w:gridAfter w:val="1"/>
          <w:wAfter w:w="11" w:type="dxa"/>
          <w:trHeight w:val="20"/>
          <w:jc w:val="center"/>
        </w:trPr>
        <w:tc>
          <w:tcPr>
            <w:tcW w:w="1614" w:type="dxa"/>
            <w:vMerge/>
            <w:hideMark/>
          </w:tcPr>
          <w:p w14:paraId="50D3FCA2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2049" w:type="dxa"/>
            <w:hideMark/>
          </w:tcPr>
          <w:p w14:paraId="6F8FC018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 xml:space="preserve">Cantidad (Uds.)  </w:t>
            </w:r>
          </w:p>
        </w:tc>
        <w:tc>
          <w:tcPr>
            <w:tcW w:w="1504" w:type="dxa"/>
            <w:hideMark/>
          </w:tcPr>
          <w:p w14:paraId="78C95279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Valor (euros)</w:t>
            </w:r>
          </w:p>
        </w:tc>
        <w:tc>
          <w:tcPr>
            <w:tcW w:w="1993" w:type="dxa"/>
            <w:gridSpan w:val="2"/>
            <w:hideMark/>
          </w:tcPr>
          <w:p w14:paraId="5E6DF29A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 xml:space="preserve">Cantidad (Uds.)  </w:t>
            </w:r>
          </w:p>
        </w:tc>
        <w:tc>
          <w:tcPr>
            <w:tcW w:w="1504" w:type="dxa"/>
            <w:hideMark/>
          </w:tcPr>
          <w:p w14:paraId="3B00E785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Valor (euros)</w:t>
            </w:r>
          </w:p>
        </w:tc>
      </w:tr>
      <w:tr w:rsidR="00F928CB" w:rsidRPr="00A22979" w14:paraId="1BF4C1C0" w14:textId="77777777" w:rsidTr="00521F80">
        <w:trPr>
          <w:gridAfter w:val="1"/>
          <w:wAfter w:w="11" w:type="dxa"/>
          <w:trHeight w:val="20"/>
          <w:jc w:val="center"/>
        </w:trPr>
        <w:tc>
          <w:tcPr>
            <w:tcW w:w="1614" w:type="dxa"/>
          </w:tcPr>
          <w:p w14:paraId="2A873BBB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2049" w:type="dxa"/>
          </w:tcPr>
          <w:p w14:paraId="210B451C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48670449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gridSpan w:val="2"/>
          </w:tcPr>
          <w:p w14:paraId="331C3871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5CAE0B4F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34BCB242" w14:textId="77777777" w:rsidTr="00521F80">
        <w:trPr>
          <w:gridAfter w:val="1"/>
          <w:wAfter w:w="11" w:type="dxa"/>
          <w:trHeight w:val="20"/>
          <w:jc w:val="center"/>
        </w:trPr>
        <w:tc>
          <w:tcPr>
            <w:tcW w:w="1614" w:type="dxa"/>
          </w:tcPr>
          <w:p w14:paraId="17B99362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2049" w:type="dxa"/>
          </w:tcPr>
          <w:p w14:paraId="4557C5A8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53469A91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gridSpan w:val="2"/>
          </w:tcPr>
          <w:p w14:paraId="56A49307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02A95208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5462EBF5" w14:textId="77777777" w:rsidTr="00521F80">
        <w:trPr>
          <w:gridAfter w:val="1"/>
          <w:wAfter w:w="11" w:type="dxa"/>
          <w:trHeight w:val="20"/>
          <w:jc w:val="center"/>
        </w:trPr>
        <w:tc>
          <w:tcPr>
            <w:tcW w:w="1614" w:type="dxa"/>
          </w:tcPr>
          <w:p w14:paraId="460F4E0B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2049" w:type="dxa"/>
          </w:tcPr>
          <w:p w14:paraId="5431D216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16558AE2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gridSpan w:val="2"/>
          </w:tcPr>
          <w:p w14:paraId="6ABDC15D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0CAFEEA5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6DA9798B" w14:textId="77777777" w:rsidTr="00521F80">
        <w:trPr>
          <w:gridAfter w:val="1"/>
          <w:wAfter w:w="11" w:type="dxa"/>
          <w:trHeight w:val="20"/>
          <w:jc w:val="center"/>
        </w:trPr>
        <w:tc>
          <w:tcPr>
            <w:tcW w:w="1614" w:type="dxa"/>
          </w:tcPr>
          <w:p w14:paraId="720302CC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2049" w:type="dxa"/>
          </w:tcPr>
          <w:p w14:paraId="788F426B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2AF3FBE2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gridSpan w:val="2"/>
          </w:tcPr>
          <w:p w14:paraId="6D12CE10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0578282A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3A1057F1" w14:textId="77777777" w:rsidTr="00521F80">
        <w:trPr>
          <w:gridAfter w:val="1"/>
          <w:wAfter w:w="11" w:type="dxa"/>
          <w:trHeight w:val="20"/>
          <w:jc w:val="center"/>
        </w:trPr>
        <w:tc>
          <w:tcPr>
            <w:tcW w:w="1614" w:type="dxa"/>
            <w:hideMark/>
          </w:tcPr>
          <w:p w14:paraId="19A8C2BC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  <w:t>TOTAL</w:t>
            </w:r>
          </w:p>
        </w:tc>
        <w:tc>
          <w:tcPr>
            <w:tcW w:w="2049" w:type="dxa"/>
          </w:tcPr>
          <w:p w14:paraId="7A4355E0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04425955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gridSpan w:val="2"/>
          </w:tcPr>
          <w:p w14:paraId="0069B52D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725821A9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</w:tbl>
    <w:p w14:paraId="200A910B" w14:textId="77777777" w:rsidR="00F928CB" w:rsidRPr="00A22979" w:rsidRDefault="00F928CB" w:rsidP="00F928CB">
      <w:pPr>
        <w:numPr>
          <w:ilvl w:val="12"/>
          <w:numId w:val="0"/>
        </w:numPr>
        <w:ind w:left="709" w:hanging="709"/>
        <w:jc w:val="both"/>
        <w:rPr>
          <w:rFonts w:ascii="Source Sans Pro Light" w:hAnsi="Source Sans Pro Light"/>
          <w:b/>
          <w:color w:val="0070C0"/>
        </w:rPr>
      </w:pPr>
    </w:p>
    <w:tbl>
      <w:tblPr>
        <w:tblStyle w:val="Tablaconcuadrculaclara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350179" w:rsidRPr="00051822" w14:paraId="7A4B113A" w14:textId="77777777" w:rsidTr="00983743">
        <w:trPr>
          <w:trHeight w:val="20"/>
        </w:trPr>
        <w:tc>
          <w:tcPr>
            <w:tcW w:w="10485" w:type="dxa"/>
            <w:vAlign w:val="center"/>
          </w:tcPr>
          <w:p w14:paraId="176E3745" w14:textId="56696205" w:rsidR="00350179" w:rsidRPr="00051822" w:rsidRDefault="00350179" w:rsidP="00111C87">
            <w:pPr>
              <w:pStyle w:val="Ttulo1"/>
              <w:numPr>
                <w:ilvl w:val="1"/>
                <w:numId w:val="30"/>
              </w:numPr>
              <w:ind w:left="460"/>
              <w:rPr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lastRenderedPageBreak/>
              <w:t>COSTES FINANCIEROS</w:t>
            </w:r>
          </w:p>
        </w:tc>
      </w:tr>
    </w:tbl>
    <w:p w14:paraId="2CE0E2FF" w14:textId="77777777" w:rsidR="00F928CB" w:rsidRPr="00A22979" w:rsidRDefault="00F928CB" w:rsidP="00350179">
      <w:pPr>
        <w:numPr>
          <w:ilvl w:val="12"/>
          <w:numId w:val="0"/>
        </w:numPr>
        <w:jc w:val="both"/>
        <w:rPr>
          <w:rFonts w:ascii="Source Sans Pro Light" w:hAnsi="Source Sans Pro Light"/>
          <w:color w:val="0070C0"/>
        </w:rPr>
      </w:pPr>
    </w:p>
    <w:tbl>
      <w:tblPr>
        <w:tblStyle w:val="Tablaconcuadrculaclar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72"/>
        <w:gridCol w:w="1993"/>
        <w:gridCol w:w="1506"/>
        <w:gridCol w:w="1993"/>
        <w:gridCol w:w="1504"/>
        <w:gridCol w:w="7"/>
      </w:tblGrid>
      <w:tr w:rsidR="00F928CB" w:rsidRPr="00A22979" w14:paraId="44C82986" w14:textId="77777777" w:rsidTr="00521F80">
        <w:trPr>
          <w:trHeight w:val="20"/>
          <w:jc w:val="center"/>
        </w:trPr>
        <w:tc>
          <w:tcPr>
            <w:tcW w:w="2572" w:type="dxa"/>
            <w:vMerge w:val="restart"/>
            <w:vAlign w:val="center"/>
            <w:hideMark/>
          </w:tcPr>
          <w:p w14:paraId="4A710D1B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Descripción de la</w:t>
            </w:r>
          </w:p>
          <w:p w14:paraId="6E108EAF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fuente de financiación</w:t>
            </w:r>
          </w:p>
        </w:tc>
        <w:tc>
          <w:tcPr>
            <w:tcW w:w="3499" w:type="dxa"/>
            <w:gridSpan w:val="2"/>
            <w:hideMark/>
          </w:tcPr>
          <w:p w14:paraId="0C3ED387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 xml:space="preserve">Antes de la inversión      </w:t>
            </w:r>
          </w:p>
        </w:tc>
        <w:tc>
          <w:tcPr>
            <w:tcW w:w="3504" w:type="dxa"/>
            <w:gridSpan w:val="3"/>
            <w:hideMark/>
          </w:tcPr>
          <w:p w14:paraId="61459092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Después de la inversión</w:t>
            </w:r>
          </w:p>
        </w:tc>
      </w:tr>
      <w:tr w:rsidR="00F928CB" w:rsidRPr="00A22979" w14:paraId="033EE765" w14:textId="77777777" w:rsidTr="00521F80">
        <w:trPr>
          <w:gridAfter w:val="1"/>
          <w:wAfter w:w="7" w:type="dxa"/>
          <w:trHeight w:val="20"/>
          <w:jc w:val="center"/>
        </w:trPr>
        <w:tc>
          <w:tcPr>
            <w:tcW w:w="2572" w:type="dxa"/>
            <w:vMerge/>
            <w:hideMark/>
          </w:tcPr>
          <w:p w14:paraId="4DEDD684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hideMark/>
          </w:tcPr>
          <w:p w14:paraId="384B61D1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 xml:space="preserve">Cantidad (Uds.)  </w:t>
            </w:r>
          </w:p>
        </w:tc>
        <w:tc>
          <w:tcPr>
            <w:tcW w:w="1506" w:type="dxa"/>
            <w:hideMark/>
          </w:tcPr>
          <w:p w14:paraId="3EF45CED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Valor (euros)</w:t>
            </w:r>
          </w:p>
        </w:tc>
        <w:tc>
          <w:tcPr>
            <w:tcW w:w="1993" w:type="dxa"/>
            <w:hideMark/>
          </w:tcPr>
          <w:p w14:paraId="3F9DCD4F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 xml:space="preserve">Cantidad (Uds.)  </w:t>
            </w:r>
          </w:p>
        </w:tc>
        <w:tc>
          <w:tcPr>
            <w:tcW w:w="1504" w:type="dxa"/>
            <w:hideMark/>
          </w:tcPr>
          <w:p w14:paraId="23DA280B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Valor (euros)</w:t>
            </w:r>
          </w:p>
        </w:tc>
      </w:tr>
      <w:tr w:rsidR="00F928CB" w:rsidRPr="00A22979" w14:paraId="707EAB4B" w14:textId="77777777" w:rsidTr="00521F80">
        <w:trPr>
          <w:gridAfter w:val="1"/>
          <w:wAfter w:w="7" w:type="dxa"/>
          <w:trHeight w:val="20"/>
          <w:jc w:val="center"/>
        </w:trPr>
        <w:tc>
          <w:tcPr>
            <w:tcW w:w="2572" w:type="dxa"/>
          </w:tcPr>
          <w:p w14:paraId="1F3FC66A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6CAB973D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6" w:type="dxa"/>
          </w:tcPr>
          <w:p w14:paraId="0DD601FD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66170014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1B6AEFCF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274DD11B" w14:textId="77777777" w:rsidTr="00521F80">
        <w:trPr>
          <w:gridAfter w:val="1"/>
          <w:wAfter w:w="7" w:type="dxa"/>
          <w:trHeight w:val="20"/>
          <w:jc w:val="center"/>
        </w:trPr>
        <w:tc>
          <w:tcPr>
            <w:tcW w:w="2572" w:type="dxa"/>
          </w:tcPr>
          <w:p w14:paraId="467E46F2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75747E90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6" w:type="dxa"/>
          </w:tcPr>
          <w:p w14:paraId="1128538D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5319F7CD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26445A6D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5C69BAB6" w14:textId="77777777" w:rsidTr="00521F80">
        <w:trPr>
          <w:gridAfter w:val="1"/>
          <w:wAfter w:w="7" w:type="dxa"/>
          <w:trHeight w:val="20"/>
          <w:jc w:val="center"/>
        </w:trPr>
        <w:tc>
          <w:tcPr>
            <w:tcW w:w="2572" w:type="dxa"/>
          </w:tcPr>
          <w:p w14:paraId="6F5BB38D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2C0411A6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6" w:type="dxa"/>
          </w:tcPr>
          <w:p w14:paraId="3325D6A9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4DA8E490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635559FA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5F517126" w14:textId="77777777" w:rsidTr="00521F80">
        <w:trPr>
          <w:gridAfter w:val="1"/>
          <w:wAfter w:w="7" w:type="dxa"/>
          <w:trHeight w:val="20"/>
          <w:jc w:val="center"/>
        </w:trPr>
        <w:tc>
          <w:tcPr>
            <w:tcW w:w="2572" w:type="dxa"/>
          </w:tcPr>
          <w:p w14:paraId="5F2CD1B9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55769ED7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6" w:type="dxa"/>
          </w:tcPr>
          <w:p w14:paraId="42B888E1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3C67F35C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7AEFDF2B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6F6C08FC" w14:textId="77777777" w:rsidTr="00521F80">
        <w:trPr>
          <w:gridAfter w:val="1"/>
          <w:wAfter w:w="7" w:type="dxa"/>
          <w:trHeight w:val="20"/>
          <w:jc w:val="center"/>
        </w:trPr>
        <w:tc>
          <w:tcPr>
            <w:tcW w:w="2572" w:type="dxa"/>
            <w:hideMark/>
          </w:tcPr>
          <w:p w14:paraId="526EBACF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  <w:t>TOTAL</w:t>
            </w:r>
          </w:p>
        </w:tc>
        <w:tc>
          <w:tcPr>
            <w:tcW w:w="1993" w:type="dxa"/>
          </w:tcPr>
          <w:p w14:paraId="7D0188A3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6" w:type="dxa"/>
          </w:tcPr>
          <w:p w14:paraId="3EE3D591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4584FB5C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19ABD08A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</w:tbl>
    <w:p w14:paraId="1EA196FF" w14:textId="77777777" w:rsidR="00F928CB" w:rsidRPr="00A22979" w:rsidRDefault="00F928CB" w:rsidP="00F928CB">
      <w:pPr>
        <w:numPr>
          <w:ilvl w:val="12"/>
          <w:numId w:val="0"/>
        </w:numPr>
        <w:ind w:left="709" w:hanging="709"/>
        <w:jc w:val="both"/>
        <w:rPr>
          <w:rFonts w:ascii="Source Sans Pro Light" w:hAnsi="Source Sans Pro Light"/>
          <w:b/>
          <w:color w:val="0070C0"/>
        </w:rPr>
      </w:pPr>
      <w:r w:rsidRPr="00A22979">
        <w:rPr>
          <w:rFonts w:ascii="Source Sans Pro Light" w:hAnsi="Source Sans Pro Light"/>
          <w:color w:val="0070C0"/>
        </w:rPr>
        <w:t xml:space="preserve">           </w:t>
      </w:r>
      <w:r w:rsidRPr="00A22979">
        <w:rPr>
          <w:rFonts w:ascii="Source Sans Pro Light" w:hAnsi="Source Sans Pro Light"/>
          <w:color w:val="0070C0"/>
        </w:rPr>
        <w:tab/>
        <w:t xml:space="preserve">                        </w:t>
      </w:r>
      <w:r w:rsidRPr="00A22979">
        <w:rPr>
          <w:rFonts w:ascii="Source Sans Pro Light" w:hAnsi="Source Sans Pro Light"/>
          <w:color w:val="0070C0"/>
        </w:rPr>
        <w:tab/>
        <w:t xml:space="preserve">                                                                  </w:t>
      </w:r>
    </w:p>
    <w:tbl>
      <w:tblPr>
        <w:tblStyle w:val="Tablaconcuadrculaclara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5D52F0" w:rsidRPr="00051822" w14:paraId="23416907" w14:textId="77777777" w:rsidTr="00C75482">
        <w:trPr>
          <w:trHeight w:val="20"/>
        </w:trPr>
        <w:tc>
          <w:tcPr>
            <w:tcW w:w="10485" w:type="dxa"/>
            <w:vAlign w:val="center"/>
          </w:tcPr>
          <w:p w14:paraId="26443F69" w14:textId="5ADA06A0" w:rsidR="005D52F0" w:rsidRPr="00051822" w:rsidRDefault="005D52F0" w:rsidP="00111C87">
            <w:pPr>
              <w:pStyle w:val="Ttulo1"/>
              <w:numPr>
                <w:ilvl w:val="1"/>
                <w:numId w:val="30"/>
              </w:numPr>
              <w:ind w:left="460"/>
              <w:rPr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t>PROGRAMA DE AMORTIZACIONES TÉCNICAS</w:t>
            </w:r>
          </w:p>
        </w:tc>
      </w:tr>
    </w:tbl>
    <w:p w14:paraId="1F66E8C4" w14:textId="77777777" w:rsidR="00F928CB" w:rsidRPr="00A22979" w:rsidRDefault="00F928CB" w:rsidP="00F928CB">
      <w:pPr>
        <w:numPr>
          <w:ilvl w:val="12"/>
          <w:numId w:val="0"/>
        </w:numPr>
        <w:ind w:left="142" w:firstLine="709"/>
        <w:jc w:val="both"/>
        <w:rPr>
          <w:rFonts w:ascii="Source Sans Pro Light" w:hAnsi="Source Sans Pro Light"/>
          <w:color w:val="0070C0"/>
        </w:rPr>
      </w:pPr>
    </w:p>
    <w:tbl>
      <w:tblPr>
        <w:tblStyle w:val="Tablaconcuadrculaclara"/>
        <w:tblW w:w="10805" w:type="dxa"/>
        <w:jc w:val="center"/>
        <w:tblLayout w:type="fixed"/>
        <w:tblLook w:val="04A0" w:firstRow="1" w:lastRow="0" w:firstColumn="1" w:lastColumn="0" w:noHBand="0" w:noVBand="1"/>
      </w:tblPr>
      <w:tblGrid>
        <w:gridCol w:w="3796"/>
        <w:gridCol w:w="1993"/>
        <w:gridCol w:w="1508"/>
        <w:gridCol w:w="1993"/>
        <w:gridCol w:w="1504"/>
        <w:gridCol w:w="11"/>
      </w:tblGrid>
      <w:tr w:rsidR="00F928CB" w:rsidRPr="00A22979" w14:paraId="123277C6" w14:textId="77777777" w:rsidTr="00521F80">
        <w:trPr>
          <w:trHeight w:val="20"/>
          <w:jc w:val="center"/>
        </w:trPr>
        <w:tc>
          <w:tcPr>
            <w:tcW w:w="3796" w:type="dxa"/>
            <w:vMerge w:val="restart"/>
            <w:vAlign w:val="center"/>
          </w:tcPr>
          <w:p w14:paraId="49FC7C06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Descripción del</w:t>
            </w:r>
          </w:p>
          <w:p w14:paraId="762EBD54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bien amortizado</w:t>
            </w:r>
          </w:p>
        </w:tc>
        <w:tc>
          <w:tcPr>
            <w:tcW w:w="3501" w:type="dxa"/>
            <w:gridSpan w:val="2"/>
            <w:hideMark/>
          </w:tcPr>
          <w:p w14:paraId="7A2246D5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 xml:space="preserve">Antes de la inversión      </w:t>
            </w:r>
          </w:p>
        </w:tc>
        <w:tc>
          <w:tcPr>
            <w:tcW w:w="3508" w:type="dxa"/>
            <w:gridSpan w:val="3"/>
            <w:hideMark/>
          </w:tcPr>
          <w:p w14:paraId="10045B62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Después de la inversión</w:t>
            </w:r>
          </w:p>
        </w:tc>
      </w:tr>
      <w:tr w:rsidR="00F928CB" w:rsidRPr="00A22979" w14:paraId="2DFD7817" w14:textId="77777777" w:rsidTr="00521F80">
        <w:trPr>
          <w:gridAfter w:val="1"/>
          <w:wAfter w:w="11" w:type="dxa"/>
          <w:trHeight w:val="20"/>
          <w:jc w:val="center"/>
        </w:trPr>
        <w:tc>
          <w:tcPr>
            <w:tcW w:w="3796" w:type="dxa"/>
            <w:vMerge/>
            <w:hideMark/>
          </w:tcPr>
          <w:p w14:paraId="3529B11C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  <w:hideMark/>
          </w:tcPr>
          <w:p w14:paraId="1B7C5245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 xml:space="preserve">Cantidad (Uds.)  </w:t>
            </w:r>
          </w:p>
        </w:tc>
        <w:tc>
          <w:tcPr>
            <w:tcW w:w="1508" w:type="dxa"/>
            <w:hideMark/>
          </w:tcPr>
          <w:p w14:paraId="0B6CE568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Valor (euros)</w:t>
            </w:r>
          </w:p>
        </w:tc>
        <w:tc>
          <w:tcPr>
            <w:tcW w:w="1993" w:type="dxa"/>
            <w:hideMark/>
          </w:tcPr>
          <w:p w14:paraId="6BA96D11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 xml:space="preserve">Cantidad (Uds.)  </w:t>
            </w:r>
          </w:p>
        </w:tc>
        <w:tc>
          <w:tcPr>
            <w:tcW w:w="1504" w:type="dxa"/>
            <w:hideMark/>
          </w:tcPr>
          <w:p w14:paraId="5DCA1E69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b/>
                <w:bCs/>
                <w:snapToGrid w:val="0"/>
                <w:color w:val="0070C0"/>
                <w:sz w:val="20"/>
                <w:szCs w:val="20"/>
              </w:rPr>
              <w:t>Valor (euros)</w:t>
            </w:r>
          </w:p>
        </w:tc>
      </w:tr>
      <w:tr w:rsidR="00F928CB" w:rsidRPr="00A22979" w14:paraId="5B522C19" w14:textId="77777777" w:rsidTr="00521F80">
        <w:trPr>
          <w:gridAfter w:val="1"/>
          <w:wAfter w:w="11" w:type="dxa"/>
          <w:trHeight w:val="20"/>
          <w:jc w:val="center"/>
        </w:trPr>
        <w:tc>
          <w:tcPr>
            <w:tcW w:w="3796" w:type="dxa"/>
            <w:hideMark/>
          </w:tcPr>
          <w:p w14:paraId="6FF4CAF1" w14:textId="77777777" w:rsidR="00F928CB" w:rsidRPr="00A22979" w:rsidRDefault="00F928CB" w:rsidP="00521F80">
            <w:pPr>
              <w:spacing w:line="276" w:lineRule="auto"/>
              <w:jc w:val="both"/>
              <w:rPr>
                <w:rFonts w:ascii="Source Sans Pro Light" w:hAnsi="Source Sans Pro Light"/>
                <w:snapToGrid w:val="0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  <w:sz w:val="16"/>
                <w:szCs w:val="16"/>
              </w:rPr>
              <w:t>Total, obra civil</w:t>
            </w:r>
          </w:p>
        </w:tc>
        <w:tc>
          <w:tcPr>
            <w:tcW w:w="1993" w:type="dxa"/>
          </w:tcPr>
          <w:p w14:paraId="1D1A6F6C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8" w:type="dxa"/>
          </w:tcPr>
          <w:p w14:paraId="1A313D0E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6E000C1D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12DDA00F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05E0F592" w14:textId="77777777" w:rsidTr="00521F80">
        <w:trPr>
          <w:gridAfter w:val="1"/>
          <w:wAfter w:w="11" w:type="dxa"/>
          <w:trHeight w:val="20"/>
          <w:jc w:val="center"/>
        </w:trPr>
        <w:tc>
          <w:tcPr>
            <w:tcW w:w="3796" w:type="dxa"/>
            <w:hideMark/>
          </w:tcPr>
          <w:p w14:paraId="7A72B450" w14:textId="77777777" w:rsidR="00F928CB" w:rsidRPr="00A22979" w:rsidRDefault="00F928CB" w:rsidP="00521F80">
            <w:pPr>
              <w:spacing w:line="276" w:lineRule="auto"/>
              <w:jc w:val="both"/>
              <w:rPr>
                <w:rFonts w:ascii="Source Sans Pro Light" w:hAnsi="Source Sans Pro Light"/>
                <w:snapToGrid w:val="0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  <w:sz w:val="16"/>
                <w:szCs w:val="16"/>
              </w:rPr>
              <w:t>Maquinaria de proceso</w:t>
            </w:r>
          </w:p>
        </w:tc>
        <w:tc>
          <w:tcPr>
            <w:tcW w:w="1993" w:type="dxa"/>
          </w:tcPr>
          <w:p w14:paraId="1D7C5D39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8" w:type="dxa"/>
          </w:tcPr>
          <w:p w14:paraId="4711066F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7330A909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2CD1C0DF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3B768207" w14:textId="77777777" w:rsidTr="00521F80">
        <w:trPr>
          <w:gridAfter w:val="1"/>
          <w:wAfter w:w="11" w:type="dxa"/>
          <w:trHeight w:val="20"/>
          <w:jc w:val="center"/>
        </w:trPr>
        <w:tc>
          <w:tcPr>
            <w:tcW w:w="3796" w:type="dxa"/>
            <w:hideMark/>
          </w:tcPr>
          <w:p w14:paraId="22398B40" w14:textId="77777777" w:rsidR="00F928CB" w:rsidRPr="00A22979" w:rsidRDefault="00F928CB" w:rsidP="00521F80">
            <w:pPr>
              <w:spacing w:line="276" w:lineRule="auto"/>
              <w:jc w:val="both"/>
              <w:rPr>
                <w:rFonts w:ascii="Source Sans Pro Light" w:hAnsi="Source Sans Pro Light"/>
                <w:snapToGrid w:val="0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  <w:sz w:val="16"/>
                <w:szCs w:val="16"/>
              </w:rPr>
              <w:t>Servicio de electricidad, generadores térmicos, suministro de agua, equipos de medida y control, instalaciones de seguridad, depuración de aguas residuales y otros servicios</w:t>
            </w:r>
          </w:p>
        </w:tc>
        <w:tc>
          <w:tcPr>
            <w:tcW w:w="1993" w:type="dxa"/>
          </w:tcPr>
          <w:p w14:paraId="149FEC58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8" w:type="dxa"/>
          </w:tcPr>
          <w:p w14:paraId="563ABA7E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26115B67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02EC39EA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6CA57D3E" w14:textId="77777777" w:rsidTr="00521F80">
        <w:trPr>
          <w:gridAfter w:val="1"/>
          <w:wAfter w:w="11" w:type="dxa"/>
          <w:trHeight w:val="20"/>
          <w:jc w:val="center"/>
        </w:trPr>
        <w:tc>
          <w:tcPr>
            <w:tcW w:w="3796" w:type="dxa"/>
            <w:hideMark/>
          </w:tcPr>
          <w:p w14:paraId="4C670CFA" w14:textId="77777777" w:rsidR="00F928CB" w:rsidRPr="00A22979" w:rsidRDefault="00F928CB" w:rsidP="00521F80">
            <w:pPr>
              <w:spacing w:line="276" w:lineRule="auto"/>
              <w:jc w:val="both"/>
              <w:rPr>
                <w:rFonts w:ascii="Source Sans Pro Light" w:hAnsi="Source Sans Pro Light"/>
                <w:snapToGrid w:val="0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  <w:sz w:val="16"/>
                <w:szCs w:val="16"/>
              </w:rPr>
              <w:t>Transportes interiores</w:t>
            </w:r>
          </w:p>
        </w:tc>
        <w:tc>
          <w:tcPr>
            <w:tcW w:w="1993" w:type="dxa"/>
          </w:tcPr>
          <w:p w14:paraId="2869B9C6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8" w:type="dxa"/>
          </w:tcPr>
          <w:p w14:paraId="7B08AA6E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167F456F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2B977663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64F51677" w14:textId="77777777" w:rsidTr="00521F80">
        <w:trPr>
          <w:gridAfter w:val="1"/>
          <w:wAfter w:w="11" w:type="dxa"/>
          <w:trHeight w:val="20"/>
          <w:jc w:val="center"/>
        </w:trPr>
        <w:tc>
          <w:tcPr>
            <w:tcW w:w="3796" w:type="dxa"/>
            <w:hideMark/>
          </w:tcPr>
          <w:p w14:paraId="23C2A617" w14:textId="77777777" w:rsidR="00F928CB" w:rsidRPr="00A22979" w:rsidRDefault="00F928CB" w:rsidP="00521F80">
            <w:pPr>
              <w:spacing w:line="276" w:lineRule="auto"/>
              <w:jc w:val="both"/>
              <w:rPr>
                <w:rFonts w:ascii="Source Sans Pro Light" w:hAnsi="Source Sans Pro Light"/>
                <w:snapToGrid w:val="0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  <w:sz w:val="16"/>
                <w:szCs w:val="16"/>
              </w:rPr>
              <w:t>Transportes exteriores</w:t>
            </w:r>
          </w:p>
        </w:tc>
        <w:tc>
          <w:tcPr>
            <w:tcW w:w="1993" w:type="dxa"/>
          </w:tcPr>
          <w:p w14:paraId="7D6A8FDA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8" w:type="dxa"/>
          </w:tcPr>
          <w:p w14:paraId="7C1D93AE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15B77339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39CC12AC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72CBB16B" w14:textId="77777777" w:rsidTr="00521F80">
        <w:trPr>
          <w:gridAfter w:val="1"/>
          <w:wAfter w:w="11" w:type="dxa"/>
          <w:trHeight w:val="20"/>
          <w:jc w:val="center"/>
        </w:trPr>
        <w:tc>
          <w:tcPr>
            <w:tcW w:w="3796" w:type="dxa"/>
            <w:hideMark/>
          </w:tcPr>
          <w:p w14:paraId="296BC619" w14:textId="77777777" w:rsidR="00F928CB" w:rsidRPr="00A22979" w:rsidRDefault="00F928CB" w:rsidP="00521F80">
            <w:pPr>
              <w:spacing w:line="276" w:lineRule="auto"/>
              <w:jc w:val="both"/>
              <w:rPr>
                <w:rFonts w:ascii="Source Sans Pro Light" w:hAnsi="Source Sans Pro Light"/>
                <w:snapToGrid w:val="0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  <w:sz w:val="16"/>
                <w:szCs w:val="16"/>
              </w:rPr>
              <w:t>Vehículos</w:t>
            </w:r>
          </w:p>
        </w:tc>
        <w:tc>
          <w:tcPr>
            <w:tcW w:w="1993" w:type="dxa"/>
          </w:tcPr>
          <w:p w14:paraId="269B7205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8" w:type="dxa"/>
          </w:tcPr>
          <w:p w14:paraId="3471E17D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0FE450AE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44F7D5A3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714D5C28" w14:textId="77777777" w:rsidTr="00521F80">
        <w:trPr>
          <w:gridAfter w:val="1"/>
          <w:wAfter w:w="11" w:type="dxa"/>
          <w:trHeight w:val="20"/>
          <w:jc w:val="center"/>
        </w:trPr>
        <w:tc>
          <w:tcPr>
            <w:tcW w:w="3796" w:type="dxa"/>
            <w:hideMark/>
          </w:tcPr>
          <w:p w14:paraId="0B624298" w14:textId="77777777" w:rsidR="00F928CB" w:rsidRPr="00A22979" w:rsidRDefault="00F928CB" w:rsidP="00521F80">
            <w:pPr>
              <w:spacing w:line="276" w:lineRule="auto"/>
              <w:jc w:val="both"/>
              <w:rPr>
                <w:rFonts w:ascii="Source Sans Pro Light" w:hAnsi="Source Sans Pro Light"/>
                <w:snapToGrid w:val="0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  <w:sz w:val="16"/>
                <w:szCs w:val="16"/>
              </w:rPr>
              <w:t>Proyecto y dirección técnica</w:t>
            </w:r>
          </w:p>
        </w:tc>
        <w:tc>
          <w:tcPr>
            <w:tcW w:w="1993" w:type="dxa"/>
          </w:tcPr>
          <w:p w14:paraId="53A18A46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8" w:type="dxa"/>
          </w:tcPr>
          <w:p w14:paraId="77427D16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4CC5B724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580FCD8C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3B5297B0" w14:textId="77777777" w:rsidTr="00521F80">
        <w:trPr>
          <w:gridAfter w:val="1"/>
          <w:wAfter w:w="11" w:type="dxa"/>
          <w:trHeight w:val="20"/>
          <w:jc w:val="center"/>
        </w:trPr>
        <w:tc>
          <w:tcPr>
            <w:tcW w:w="3796" w:type="dxa"/>
            <w:hideMark/>
          </w:tcPr>
          <w:p w14:paraId="3FD564BD" w14:textId="77777777" w:rsidR="00F928CB" w:rsidRPr="00A22979" w:rsidRDefault="00F928CB" w:rsidP="00521F80">
            <w:pPr>
              <w:spacing w:line="276" w:lineRule="auto"/>
              <w:jc w:val="both"/>
              <w:rPr>
                <w:rFonts w:ascii="Source Sans Pro Light" w:hAnsi="Source Sans Pro Light"/>
                <w:snapToGrid w:val="0"/>
                <w:color w:val="0070C0"/>
                <w:sz w:val="16"/>
                <w:szCs w:val="16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  <w:sz w:val="16"/>
                <w:szCs w:val="16"/>
              </w:rPr>
              <w:t xml:space="preserve">Otros </w:t>
            </w:r>
          </w:p>
        </w:tc>
        <w:tc>
          <w:tcPr>
            <w:tcW w:w="1993" w:type="dxa"/>
          </w:tcPr>
          <w:p w14:paraId="78868A63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8" w:type="dxa"/>
          </w:tcPr>
          <w:p w14:paraId="5C77EF19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001C8B18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6210D89B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  <w:tr w:rsidR="00F928CB" w:rsidRPr="00A22979" w14:paraId="7B1FD613" w14:textId="77777777" w:rsidTr="00521F80">
        <w:trPr>
          <w:gridAfter w:val="1"/>
          <w:wAfter w:w="11" w:type="dxa"/>
          <w:trHeight w:val="20"/>
          <w:jc w:val="center"/>
        </w:trPr>
        <w:tc>
          <w:tcPr>
            <w:tcW w:w="3796" w:type="dxa"/>
            <w:hideMark/>
          </w:tcPr>
          <w:p w14:paraId="6A9219F2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  <w:t>TOTAL</w:t>
            </w:r>
          </w:p>
        </w:tc>
        <w:tc>
          <w:tcPr>
            <w:tcW w:w="1993" w:type="dxa"/>
          </w:tcPr>
          <w:p w14:paraId="01FA3F0C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8" w:type="dxa"/>
          </w:tcPr>
          <w:p w14:paraId="78515293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993" w:type="dxa"/>
          </w:tcPr>
          <w:p w14:paraId="62D9B97A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504" w:type="dxa"/>
          </w:tcPr>
          <w:p w14:paraId="55AD79A0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sz w:val="20"/>
                <w:szCs w:val="20"/>
              </w:rPr>
            </w:pPr>
          </w:p>
        </w:tc>
      </w:tr>
    </w:tbl>
    <w:p w14:paraId="0B32EE79" w14:textId="77777777" w:rsidR="00663F42" w:rsidRPr="00A22979" w:rsidRDefault="00663F42">
      <w:pPr>
        <w:rPr>
          <w:rFonts w:ascii="Source Sans Pro Light" w:hAnsi="Source Sans Pro Light"/>
        </w:rPr>
      </w:pPr>
    </w:p>
    <w:tbl>
      <w:tblPr>
        <w:tblStyle w:val="Tablaconcuadrculaclara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663F42" w:rsidRPr="00051822" w14:paraId="01747282" w14:textId="77777777" w:rsidTr="00B2243A">
        <w:trPr>
          <w:trHeight w:val="20"/>
        </w:trPr>
        <w:tc>
          <w:tcPr>
            <w:tcW w:w="10485" w:type="dxa"/>
            <w:vAlign w:val="center"/>
          </w:tcPr>
          <w:p w14:paraId="35D9A430" w14:textId="77777777" w:rsidR="00F4069A" w:rsidRPr="00051822" w:rsidRDefault="00663F42" w:rsidP="00111C87">
            <w:pPr>
              <w:pStyle w:val="Ttulo1"/>
              <w:numPr>
                <w:ilvl w:val="0"/>
                <w:numId w:val="30"/>
              </w:numPr>
              <w:rPr>
                <w:b w:val="0"/>
                <w:bCs/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t>CUENTA DE EXPLOTACIÓN</w:t>
            </w:r>
            <w:r w:rsidR="00F4069A" w:rsidRPr="00051822">
              <w:rPr>
                <w:color w:val="0070C0"/>
                <w:sz w:val="20"/>
                <w:szCs w:val="14"/>
              </w:rPr>
              <w:t xml:space="preserve"> </w:t>
            </w:r>
            <w:r w:rsidR="00F4069A" w:rsidRPr="00051822">
              <w:rPr>
                <w:b w:val="0"/>
                <w:bCs/>
                <w:color w:val="0070C0"/>
                <w:sz w:val="20"/>
                <w:szCs w:val="14"/>
              </w:rPr>
              <w:t>Para empresas en funcionamiento, se acompañarán cuentas de Pérdidas y Ganancias del ejercicio inmediato anterior a la solicitud de la ayuda. (Cuentas anuales de cierre del ejercicio presentadas al Registro Mercantil).</w:t>
            </w:r>
          </w:p>
          <w:p w14:paraId="27BC64D1" w14:textId="30437AB2" w:rsidR="00663F42" w:rsidRPr="00051822" w:rsidRDefault="00F4069A" w:rsidP="00051822">
            <w:pPr>
              <w:pStyle w:val="Ttulo1"/>
              <w:ind w:left="460"/>
              <w:rPr>
                <w:color w:val="0070C0"/>
                <w:sz w:val="20"/>
                <w:szCs w:val="14"/>
              </w:rPr>
            </w:pPr>
            <w:r w:rsidRPr="00051822">
              <w:rPr>
                <w:b w:val="0"/>
                <w:bCs/>
                <w:color w:val="0070C0"/>
                <w:sz w:val="20"/>
                <w:szCs w:val="14"/>
              </w:rPr>
              <w:t>Indicar los datos disponibles antes de realizar la inversión y las previsiones para los tres años siguientes después de realizar la misma, cuando la empresa esté en pleno funcionamiento</w:t>
            </w:r>
          </w:p>
        </w:tc>
      </w:tr>
    </w:tbl>
    <w:p w14:paraId="6B598AC3" w14:textId="77777777" w:rsidR="00F928CB" w:rsidRPr="00A22979" w:rsidRDefault="00F928CB" w:rsidP="00F928CB">
      <w:pPr>
        <w:jc w:val="both"/>
        <w:rPr>
          <w:rFonts w:ascii="Source Sans Pro Light" w:hAnsi="Source Sans Pro Light"/>
          <w:color w:val="0070C0"/>
        </w:rPr>
      </w:pPr>
      <w:r w:rsidRPr="00A22979">
        <w:rPr>
          <w:rFonts w:ascii="Source Sans Pro Light" w:hAnsi="Source Sans Pro Light"/>
          <w:color w:val="0070C0"/>
        </w:rPr>
        <w:t xml:space="preserve">                      </w:t>
      </w:r>
      <w:r w:rsidRPr="00A22979">
        <w:rPr>
          <w:rFonts w:ascii="Source Sans Pro Light" w:hAnsi="Source Sans Pro Light"/>
          <w:color w:val="0070C0"/>
        </w:rPr>
        <w:tab/>
        <w:t xml:space="preserve">                                                                  </w:t>
      </w:r>
    </w:p>
    <w:tbl>
      <w:tblPr>
        <w:tblStyle w:val="Tablaconcuadrculaclara"/>
        <w:tblW w:w="9480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5665"/>
        <w:gridCol w:w="897"/>
        <w:gridCol w:w="894"/>
        <w:gridCol w:w="894"/>
        <w:gridCol w:w="894"/>
      </w:tblGrid>
      <w:tr w:rsidR="00F928CB" w:rsidRPr="00A22979" w14:paraId="0089DC25" w14:textId="77777777" w:rsidTr="00521F80">
        <w:trPr>
          <w:trHeight w:val="276"/>
          <w:jc w:val="center"/>
        </w:trPr>
        <w:tc>
          <w:tcPr>
            <w:tcW w:w="236" w:type="dxa"/>
          </w:tcPr>
          <w:p w14:paraId="652D5B1E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5665" w:type="dxa"/>
            <w:hideMark/>
          </w:tcPr>
          <w:p w14:paraId="180D7215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t>CUENTA DE EXPLOTACIÓN</w:t>
            </w:r>
          </w:p>
        </w:tc>
        <w:tc>
          <w:tcPr>
            <w:tcW w:w="897" w:type="dxa"/>
            <w:hideMark/>
          </w:tcPr>
          <w:p w14:paraId="56DE3D7C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t>Antes</w:t>
            </w:r>
          </w:p>
        </w:tc>
        <w:tc>
          <w:tcPr>
            <w:tcW w:w="894" w:type="dxa"/>
            <w:hideMark/>
          </w:tcPr>
          <w:p w14:paraId="26E99E2F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t>Año 1</w:t>
            </w:r>
          </w:p>
        </w:tc>
        <w:tc>
          <w:tcPr>
            <w:tcW w:w="894" w:type="dxa"/>
            <w:hideMark/>
          </w:tcPr>
          <w:p w14:paraId="6B662645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t>Año 2</w:t>
            </w:r>
          </w:p>
        </w:tc>
        <w:tc>
          <w:tcPr>
            <w:tcW w:w="894" w:type="dxa"/>
            <w:hideMark/>
          </w:tcPr>
          <w:p w14:paraId="48D723EB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t>Año 3</w:t>
            </w:r>
          </w:p>
        </w:tc>
      </w:tr>
      <w:tr w:rsidR="00F928CB" w:rsidRPr="00A22979" w14:paraId="11036315" w14:textId="77777777" w:rsidTr="00521F80">
        <w:trPr>
          <w:trHeight w:val="276"/>
          <w:jc w:val="center"/>
        </w:trPr>
        <w:tc>
          <w:tcPr>
            <w:tcW w:w="236" w:type="dxa"/>
            <w:hideMark/>
          </w:tcPr>
          <w:p w14:paraId="43CF2EE3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t>±</w:t>
            </w:r>
          </w:p>
        </w:tc>
        <w:tc>
          <w:tcPr>
            <w:tcW w:w="5665" w:type="dxa"/>
            <w:hideMark/>
          </w:tcPr>
          <w:p w14:paraId="7E46A430" w14:textId="77777777" w:rsidR="00F928CB" w:rsidRPr="00A22979" w:rsidRDefault="00F928CB" w:rsidP="00521F80">
            <w:pPr>
              <w:spacing w:line="276" w:lineRule="auto"/>
              <w:rPr>
                <w:rFonts w:ascii="Source Sans Pro Light" w:hAnsi="Source Sans Pro Light"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t>Variación de existencias</w:t>
            </w:r>
          </w:p>
        </w:tc>
        <w:tc>
          <w:tcPr>
            <w:tcW w:w="897" w:type="dxa"/>
          </w:tcPr>
          <w:p w14:paraId="7715B60D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16F6113A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78FFA553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02765765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</w:tr>
      <w:tr w:rsidR="00F928CB" w:rsidRPr="00A22979" w14:paraId="7AC3F9AA" w14:textId="77777777" w:rsidTr="00521F80">
        <w:trPr>
          <w:trHeight w:val="276"/>
          <w:jc w:val="center"/>
        </w:trPr>
        <w:tc>
          <w:tcPr>
            <w:tcW w:w="236" w:type="dxa"/>
            <w:hideMark/>
          </w:tcPr>
          <w:p w14:paraId="49FCE89C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t>+</w:t>
            </w:r>
          </w:p>
        </w:tc>
        <w:tc>
          <w:tcPr>
            <w:tcW w:w="5665" w:type="dxa"/>
            <w:hideMark/>
          </w:tcPr>
          <w:p w14:paraId="06747A33" w14:textId="77777777" w:rsidR="00F928CB" w:rsidRPr="00A22979" w:rsidRDefault="00F928CB" w:rsidP="00521F80">
            <w:pPr>
              <w:spacing w:line="276" w:lineRule="auto"/>
              <w:rPr>
                <w:rFonts w:ascii="Source Sans Pro Light" w:hAnsi="Source Sans Pro Light"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t>Ventas e ingresos</w:t>
            </w:r>
          </w:p>
        </w:tc>
        <w:tc>
          <w:tcPr>
            <w:tcW w:w="897" w:type="dxa"/>
          </w:tcPr>
          <w:p w14:paraId="3D809B9E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09DED2DF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444C59A7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40182EB0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</w:tr>
      <w:tr w:rsidR="00F928CB" w:rsidRPr="00A22979" w14:paraId="58AC3B27" w14:textId="77777777" w:rsidTr="00521F80">
        <w:trPr>
          <w:trHeight w:val="276"/>
          <w:jc w:val="center"/>
        </w:trPr>
        <w:tc>
          <w:tcPr>
            <w:tcW w:w="236" w:type="dxa"/>
            <w:hideMark/>
          </w:tcPr>
          <w:p w14:paraId="4B4DE5E5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t>=</w:t>
            </w:r>
          </w:p>
        </w:tc>
        <w:tc>
          <w:tcPr>
            <w:tcW w:w="5665" w:type="dxa"/>
            <w:hideMark/>
          </w:tcPr>
          <w:p w14:paraId="067954D7" w14:textId="77777777" w:rsidR="00F928CB" w:rsidRPr="00A22979" w:rsidRDefault="00F928CB" w:rsidP="00521F80">
            <w:pPr>
              <w:spacing w:line="276" w:lineRule="auto"/>
              <w:rPr>
                <w:rFonts w:ascii="Source Sans Pro Light" w:hAnsi="Source Sans Pro Light"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t>TOTAL INGRESOS</w:t>
            </w:r>
          </w:p>
        </w:tc>
        <w:tc>
          <w:tcPr>
            <w:tcW w:w="897" w:type="dxa"/>
          </w:tcPr>
          <w:p w14:paraId="77B87CFE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7BA001A6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446C345E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0621C5C1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</w:tr>
      <w:tr w:rsidR="00F928CB" w:rsidRPr="00A22979" w14:paraId="1533E0D3" w14:textId="77777777" w:rsidTr="00521F80">
        <w:trPr>
          <w:trHeight w:val="276"/>
          <w:jc w:val="center"/>
        </w:trPr>
        <w:tc>
          <w:tcPr>
            <w:tcW w:w="236" w:type="dxa"/>
            <w:hideMark/>
          </w:tcPr>
          <w:p w14:paraId="6266304A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t>-</w:t>
            </w:r>
          </w:p>
        </w:tc>
        <w:tc>
          <w:tcPr>
            <w:tcW w:w="5665" w:type="dxa"/>
            <w:hideMark/>
          </w:tcPr>
          <w:p w14:paraId="05578105" w14:textId="77777777" w:rsidR="00F928CB" w:rsidRPr="00A22979" w:rsidRDefault="00F928CB" w:rsidP="00521F80">
            <w:pPr>
              <w:spacing w:line="276" w:lineRule="auto"/>
              <w:rPr>
                <w:rFonts w:ascii="Source Sans Pro Light" w:hAnsi="Source Sans Pro Light"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t>Costes de materias primas y semielaboradas</w:t>
            </w:r>
          </w:p>
        </w:tc>
        <w:tc>
          <w:tcPr>
            <w:tcW w:w="897" w:type="dxa"/>
          </w:tcPr>
          <w:p w14:paraId="08FD5325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796B5A00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2668AE9C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18FF4CD9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</w:tr>
      <w:tr w:rsidR="00F928CB" w:rsidRPr="00A22979" w14:paraId="4FF2F54B" w14:textId="77777777" w:rsidTr="00521F80">
        <w:trPr>
          <w:trHeight w:val="276"/>
          <w:jc w:val="center"/>
        </w:trPr>
        <w:tc>
          <w:tcPr>
            <w:tcW w:w="236" w:type="dxa"/>
            <w:hideMark/>
          </w:tcPr>
          <w:p w14:paraId="0244B6C7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t>-</w:t>
            </w:r>
          </w:p>
        </w:tc>
        <w:tc>
          <w:tcPr>
            <w:tcW w:w="5665" w:type="dxa"/>
            <w:hideMark/>
          </w:tcPr>
          <w:p w14:paraId="2124A5A5" w14:textId="77777777" w:rsidR="00F928CB" w:rsidRPr="00A22979" w:rsidRDefault="00F928CB" w:rsidP="00521F80">
            <w:pPr>
              <w:spacing w:line="276" w:lineRule="auto"/>
              <w:rPr>
                <w:rFonts w:ascii="Source Sans Pro Light" w:hAnsi="Source Sans Pro Light"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t>Costes en trabajos, suministros y servicios exteriores</w:t>
            </w:r>
          </w:p>
        </w:tc>
        <w:tc>
          <w:tcPr>
            <w:tcW w:w="897" w:type="dxa"/>
          </w:tcPr>
          <w:p w14:paraId="15F36B03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365D01D2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291BA3D1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24684A31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</w:tr>
      <w:tr w:rsidR="00F928CB" w:rsidRPr="00A22979" w14:paraId="33B68E19" w14:textId="77777777" w:rsidTr="00521F80">
        <w:trPr>
          <w:trHeight w:val="276"/>
          <w:jc w:val="center"/>
        </w:trPr>
        <w:tc>
          <w:tcPr>
            <w:tcW w:w="236" w:type="dxa"/>
            <w:hideMark/>
          </w:tcPr>
          <w:p w14:paraId="36B920A1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t>=</w:t>
            </w:r>
          </w:p>
        </w:tc>
        <w:tc>
          <w:tcPr>
            <w:tcW w:w="5665" w:type="dxa"/>
            <w:hideMark/>
          </w:tcPr>
          <w:p w14:paraId="772586EB" w14:textId="77777777" w:rsidR="00F928CB" w:rsidRPr="00A22979" w:rsidRDefault="00F928CB" w:rsidP="00521F80">
            <w:pPr>
              <w:spacing w:line="276" w:lineRule="auto"/>
              <w:rPr>
                <w:rFonts w:ascii="Source Sans Pro Light" w:hAnsi="Source Sans Pro Light"/>
                <w:b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b/>
                <w:snapToGrid w:val="0"/>
                <w:color w:val="0070C0"/>
              </w:rPr>
              <w:t>VALOR AÑADIDO</w:t>
            </w:r>
          </w:p>
        </w:tc>
        <w:tc>
          <w:tcPr>
            <w:tcW w:w="897" w:type="dxa"/>
          </w:tcPr>
          <w:p w14:paraId="75B5DBAE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5CB99B38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57849AAB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152E7E78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</w:tr>
      <w:tr w:rsidR="00F928CB" w:rsidRPr="00A22979" w14:paraId="461CC991" w14:textId="77777777" w:rsidTr="00521F80">
        <w:trPr>
          <w:trHeight w:val="276"/>
          <w:jc w:val="center"/>
        </w:trPr>
        <w:tc>
          <w:tcPr>
            <w:tcW w:w="236" w:type="dxa"/>
            <w:hideMark/>
          </w:tcPr>
          <w:p w14:paraId="7D761A03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t>-</w:t>
            </w:r>
          </w:p>
        </w:tc>
        <w:tc>
          <w:tcPr>
            <w:tcW w:w="5665" w:type="dxa"/>
            <w:hideMark/>
          </w:tcPr>
          <w:p w14:paraId="36D0E97D" w14:textId="77777777" w:rsidR="00F928CB" w:rsidRPr="00A22979" w:rsidRDefault="00F928CB" w:rsidP="00521F80">
            <w:pPr>
              <w:spacing w:line="276" w:lineRule="auto"/>
              <w:rPr>
                <w:rFonts w:ascii="Source Sans Pro Light" w:hAnsi="Source Sans Pro Light"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t>Costes de mano de obra directa</w:t>
            </w:r>
          </w:p>
        </w:tc>
        <w:tc>
          <w:tcPr>
            <w:tcW w:w="897" w:type="dxa"/>
          </w:tcPr>
          <w:p w14:paraId="079A38C1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427FFD82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432D4350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3A7C1ACC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</w:tr>
      <w:tr w:rsidR="00F928CB" w:rsidRPr="00A22979" w14:paraId="26AA6400" w14:textId="77777777" w:rsidTr="00521F80">
        <w:trPr>
          <w:trHeight w:val="276"/>
          <w:jc w:val="center"/>
        </w:trPr>
        <w:tc>
          <w:tcPr>
            <w:tcW w:w="236" w:type="dxa"/>
            <w:hideMark/>
          </w:tcPr>
          <w:p w14:paraId="596DA820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lastRenderedPageBreak/>
              <w:t>-</w:t>
            </w:r>
          </w:p>
        </w:tc>
        <w:tc>
          <w:tcPr>
            <w:tcW w:w="5665" w:type="dxa"/>
            <w:hideMark/>
          </w:tcPr>
          <w:p w14:paraId="5ED7B568" w14:textId="77777777" w:rsidR="00F928CB" w:rsidRPr="00A22979" w:rsidRDefault="00F928CB" w:rsidP="00521F80">
            <w:pPr>
              <w:spacing w:line="276" w:lineRule="auto"/>
              <w:rPr>
                <w:rFonts w:ascii="Source Sans Pro Light" w:hAnsi="Source Sans Pro Light"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t>Costes generales de explotación</w:t>
            </w:r>
          </w:p>
        </w:tc>
        <w:tc>
          <w:tcPr>
            <w:tcW w:w="897" w:type="dxa"/>
          </w:tcPr>
          <w:p w14:paraId="14573232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702D72B7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1A96CC6C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262CFB1E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</w:tr>
      <w:tr w:rsidR="00F928CB" w:rsidRPr="00A22979" w14:paraId="6D1B8597" w14:textId="77777777" w:rsidTr="00521F80">
        <w:trPr>
          <w:trHeight w:val="276"/>
          <w:jc w:val="center"/>
        </w:trPr>
        <w:tc>
          <w:tcPr>
            <w:tcW w:w="236" w:type="dxa"/>
            <w:hideMark/>
          </w:tcPr>
          <w:p w14:paraId="71CB0D05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t>-</w:t>
            </w:r>
          </w:p>
        </w:tc>
        <w:tc>
          <w:tcPr>
            <w:tcW w:w="5665" w:type="dxa"/>
            <w:hideMark/>
          </w:tcPr>
          <w:p w14:paraId="15BF5B6D" w14:textId="77777777" w:rsidR="00F928CB" w:rsidRPr="00A22979" w:rsidRDefault="00F928CB" w:rsidP="00521F80">
            <w:pPr>
              <w:spacing w:line="276" w:lineRule="auto"/>
              <w:rPr>
                <w:rFonts w:ascii="Source Sans Pro Light" w:hAnsi="Source Sans Pro Light"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t>Costes de administración y dirección</w:t>
            </w:r>
          </w:p>
        </w:tc>
        <w:tc>
          <w:tcPr>
            <w:tcW w:w="897" w:type="dxa"/>
          </w:tcPr>
          <w:p w14:paraId="69231992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0298DFFE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3DD5C09B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4C4AD007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</w:tr>
      <w:tr w:rsidR="00F928CB" w:rsidRPr="00A22979" w14:paraId="778D83BD" w14:textId="77777777" w:rsidTr="00521F80">
        <w:trPr>
          <w:trHeight w:val="276"/>
          <w:jc w:val="center"/>
        </w:trPr>
        <w:tc>
          <w:tcPr>
            <w:tcW w:w="236" w:type="dxa"/>
            <w:hideMark/>
          </w:tcPr>
          <w:p w14:paraId="53E0E505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t>=</w:t>
            </w:r>
          </w:p>
        </w:tc>
        <w:tc>
          <w:tcPr>
            <w:tcW w:w="5665" w:type="dxa"/>
            <w:hideMark/>
          </w:tcPr>
          <w:p w14:paraId="75BED1B2" w14:textId="77777777" w:rsidR="00F928CB" w:rsidRPr="00A22979" w:rsidRDefault="00F928CB" w:rsidP="00521F80">
            <w:pPr>
              <w:spacing w:line="276" w:lineRule="auto"/>
              <w:rPr>
                <w:rFonts w:ascii="Source Sans Pro Light" w:hAnsi="Source Sans Pro Light"/>
                <w:b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b/>
                <w:snapToGrid w:val="0"/>
                <w:color w:val="0070C0"/>
              </w:rPr>
              <w:t>MARGEN BRUTO</w:t>
            </w:r>
          </w:p>
        </w:tc>
        <w:tc>
          <w:tcPr>
            <w:tcW w:w="897" w:type="dxa"/>
          </w:tcPr>
          <w:p w14:paraId="347F948C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1D729481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4FB7E3F1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5CB06E8A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</w:tr>
      <w:tr w:rsidR="00F928CB" w:rsidRPr="00A22979" w14:paraId="0C089FD2" w14:textId="77777777" w:rsidTr="00521F80">
        <w:trPr>
          <w:trHeight w:val="276"/>
          <w:jc w:val="center"/>
        </w:trPr>
        <w:tc>
          <w:tcPr>
            <w:tcW w:w="236" w:type="dxa"/>
            <w:hideMark/>
          </w:tcPr>
          <w:p w14:paraId="0B03E12D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t>-</w:t>
            </w:r>
          </w:p>
        </w:tc>
        <w:tc>
          <w:tcPr>
            <w:tcW w:w="5665" w:type="dxa"/>
            <w:hideMark/>
          </w:tcPr>
          <w:p w14:paraId="2EE22409" w14:textId="77777777" w:rsidR="00F928CB" w:rsidRPr="00A22979" w:rsidRDefault="00F928CB" w:rsidP="00521F80">
            <w:pPr>
              <w:spacing w:line="276" w:lineRule="auto"/>
              <w:rPr>
                <w:rFonts w:ascii="Source Sans Pro Light" w:hAnsi="Source Sans Pro Light"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t>Costes comerciales y de distribución</w:t>
            </w:r>
          </w:p>
        </w:tc>
        <w:tc>
          <w:tcPr>
            <w:tcW w:w="897" w:type="dxa"/>
          </w:tcPr>
          <w:p w14:paraId="348D38F3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28CE874A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1628E087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393A48D3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</w:tr>
      <w:tr w:rsidR="00F928CB" w:rsidRPr="00A22979" w14:paraId="4CEB75A3" w14:textId="77777777" w:rsidTr="00521F80">
        <w:trPr>
          <w:trHeight w:val="276"/>
          <w:jc w:val="center"/>
        </w:trPr>
        <w:tc>
          <w:tcPr>
            <w:tcW w:w="236" w:type="dxa"/>
            <w:hideMark/>
          </w:tcPr>
          <w:p w14:paraId="41E7F49C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t>-</w:t>
            </w:r>
          </w:p>
        </w:tc>
        <w:tc>
          <w:tcPr>
            <w:tcW w:w="5665" w:type="dxa"/>
            <w:hideMark/>
          </w:tcPr>
          <w:p w14:paraId="7A9FDCC9" w14:textId="77777777" w:rsidR="00F928CB" w:rsidRPr="00A22979" w:rsidRDefault="00F928CB" w:rsidP="00521F80">
            <w:pPr>
              <w:spacing w:line="276" w:lineRule="auto"/>
              <w:jc w:val="both"/>
              <w:rPr>
                <w:rFonts w:ascii="Source Sans Pro Light" w:hAnsi="Source Sans Pro Light"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t>Amortizaciones</w:t>
            </w:r>
          </w:p>
        </w:tc>
        <w:tc>
          <w:tcPr>
            <w:tcW w:w="897" w:type="dxa"/>
          </w:tcPr>
          <w:p w14:paraId="61E5FC3C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4F0A7552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5F43975D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3F12BD0D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</w:tr>
      <w:tr w:rsidR="00F928CB" w:rsidRPr="00A22979" w14:paraId="4160D784" w14:textId="77777777" w:rsidTr="00521F80">
        <w:trPr>
          <w:trHeight w:val="276"/>
          <w:jc w:val="center"/>
        </w:trPr>
        <w:tc>
          <w:tcPr>
            <w:tcW w:w="236" w:type="dxa"/>
            <w:hideMark/>
          </w:tcPr>
          <w:p w14:paraId="000CC6DC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t>=</w:t>
            </w:r>
          </w:p>
        </w:tc>
        <w:tc>
          <w:tcPr>
            <w:tcW w:w="5665" w:type="dxa"/>
            <w:hideMark/>
          </w:tcPr>
          <w:p w14:paraId="053594D5" w14:textId="77777777" w:rsidR="00F928CB" w:rsidRPr="00A22979" w:rsidRDefault="00F928CB" w:rsidP="00521F80">
            <w:pPr>
              <w:spacing w:line="276" w:lineRule="auto"/>
              <w:rPr>
                <w:rFonts w:ascii="Source Sans Pro Light" w:hAnsi="Source Sans Pro Light"/>
                <w:b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b/>
                <w:snapToGrid w:val="0"/>
                <w:color w:val="0070C0"/>
              </w:rPr>
              <w:t>BENEFICIOS ANTES DE GASTOS FINANCIEROS E IMPUESTOS</w:t>
            </w:r>
          </w:p>
        </w:tc>
        <w:tc>
          <w:tcPr>
            <w:tcW w:w="897" w:type="dxa"/>
          </w:tcPr>
          <w:p w14:paraId="739B579D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297D1E49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3FFFAEB6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4EDE4DF0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</w:tr>
      <w:tr w:rsidR="00F928CB" w:rsidRPr="00A22979" w14:paraId="7EBE7F36" w14:textId="77777777" w:rsidTr="00521F80">
        <w:trPr>
          <w:trHeight w:val="276"/>
          <w:jc w:val="center"/>
        </w:trPr>
        <w:tc>
          <w:tcPr>
            <w:tcW w:w="236" w:type="dxa"/>
            <w:hideMark/>
          </w:tcPr>
          <w:p w14:paraId="3B38A8F0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t>-</w:t>
            </w:r>
          </w:p>
        </w:tc>
        <w:tc>
          <w:tcPr>
            <w:tcW w:w="5665" w:type="dxa"/>
            <w:hideMark/>
          </w:tcPr>
          <w:p w14:paraId="07B5CBB1" w14:textId="77777777" w:rsidR="00F928CB" w:rsidRPr="00A22979" w:rsidRDefault="00F928CB" w:rsidP="00521F80">
            <w:pPr>
              <w:spacing w:line="276" w:lineRule="auto"/>
              <w:rPr>
                <w:rFonts w:ascii="Source Sans Pro Light" w:hAnsi="Source Sans Pro Light"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t>Gastos financieros</w:t>
            </w:r>
          </w:p>
        </w:tc>
        <w:tc>
          <w:tcPr>
            <w:tcW w:w="897" w:type="dxa"/>
          </w:tcPr>
          <w:p w14:paraId="64540A3C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07197DD6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77FD2CA4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46A68EBB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</w:tr>
      <w:tr w:rsidR="00F928CB" w:rsidRPr="00A22979" w14:paraId="1A8C349C" w14:textId="77777777" w:rsidTr="00521F80">
        <w:trPr>
          <w:trHeight w:val="158"/>
          <w:jc w:val="center"/>
        </w:trPr>
        <w:tc>
          <w:tcPr>
            <w:tcW w:w="236" w:type="dxa"/>
            <w:hideMark/>
          </w:tcPr>
          <w:p w14:paraId="6D232E4E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t>±</w:t>
            </w:r>
          </w:p>
        </w:tc>
        <w:tc>
          <w:tcPr>
            <w:tcW w:w="5665" w:type="dxa"/>
            <w:hideMark/>
          </w:tcPr>
          <w:p w14:paraId="79B4518E" w14:textId="77777777" w:rsidR="00F928CB" w:rsidRPr="00A22979" w:rsidRDefault="00F928CB" w:rsidP="00521F80">
            <w:pPr>
              <w:spacing w:line="276" w:lineRule="auto"/>
              <w:jc w:val="both"/>
              <w:rPr>
                <w:rFonts w:ascii="Source Sans Pro Light" w:hAnsi="Source Sans Pro Light"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t>Gastos extraordinarios</w:t>
            </w:r>
          </w:p>
        </w:tc>
        <w:tc>
          <w:tcPr>
            <w:tcW w:w="897" w:type="dxa"/>
          </w:tcPr>
          <w:p w14:paraId="15A9B218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2A21FFC9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755E9D47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49C4B623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</w:tr>
      <w:tr w:rsidR="00F928CB" w:rsidRPr="00A22979" w14:paraId="384D4934" w14:textId="77777777" w:rsidTr="00521F80">
        <w:trPr>
          <w:trHeight w:val="158"/>
          <w:jc w:val="center"/>
        </w:trPr>
        <w:tc>
          <w:tcPr>
            <w:tcW w:w="236" w:type="dxa"/>
            <w:hideMark/>
          </w:tcPr>
          <w:p w14:paraId="0FCAFAA0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t>=</w:t>
            </w:r>
          </w:p>
        </w:tc>
        <w:tc>
          <w:tcPr>
            <w:tcW w:w="5665" w:type="dxa"/>
            <w:hideMark/>
          </w:tcPr>
          <w:p w14:paraId="78FD7735" w14:textId="77777777" w:rsidR="00F928CB" w:rsidRPr="00A22979" w:rsidRDefault="00F928CB" w:rsidP="00521F80">
            <w:pPr>
              <w:spacing w:line="276" w:lineRule="auto"/>
              <w:jc w:val="both"/>
              <w:rPr>
                <w:rFonts w:ascii="Source Sans Pro Light" w:hAnsi="Source Sans Pro Light"/>
                <w:b/>
                <w:snapToGrid w:val="0"/>
                <w:color w:val="0070C0"/>
              </w:rPr>
            </w:pPr>
            <w:r w:rsidRPr="00A22979">
              <w:rPr>
                <w:rFonts w:ascii="Source Sans Pro Light" w:hAnsi="Source Sans Pro Light"/>
                <w:b/>
                <w:snapToGrid w:val="0"/>
                <w:color w:val="0070C0"/>
              </w:rPr>
              <w:t>BENEFICIOS ANTES DE IMPUESTOS</w:t>
            </w:r>
          </w:p>
        </w:tc>
        <w:tc>
          <w:tcPr>
            <w:tcW w:w="897" w:type="dxa"/>
          </w:tcPr>
          <w:p w14:paraId="2ED3171A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732A1B2E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3161B2A4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  <w:tc>
          <w:tcPr>
            <w:tcW w:w="894" w:type="dxa"/>
          </w:tcPr>
          <w:p w14:paraId="0C0F0C08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</w:rPr>
            </w:pPr>
          </w:p>
        </w:tc>
      </w:tr>
      <w:tr w:rsidR="00F928CB" w:rsidRPr="00A22979" w14:paraId="61555572" w14:textId="77777777" w:rsidTr="00521F80">
        <w:trPr>
          <w:trHeight w:val="276"/>
          <w:jc w:val="center"/>
        </w:trPr>
        <w:tc>
          <w:tcPr>
            <w:tcW w:w="236" w:type="dxa"/>
            <w:hideMark/>
          </w:tcPr>
          <w:p w14:paraId="07FE0F82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lang w:val="en-GB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  <w:lang w:val="en-GB"/>
              </w:rPr>
              <w:t>-</w:t>
            </w:r>
          </w:p>
        </w:tc>
        <w:tc>
          <w:tcPr>
            <w:tcW w:w="5665" w:type="dxa"/>
            <w:hideMark/>
          </w:tcPr>
          <w:p w14:paraId="38A5A9DF" w14:textId="77777777" w:rsidR="00F928CB" w:rsidRPr="00A22979" w:rsidRDefault="00F928CB" w:rsidP="00521F80">
            <w:pPr>
              <w:spacing w:line="276" w:lineRule="auto"/>
              <w:rPr>
                <w:rFonts w:ascii="Source Sans Pro Light" w:hAnsi="Source Sans Pro Light"/>
                <w:snapToGrid w:val="0"/>
                <w:color w:val="0070C0"/>
                <w:lang w:val="en-GB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</w:rPr>
              <w:t>Impuestos</w:t>
            </w:r>
          </w:p>
        </w:tc>
        <w:tc>
          <w:tcPr>
            <w:tcW w:w="897" w:type="dxa"/>
          </w:tcPr>
          <w:p w14:paraId="467299F7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lang w:val="en-GB"/>
              </w:rPr>
            </w:pPr>
          </w:p>
        </w:tc>
        <w:tc>
          <w:tcPr>
            <w:tcW w:w="894" w:type="dxa"/>
          </w:tcPr>
          <w:p w14:paraId="35897D49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lang w:val="en-GB"/>
              </w:rPr>
            </w:pPr>
          </w:p>
        </w:tc>
        <w:tc>
          <w:tcPr>
            <w:tcW w:w="894" w:type="dxa"/>
          </w:tcPr>
          <w:p w14:paraId="76982A37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lang w:val="en-GB"/>
              </w:rPr>
            </w:pPr>
          </w:p>
        </w:tc>
        <w:tc>
          <w:tcPr>
            <w:tcW w:w="894" w:type="dxa"/>
          </w:tcPr>
          <w:p w14:paraId="469871DF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lang w:val="en-GB"/>
              </w:rPr>
            </w:pPr>
          </w:p>
        </w:tc>
      </w:tr>
      <w:tr w:rsidR="00F928CB" w:rsidRPr="00A22979" w14:paraId="1422969A" w14:textId="77777777" w:rsidTr="00521F80">
        <w:trPr>
          <w:trHeight w:val="276"/>
          <w:jc w:val="center"/>
        </w:trPr>
        <w:tc>
          <w:tcPr>
            <w:tcW w:w="236" w:type="dxa"/>
            <w:hideMark/>
          </w:tcPr>
          <w:p w14:paraId="21BBE3A9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lang w:val="en-GB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  <w:lang w:val="en-GB"/>
              </w:rPr>
              <w:t>=</w:t>
            </w:r>
          </w:p>
        </w:tc>
        <w:tc>
          <w:tcPr>
            <w:tcW w:w="5665" w:type="dxa"/>
            <w:hideMark/>
          </w:tcPr>
          <w:p w14:paraId="40199DCA" w14:textId="77777777" w:rsidR="00F928CB" w:rsidRPr="00A22979" w:rsidRDefault="00F928CB" w:rsidP="00521F80">
            <w:pPr>
              <w:spacing w:line="276" w:lineRule="auto"/>
              <w:rPr>
                <w:rFonts w:ascii="Source Sans Pro Light" w:hAnsi="Source Sans Pro Light"/>
                <w:b/>
                <w:snapToGrid w:val="0"/>
                <w:color w:val="0070C0"/>
                <w:lang w:val="en-GB"/>
              </w:rPr>
            </w:pPr>
            <w:r w:rsidRPr="00A22979">
              <w:rPr>
                <w:rFonts w:ascii="Source Sans Pro Light" w:hAnsi="Source Sans Pro Light"/>
                <w:b/>
                <w:snapToGrid w:val="0"/>
                <w:color w:val="0070C0"/>
                <w:lang w:val="en-GB"/>
              </w:rPr>
              <w:t>BENEFICIO NETO</w:t>
            </w:r>
          </w:p>
        </w:tc>
        <w:tc>
          <w:tcPr>
            <w:tcW w:w="897" w:type="dxa"/>
          </w:tcPr>
          <w:p w14:paraId="31C72E98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lang w:val="en-GB"/>
              </w:rPr>
            </w:pPr>
          </w:p>
        </w:tc>
        <w:tc>
          <w:tcPr>
            <w:tcW w:w="894" w:type="dxa"/>
          </w:tcPr>
          <w:p w14:paraId="41533963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lang w:val="en-GB"/>
              </w:rPr>
            </w:pPr>
          </w:p>
        </w:tc>
        <w:tc>
          <w:tcPr>
            <w:tcW w:w="894" w:type="dxa"/>
          </w:tcPr>
          <w:p w14:paraId="30CD5F56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lang w:val="en-GB"/>
              </w:rPr>
            </w:pPr>
          </w:p>
        </w:tc>
        <w:tc>
          <w:tcPr>
            <w:tcW w:w="894" w:type="dxa"/>
          </w:tcPr>
          <w:p w14:paraId="51CF2DF3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lang w:val="en-GB"/>
              </w:rPr>
            </w:pPr>
          </w:p>
        </w:tc>
      </w:tr>
      <w:tr w:rsidR="00F928CB" w:rsidRPr="00A22979" w14:paraId="09EF8E8F" w14:textId="77777777" w:rsidTr="00521F80">
        <w:trPr>
          <w:trHeight w:val="276"/>
          <w:jc w:val="center"/>
        </w:trPr>
        <w:tc>
          <w:tcPr>
            <w:tcW w:w="236" w:type="dxa"/>
            <w:hideMark/>
          </w:tcPr>
          <w:p w14:paraId="0DF844D3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lang w:val="en-GB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  <w:lang w:val="en-GB"/>
              </w:rPr>
              <w:t>+</w:t>
            </w:r>
          </w:p>
        </w:tc>
        <w:tc>
          <w:tcPr>
            <w:tcW w:w="5665" w:type="dxa"/>
            <w:hideMark/>
          </w:tcPr>
          <w:p w14:paraId="087512F2" w14:textId="77777777" w:rsidR="00F928CB" w:rsidRPr="00A22979" w:rsidRDefault="00F928CB" w:rsidP="00521F80">
            <w:pPr>
              <w:spacing w:line="276" w:lineRule="auto"/>
              <w:rPr>
                <w:rFonts w:ascii="Source Sans Pro Light" w:hAnsi="Source Sans Pro Light"/>
                <w:snapToGrid w:val="0"/>
                <w:color w:val="0070C0"/>
                <w:lang w:val="en-GB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  <w:lang w:val="es-ES_tradnl"/>
              </w:rPr>
              <w:t>Amortizaciones</w:t>
            </w:r>
          </w:p>
        </w:tc>
        <w:tc>
          <w:tcPr>
            <w:tcW w:w="897" w:type="dxa"/>
          </w:tcPr>
          <w:p w14:paraId="0E647B8C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lang w:val="en-GB"/>
              </w:rPr>
            </w:pPr>
          </w:p>
        </w:tc>
        <w:tc>
          <w:tcPr>
            <w:tcW w:w="894" w:type="dxa"/>
          </w:tcPr>
          <w:p w14:paraId="3FE47516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lang w:val="en-GB"/>
              </w:rPr>
            </w:pPr>
          </w:p>
        </w:tc>
        <w:tc>
          <w:tcPr>
            <w:tcW w:w="894" w:type="dxa"/>
          </w:tcPr>
          <w:p w14:paraId="3A6CB4EB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lang w:val="en-GB"/>
              </w:rPr>
            </w:pPr>
          </w:p>
        </w:tc>
        <w:tc>
          <w:tcPr>
            <w:tcW w:w="894" w:type="dxa"/>
          </w:tcPr>
          <w:p w14:paraId="776572BC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lang w:val="en-GB"/>
              </w:rPr>
            </w:pPr>
          </w:p>
        </w:tc>
      </w:tr>
      <w:tr w:rsidR="00F928CB" w:rsidRPr="00A22979" w14:paraId="40A30C15" w14:textId="77777777" w:rsidTr="00521F80">
        <w:trPr>
          <w:trHeight w:val="276"/>
          <w:jc w:val="center"/>
        </w:trPr>
        <w:tc>
          <w:tcPr>
            <w:tcW w:w="236" w:type="dxa"/>
            <w:hideMark/>
          </w:tcPr>
          <w:p w14:paraId="463CCBF5" w14:textId="77777777" w:rsidR="00F928CB" w:rsidRPr="00A22979" w:rsidRDefault="00F928CB" w:rsidP="00521F80">
            <w:pPr>
              <w:spacing w:line="276" w:lineRule="auto"/>
              <w:jc w:val="center"/>
              <w:rPr>
                <w:rFonts w:ascii="Source Sans Pro Light" w:hAnsi="Source Sans Pro Light"/>
                <w:snapToGrid w:val="0"/>
                <w:color w:val="0070C0"/>
                <w:lang w:val="en-GB"/>
              </w:rPr>
            </w:pPr>
            <w:r w:rsidRPr="00A22979">
              <w:rPr>
                <w:rFonts w:ascii="Source Sans Pro Light" w:hAnsi="Source Sans Pro Light"/>
                <w:snapToGrid w:val="0"/>
                <w:color w:val="0070C0"/>
                <w:lang w:val="en-GB"/>
              </w:rPr>
              <w:t>=</w:t>
            </w:r>
          </w:p>
        </w:tc>
        <w:tc>
          <w:tcPr>
            <w:tcW w:w="5665" w:type="dxa"/>
            <w:hideMark/>
          </w:tcPr>
          <w:p w14:paraId="25693ED6" w14:textId="77777777" w:rsidR="00F928CB" w:rsidRPr="00A22979" w:rsidRDefault="00F928CB" w:rsidP="00521F80">
            <w:pPr>
              <w:spacing w:line="276" w:lineRule="auto"/>
              <w:rPr>
                <w:rFonts w:ascii="Source Sans Pro Light" w:hAnsi="Source Sans Pro Light"/>
                <w:b/>
                <w:snapToGrid w:val="0"/>
                <w:color w:val="0070C0"/>
                <w:lang w:val="en-GB"/>
              </w:rPr>
            </w:pPr>
            <w:r w:rsidRPr="00A22979">
              <w:rPr>
                <w:rFonts w:ascii="Source Sans Pro Light" w:hAnsi="Source Sans Pro Light"/>
                <w:b/>
                <w:snapToGrid w:val="0"/>
                <w:color w:val="0070C0"/>
                <w:lang w:val="en-GB"/>
              </w:rPr>
              <w:t>CASH FLOW</w:t>
            </w:r>
          </w:p>
        </w:tc>
        <w:tc>
          <w:tcPr>
            <w:tcW w:w="897" w:type="dxa"/>
          </w:tcPr>
          <w:p w14:paraId="519C607F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lang w:val="en-GB"/>
              </w:rPr>
            </w:pPr>
          </w:p>
        </w:tc>
        <w:tc>
          <w:tcPr>
            <w:tcW w:w="894" w:type="dxa"/>
          </w:tcPr>
          <w:p w14:paraId="772ED049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lang w:val="en-GB"/>
              </w:rPr>
            </w:pPr>
          </w:p>
        </w:tc>
        <w:tc>
          <w:tcPr>
            <w:tcW w:w="894" w:type="dxa"/>
          </w:tcPr>
          <w:p w14:paraId="59F96CCA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lang w:val="en-GB"/>
              </w:rPr>
            </w:pPr>
          </w:p>
        </w:tc>
        <w:tc>
          <w:tcPr>
            <w:tcW w:w="894" w:type="dxa"/>
          </w:tcPr>
          <w:p w14:paraId="50CF6D5B" w14:textId="77777777" w:rsidR="00F928CB" w:rsidRPr="00A22979" w:rsidRDefault="00F928CB" w:rsidP="00521F80">
            <w:pPr>
              <w:spacing w:line="276" w:lineRule="auto"/>
              <w:jc w:val="right"/>
              <w:rPr>
                <w:rFonts w:ascii="Source Sans Pro Light" w:hAnsi="Source Sans Pro Light"/>
                <w:snapToGrid w:val="0"/>
                <w:color w:val="0070C0"/>
                <w:lang w:val="en-GB"/>
              </w:rPr>
            </w:pPr>
          </w:p>
        </w:tc>
      </w:tr>
    </w:tbl>
    <w:p w14:paraId="4A135B2B" w14:textId="77777777" w:rsidR="00F928CB" w:rsidRPr="00A22979" w:rsidRDefault="00F928CB" w:rsidP="00F928CB">
      <w:pPr>
        <w:numPr>
          <w:ilvl w:val="12"/>
          <w:numId w:val="0"/>
        </w:numPr>
        <w:ind w:firstLine="709"/>
        <w:jc w:val="center"/>
        <w:rPr>
          <w:rFonts w:ascii="Source Sans Pro Light" w:hAnsi="Source Sans Pro Light"/>
          <w:b/>
          <w:color w:val="0070C0"/>
          <w:lang w:val="en-GB"/>
        </w:rPr>
      </w:pPr>
    </w:p>
    <w:tbl>
      <w:tblPr>
        <w:tblStyle w:val="Tablaconcuadrculaclar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4531"/>
      </w:tblGrid>
      <w:tr w:rsidR="00F928CB" w:rsidRPr="00051822" w14:paraId="7C7D37EE" w14:textId="77777777" w:rsidTr="00E73870">
        <w:trPr>
          <w:trHeight w:val="20"/>
          <w:jc w:val="center"/>
        </w:trPr>
        <w:tc>
          <w:tcPr>
            <w:tcW w:w="10060" w:type="dxa"/>
            <w:gridSpan w:val="3"/>
            <w:vAlign w:val="center"/>
          </w:tcPr>
          <w:p w14:paraId="4955D29A" w14:textId="0E1CF39A" w:rsidR="00F928CB" w:rsidRPr="00051822" w:rsidRDefault="00F928CB" w:rsidP="00111C87">
            <w:pPr>
              <w:pStyle w:val="Ttulo1"/>
              <w:numPr>
                <w:ilvl w:val="1"/>
                <w:numId w:val="30"/>
              </w:numPr>
              <w:ind w:left="460"/>
              <w:rPr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t>MEMORIA FINANCIERA.</w:t>
            </w:r>
          </w:p>
        </w:tc>
      </w:tr>
      <w:tr w:rsidR="00F928CB" w:rsidRPr="00A22979" w14:paraId="2AD6165F" w14:textId="77777777" w:rsidTr="00E73870">
        <w:trPr>
          <w:trHeight w:val="20"/>
          <w:jc w:val="center"/>
        </w:trPr>
        <w:tc>
          <w:tcPr>
            <w:tcW w:w="1560" w:type="dxa"/>
            <w:vAlign w:val="center"/>
          </w:tcPr>
          <w:p w14:paraId="69F9494F" w14:textId="77777777" w:rsidR="00F928CB" w:rsidRPr="00A22979" w:rsidRDefault="00F928CB" w:rsidP="00521F80">
            <w:pPr>
              <w:pStyle w:val="Prrafodelista"/>
              <w:jc w:val="both"/>
              <w:rPr>
                <w:rFonts w:ascii="Source Sans Pro Light" w:hAnsi="Source Sans Pro Light"/>
                <w:b/>
                <w:color w:val="0070C0"/>
                <w:sz w:val="24"/>
                <w:szCs w:val="24"/>
              </w:rPr>
            </w:pPr>
            <w:bookmarkStart w:id="0" w:name="_Hlk173405327"/>
          </w:p>
        </w:tc>
        <w:tc>
          <w:tcPr>
            <w:tcW w:w="3969" w:type="dxa"/>
            <w:vAlign w:val="center"/>
          </w:tcPr>
          <w:p w14:paraId="1B7E57B5" w14:textId="77777777" w:rsidR="00F928CB" w:rsidRPr="00A22979" w:rsidRDefault="00F928CB" w:rsidP="00521F80">
            <w:pPr>
              <w:numPr>
                <w:ilvl w:val="12"/>
                <w:numId w:val="0"/>
              </w:numPr>
              <w:rPr>
                <w:rFonts w:ascii="Source Sans Pro Light" w:hAnsi="Source Sans Pro Light"/>
                <w:color w:val="0070C0"/>
              </w:rPr>
            </w:pPr>
            <w:r w:rsidRPr="00A22979">
              <w:rPr>
                <w:rFonts w:ascii="Source Sans Pro Light" w:hAnsi="Source Sans Pro Light"/>
                <w:color w:val="0070C0"/>
              </w:rPr>
              <w:t>Fondos propios</w:t>
            </w:r>
          </w:p>
        </w:tc>
        <w:tc>
          <w:tcPr>
            <w:tcW w:w="4531" w:type="dxa"/>
            <w:vAlign w:val="center"/>
          </w:tcPr>
          <w:p w14:paraId="58F785D5" w14:textId="77777777" w:rsidR="00F928CB" w:rsidRPr="00A22979" w:rsidRDefault="00F928CB" w:rsidP="00521F80">
            <w:pPr>
              <w:numPr>
                <w:ilvl w:val="12"/>
                <w:numId w:val="0"/>
              </w:numPr>
              <w:jc w:val="both"/>
              <w:rPr>
                <w:rFonts w:ascii="Source Sans Pro Light" w:hAnsi="Source Sans Pro Light"/>
                <w:b/>
                <w:color w:val="0070C0"/>
              </w:rPr>
            </w:pPr>
            <w:r w:rsidRPr="00A22979">
              <w:rPr>
                <w:rFonts w:ascii="Source Sans Pro Light" w:hAnsi="Source Sans Pro Light"/>
                <w:b/>
                <w:color w:val="0070C0"/>
              </w:rPr>
              <w:t>€</w:t>
            </w:r>
          </w:p>
        </w:tc>
      </w:tr>
      <w:tr w:rsidR="00F928CB" w:rsidRPr="00A22979" w14:paraId="6C518906" w14:textId="77777777" w:rsidTr="00E73870">
        <w:trPr>
          <w:trHeight w:val="20"/>
          <w:jc w:val="center"/>
        </w:trPr>
        <w:tc>
          <w:tcPr>
            <w:tcW w:w="1560" w:type="dxa"/>
            <w:vAlign w:val="center"/>
          </w:tcPr>
          <w:p w14:paraId="7224F3C1" w14:textId="77777777" w:rsidR="00F928CB" w:rsidRPr="00A22979" w:rsidRDefault="00F928CB" w:rsidP="00521F80">
            <w:pPr>
              <w:pStyle w:val="Prrafodelista"/>
              <w:jc w:val="both"/>
              <w:rPr>
                <w:rFonts w:ascii="Source Sans Pro Light" w:hAnsi="Source Sans Pro Light"/>
                <w:b/>
                <w:color w:val="0070C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EA82AA1" w14:textId="77777777" w:rsidR="00F928CB" w:rsidRPr="00A22979" w:rsidRDefault="00F928CB" w:rsidP="00521F80">
            <w:pPr>
              <w:numPr>
                <w:ilvl w:val="12"/>
                <w:numId w:val="0"/>
              </w:numPr>
              <w:jc w:val="right"/>
              <w:rPr>
                <w:rFonts w:ascii="Source Sans Pro Light" w:hAnsi="Source Sans Pro Light"/>
                <w:color w:val="0070C0"/>
              </w:rPr>
            </w:pPr>
            <w:r w:rsidRPr="00A22979">
              <w:rPr>
                <w:rFonts w:ascii="Source Sans Pro Light" w:hAnsi="Source Sans Pro Light"/>
                <w:color w:val="0070C0"/>
              </w:rPr>
              <w:t>Indicar la forma de éstos</w:t>
            </w:r>
          </w:p>
        </w:tc>
        <w:tc>
          <w:tcPr>
            <w:tcW w:w="4531" w:type="dxa"/>
            <w:vAlign w:val="center"/>
          </w:tcPr>
          <w:p w14:paraId="64780B2C" w14:textId="77777777" w:rsidR="00F928CB" w:rsidRPr="00A22979" w:rsidRDefault="00F928CB" w:rsidP="00521F80">
            <w:pPr>
              <w:numPr>
                <w:ilvl w:val="12"/>
                <w:numId w:val="0"/>
              </w:numPr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</w:tr>
      <w:tr w:rsidR="00F928CB" w:rsidRPr="00A22979" w14:paraId="6A4C7609" w14:textId="77777777" w:rsidTr="00E73870">
        <w:trPr>
          <w:trHeight w:val="20"/>
          <w:jc w:val="center"/>
        </w:trPr>
        <w:tc>
          <w:tcPr>
            <w:tcW w:w="1560" w:type="dxa"/>
            <w:vAlign w:val="center"/>
          </w:tcPr>
          <w:p w14:paraId="0F02968E" w14:textId="77777777" w:rsidR="00F928CB" w:rsidRPr="00A22979" w:rsidRDefault="00F928CB" w:rsidP="00521F80">
            <w:pPr>
              <w:pStyle w:val="Prrafodelista"/>
              <w:jc w:val="both"/>
              <w:rPr>
                <w:rFonts w:ascii="Source Sans Pro Light" w:hAnsi="Source Sans Pro Light"/>
                <w:b/>
                <w:color w:val="0070C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156844C" w14:textId="77777777" w:rsidR="00F928CB" w:rsidRPr="00A22979" w:rsidRDefault="00F928CB" w:rsidP="00521F80">
            <w:pPr>
              <w:numPr>
                <w:ilvl w:val="12"/>
                <w:numId w:val="0"/>
              </w:numPr>
              <w:rPr>
                <w:rFonts w:ascii="Source Sans Pro Light" w:hAnsi="Source Sans Pro Light"/>
                <w:color w:val="0070C0"/>
              </w:rPr>
            </w:pPr>
            <w:r w:rsidRPr="00A22979">
              <w:rPr>
                <w:rFonts w:ascii="Source Sans Pro Light" w:hAnsi="Source Sans Pro Light"/>
                <w:color w:val="0070C0"/>
              </w:rPr>
              <w:t>Financiación ajena</w:t>
            </w:r>
          </w:p>
        </w:tc>
        <w:tc>
          <w:tcPr>
            <w:tcW w:w="4531" w:type="dxa"/>
            <w:vAlign w:val="center"/>
          </w:tcPr>
          <w:p w14:paraId="1F1E5916" w14:textId="77777777" w:rsidR="00F928CB" w:rsidRPr="00A22979" w:rsidRDefault="00F928CB" w:rsidP="00521F80">
            <w:pPr>
              <w:numPr>
                <w:ilvl w:val="12"/>
                <w:numId w:val="0"/>
              </w:numPr>
              <w:jc w:val="both"/>
              <w:rPr>
                <w:rFonts w:ascii="Source Sans Pro Light" w:hAnsi="Source Sans Pro Light"/>
                <w:b/>
                <w:color w:val="0070C0"/>
              </w:rPr>
            </w:pPr>
            <w:r w:rsidRPr="00A22979">
              <w:rPr>
                <w:rFonts w:ascii="Source Sans Pro Light" w:hAnsi="Source Sans Pro Light"/>
                <w:b/>
                <w:color w:val="0070C0"/>
              </w:rPr>
              <w:t>€</w:t>
            </w:r>
          </w:p>
        </w:tc>
      </w:tr>
      <w:tr w:rsidR="00F928CB" w:rsidRPr="00A22979" w14:paraId="431A71FA" w14:textId="77777777" w:rsidTr="00E73870">
        <w:trPr>
          <w:trHeight w:val="20"/>
          <w:jc w:val="center"/>
        </w:trPr>
        <w:tc>
          <w:tcPr>
            <w:tcW w:w="1560" w:type="dxa"/>
            <w:vAlign w:val="center"/>
          </w:tcPr>
          <w:p w14:paraId="12591755" w14:textId="77777777" w:rsidR="00F928CB" w:rsidRPr="00A22979" w:rsidRDefault="00F928CB" w:rsidP="00521F80">
            <w:pPr>
              <w:pStyle w:val="Prrafodelista"/>
              <w:jc w:val="both"/>
              <w:rPr>
                <w:rFonts w:ascii="Source Sans Pro Light" w:hAnsi="Source Sans Pro Light"/>
                <w:b/>
                <w:color w:val="0070C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EE0C61B" w14:textId="77777777" w:rsidR="00F928CB" w:rsidRPr="00A22979" w:rsidRDefault="00F928CB" w:rsidP="00521F80">
            <w:pPr>
              <w:numPr>
                <w:ilvl w:val="12"/>
                <w:numId w:val="0"/>
              </w:numPr>
              <w:jc w:val="right"/>
              <w:rPr>
                <w:rFonts w:ascii="Source Sans Pro Light" w:hAnsi="Source Sans Pro Light"/>
                <w:color w:val="0070C0"/>
              </w:rPr>
            </w:pPr>
            <w:r w:rsidRPr="00A22979">
              <w:rPr>
                <w:rFonts w:ascii="Source Sans Pro Light" w:hAnsi="Source Sans Pro Light"/>
                <w:color w:val="0070C0"/>
              </w:rPr>
              <w:t>Indicar procedencia</w:t>
            </w:r>
          </w:p>
        </w:tc>
        <w:tc>
          <w:tcPr>
            <w:tcW w:w="4531" w:type="dxa"/>
            <w:vAlign w:val="center"/>
          </w:tcPr>
          <w:p w14:paraId="101CFCC9" w14:textId="77777777" w:rsidR="00F928CB" w:rsidRPr="00A22979" w:rsidRDefault="00F928CB" w:rsidP="00521F80">
            <w:pPr>
              <w:numPr>
                <w:ilvl w:val="12"/>
                <w:numId w:val="0"/>
              </w:numPr>
              <w:jc w:val="both"/>
              <w:rPr>
                <w:rFonts w:ascii="Source Sans Pro Light" w:hAnsi="Source Sans Pro Light"/>
                <w:b/>
                <w:color w:val="0070C0"/>
              </w:rPr>
            </w:pPr>
          </w:p>
        </w:tc>
      </w:tr>
      <w:tr w:rsidR="00F928CB" w:rsidRPr="00A22979" w14:paraId="379B4952" w14:textId="77777777" w:rsidTr="00E73870">
        <w:trPr>
          <w:trHeight w:val="20"/>
          <w:jc w:val="center"/>
        </w:trPr>
        <w:tc>
          <w:tcPr>
            <w:tcW w:w="1560" w:type="dxa"/>
            <w:vAlign w:val="center"/>
          </w:tcPr>
          <w:p w14:paraId="68935E2F" w14:textId="77777777" w:rsidR="00F928CB" w:rsidRPr="00A22979" w:rsidRDefault="00F928CB" w:rsidP="00521F80">
            <w:pPr>
              <w:pStyle w:val="Prrafodelista"/>
              <w:jc w:val="both"/>
              <w:rPr>
                <w:rFonts w:ascii="Source Sans Pro Light" w:hAnsi="Source Sans Pro Light"/>
                <w:b/>
                <w:color w:val="0070C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8910D28" w14:textId="77777777" w:rsidR="00F928CB" w:rsidRPr="00A22979" w:rsidRDefault="00F928CB" w:rsidP="00521F80">
            <w:pPr>
              <w:numPr>
                <w:ilvl w:val="12"/>
                <w:numId w:val="0"/>
              </w:numPr>
              <w:rPr>
                <w:rFonts w:ascii="Source Sans Pro Light" w:hAnsi="Source Sans Pro Light"/>
                <w:color w:val="0070C0"/>
              </w:rPr>
            </w:pPr>
            <w:r w:rsidRPr="00A22979">
              <w:rPr>
                <w:rFonts w:ascii="Source Sans Pro Light" w:hAnsi="Source Sans Pro Light"/>
                <w:color w:val="0070C0"/>
              </w:rPr>
              <w:t>Subvención solicitada a LEADERCAL</w:t>
            </w:r>
          </w:p>
        </w:tc>
        <w:tc>
          <w:tcPr>
            <w:tcW w:w="4531" w:type="dxa"/>
            <w:vAlign w:val="center"/>
          </w:tcPr>
          <w:p w14:paraId="6FB2C0CC" w14:textId="77777777" w:rsidR="00F928CB" w:rsidRPr="00A22979" w:rsidRDefault="00F928CB" w:rsidP="00521F80">
            <w:pPr>
              <w:numPr>
                <w:ilvl w:val="12"/>
                <w:numId w:val="0"/>
              </w:numPr>
              <w:jc w:val="both"/>
              <w:rPr>
                <w:rFonts w:ascii="Source Sans Pro Light" w:hAnsi="Source Sans Pro Light"/>
                <w:b/>
                <w:color w:val="0070C0"/>
              </w:rPr>
            </w:pPr>
            <w:r w:rsidRPr="00A22979">
              <w:rPr>
                <w:rFonts w:ascii="Source Sans Pro Light" w:hAnsi="Source Sans Pro Light"/>
                <w:b/>
                <w:color w:val="0070C0"/>
              </w:rPr>
              <w:t>€</w:t>
            </w:r>
          </w:p>
        </w:tc>
      </w:tr>
      <w:tr w:rsidR="00F928CB" w:rsidRPr="00A22979" w14:paraId="5E280E02" w14:textId="77777777" w:rsidTr="00E73870">
        <w:trPr>
          <w:trHeight w:val="20"/>
          <w:jc w:val="center"/>
        </w:trPr>
        <w:tc>
          <w:tcPr>
            <w:tcW w:w="1560" w:type="dxa"/>
            <w:vAlign w:val="center"/>
          </w:tcPr>
          <w:p w14:paraId="5B58A854" w14:textId="77777777" w:rsidR="00F928CB" w:rsidRPr="00A22979" w:rsidRDefault="00F928CB" w:rsidP="00521F80">
            <w:pPr>
              <w:pStyle w:val="Prrafodelista"/>
              <w:jc w:val="both"/>
              <w:rPr>
                <w:rFonts w:ascii="Source Sans Pro Light" w:hAnsi="Source Sans Pro Light"/>
                <w:b/>
                <w:color w:val="0070C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33E7AAD" w14:textId="77777777" w:rsidR="00F928CB" w:rsidRPr="00A22979" w:rsidRDefault="00F928CB" w:rsidP="00521F80">
            <w:pPr>
              <w:numPr>
                <w:ilvl w:val="12"/>
                <w:numId w:val="0"/>
              </w:numPr>
              <w:rPr>
                <w:rFonts w:ascii="Source Sans Pro Light" w:hAnsi="Source Sans Pro Light"/>
                <w:color w:val="0070C0"/>
              </w:rPr>
            </w:pPr>
            <w:r w:rsidRPr="00A22979">
              <w:rPr>
                <w:rFonts w:ascii="Source Sans Pro Light" w:hAnsi="Source Sans Pro Light"/>
                <w:color w:val="0070C0"/>
              </w:rPr>
              <w:t>TOTAL inversión presentada</w:t>
            </w:r>
          </w:p>
        </w:tc>
        <w:tc>
          <w:tcPr>
            <w:tcW w:w="4531" w:type="dxa"/>
            <w:vAlign w:val="center"/>
          </w:tcPr>
          <w:p w14:paraId="3EF528B9" w14:textId="77777777" w:rsidR="00F928CB" w:rsidRPr="00A22979" w:rsidRDefault="00F928CB" w:rsidP="00521F80">
            <w:pPr>
              <w:numPr>
                <w:ilvl w:val="12"/>
                <w:numId w:val="0"/>
              </w:numPr>
              <w:jc w:val="both"/>
              <w:rPr>
                <w:rFonts w:ascii="Source Sans Pro Light" w:hAnsi="Source Sans Pro Light"/>
                <w:b/>
                <w:color w:val="0070C0"/>
              </w:rPr>
            </w:pPr>
            <w:r w:rsidRPr="00A22979">
              <w:rPr>
                <w:rFonts w:ascii="Source Sans Pro Light" w:hAnsi="Source Sans Pro Light"/>
                <w:b/>
                <w:color w:val="0070C0"/>
              </w:rPr>
              <w:t>€</w:t>
            </w:r>
          </w:p>
        </w:tc>
      </w:tr>
    </w:tbl>
    <w:p w14:paraId="6A2A2B89" w14:textId="77777777" w:rsidR="00F928CB" w:rsidRPr="00A22979" w:rsidRDefault="00F928CB" w:rsidP="00F928CB">
      <w:pPr>
        <w:numPr>
          <w:ilvl w:val="12"/>
          <w:numId w:val="0"/>
        </w:numPr>
        <w:ind w:left="708" w:hanging="708"/>
        <w:jc w:val="center"/>
        <w:rPr>
          <w:rFonts w:ascii="Source Sans Pro Light" w:hAnsi="Source Sans Pro Light"/>
          <w:b/>
          <w:color w:val="0070C0"/>
        </w:rPr>
      </w:pPr>
    </w:p>
    <w:tbl>
      <w:tblPr>
        <w:tblStyle w:val="Tablaconcuadrculaclara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0211"/>
      </w:tblGrid>
      <w:tr w:rsidR="00F928CB" w:rsidRPr="00051822" w14:paraId="02676E95" w14:textId="77777777" w:rsidTr="00521F80">
        <w:trPr>
          <w:trHeight w:val="20"/>
          <w:jc w:val="center"/>
        </w:trPr>
        <w:tc>
          <w:tcPr>
            <w:tcW w:w="10632" w:type="dxa"/>
            <w:gridSpan w:val="2"/>
            <w:vAlign w:val="center"/>
          </w:tcPr>
          <w:p w14:paraId="6ED527DE" w14:textId="0A253556" w:rsidR="00F928CB" w:rsidRPr="00051822" w:rsidRDefault="00F928CB" w:rsidP="00111C87">
            <w:pPr>
              <w:pStyle w:val="Ttulo1"/>
              <w:numPr>
                <w:ilvl w:val="0"/>
                <w:numId w:val="30"/>
              </w:numPr>
              <w:rPr>
                <w:color w:val="0070C0"/>
                <w:sz w:val="20"/>
                <w:szCs w:val="14"/>
              </w:rPr>
            </w:pPr>
            <w:r w:rsidRPr="00051822">
              <w:rPr>
                <w:color w:val="0070C0"/>
                <w:sz w:val="20"/>
                <w:szCs w:val="14"/>
              </w:rPr>
              <w:t>OBSERVACIONES.</w:t>
            </w:r>
          </w:p>
        </w:tc>
      </w:tr>
      <w:tr w:rsidR="00F928CB" w:rsidRPr="00A22979" w14:paraId="3EBE5232" w14:textId="77777777" w:rsidTr="00521F80">
        <w:trPr>
          <w:trHeight w:val="20"/>
          <w:jc w:val="center"/>
        </w:trPr>
        <w:tc>
          <w:tcPr>
            <w:tcW w:w="421" w:type="dxa"/>
            <w:vAlign w:val="center"/>
          </w:tcPr>
          <w:p w14:paraId="5509F237" w14:textId="77777777" w:rsidR="00F928CB" w:rsidRPr="00A22979" w:rsidRDefault="00F928CB" w:rsidP="00521F80">
            <w:pPr>
              <w:pStyle w:val="Prrafodelista"/>
              <w:jc w:val="both"/>
              <w:rPr>
                <w:rFonts w:ascii="Source Sans Pro Light" w:hAnsi="Source Sans Pro Light"/>
                <w:b/>
                <w:color w:val="0070C0"/>
                <w:sz w:val="24"/>
                <w:szCs w:val="24"/>
              </w:rPr>
            </w:pPr>
          </w:p>
        </w:tc>
        <w:tc>
          <w:tcPr>
            <w:tcW w:w="10211" w:type="dxa"/>
            <w:vAlign w:val="center"/>
          </w:tcPr>
          <w:p w14:paraId="799E08A3" w14:textId="77777777" w:rsidR="00F928CB" w:rsidRPr="00A22979" w:rsidRDefault="00F928CB" w:rsidP="00521F80">
            <w:pPr>
              <w:ind w:left="35"/>
              <w:jc w:val="both"/>
              <w:rPr>
                <w:rFonts w:ascii="Source Sans Pro Light" w:hAnsi="Source Sans Pro Light"/>
                <w:color w:val="0070C0"/>
              </w:rPr>
            </w:pPr>
            <w:r w:rsidRPr="00A22979">
              <w:rPr>
                <w:rFonts w:ascii="Source Sans Pro Light" w:hAnsi="Source Sans Pro Light"/>
                <w:color w:val="0070C0"/>
              </w:rPr>
              <w:t>Otros comentarios y observaciones que el solicitante considere de interés para completar la solicitud de ayuda (el solicitante podrá presentar cuanta documentación complementaria estime oportuno para una mejor comprensión y valoración del proyecto presentado)</w:t>
            </w:r>
          </w:p>
        </w:tc>
      </w:tr>
      <w:tr w:rsidR="00F928CB" w:rsidRPr="00A22979" w14:paraId="200005F9" w14:textId="77777777" w:rsidTr="00521F80">
        <w:trPr>
          <w:trHeight w:val="1247"/>
          <w:jc w:val="center"/>
        </w:trPr>
        <w:tc>
          <w:tcPr>
            <w:tcW w:w="421" w:type="dxa"/>
            <w:vAlign w:val="center"/>
          </w:tcPr>
          <w:p w14:paraId="2664211B" w14:textId="77777777" w:rsidR="00F928CB" w:rsidRPr="00A22979" w:rsidRDefault="00F928CB" w:rsidP="00521F80">
            <w:pPr>
              <w:pStyle w:val="Prrafodelista"/>
              <w:jc w:val="both"/>
              <w:rPr>
                <w:rFonts w:ascii="Source Sans Pro Light" w:hAnsi="Source Sans Pro Light"/>
                <w:b/>
                <w:color w:val="0070C0"/>
                <w:sz w:val="24"/>
                <w:szCs w:val="24"/>
              </w:rPr>
            </w:pPr>
          </w:p>
        </w:tc>
        <w:tc>
          <w:tcPr>
            <w:tcW w:w="10211" w:type="dxa"/>
            <w:vAlign w:val="center"/>
          </w:tcPr>
          <w:p w14:paraId="6A56D396" w14:textId="77777777" w:rsidR="00F928CB" w:rsidRPr="00A22979" w:rsidRDefault="00F928CB" w:rsidP="00521F80">
            <w:pPr>
              <w:ind w:left="35"/>
              <w:jc w:val="both"/>
              <w:rPr>
                <w:rFonts w:ascii="Source Sans Pro Light" w:hAnsi="Source Sans Pro Light"/>
                <w:color w:val="0070C0"/>
              </w:rPr>
            </w:pPr>
          </w:p>
        </w:tc>
      </w:tr>
    </w:tbl>
    <w:p w14:paraId="3BF1EB30" w14:textId="77777777" w:rsidR="00F928CB" w:rsidRPr="00A22979" w:rsidRDefault="00F928CB" w:rsidP="00F928CB">
      <w:pPr>
        <w:numPr>
          <w:ilvl w:val="12"/>
          <w:numId w:val="0"/>
        </w:numPr>
        <w:ind w:left="708" w:hanging="708"/>
        <w:jc w:val="center"/>
        <w:rPr>
          <w:rFonts w:ascii="Source Sans Pro Light" w:hAnsi="Source Sans Pro Light"/>
          <w:b/>
          <w:color w:val="0070C0"/>
        </w:rPr>
      </w:pPr>
    </w:p>
    <w:p w14:paraId="72E6D525" w14:textId="77777777" w:rsidR="0090022D" w:rsidRPr="00A22979" w:rsidRDefault="0090022D" w:rsidP="00F928CB">
      <w:pPr>
        <w:numPr>
          <w:ilvl w:val="12"/>
          <w:numId w:val="0"/>
        </w:numPr>
        <w:ind w:left="708" w:hanging="708"/>
        <w:jc w:val="center"/>
        <w:rPr>
          <w:rFonts w:ascii="Source Sans Pro Light" w:hAnsi="Source Sans Pro Light"/>
          <w:color w:val="0070C0"/>
        </w:rPr>
      </w:pPr>
    </w:p>
    <w:p w14:paraId="3BFD0A8D" w14:textId="77777777" w:rsidR="0090022D" w:rsidRPr="00A22979" w:rsidRDefault="0090022D" w:rsidP="00F928CB">
      <w:pPr>
        <w:numPr>
          <w:ilvl w:val="12"/>
          <w:numId w:val="0"/>
        </w:numPr>
        <w:ind w:left="708" w:hanging="708"/>
        <w:jc w:val="center"/>
        <w:rPr>
          <w:rFonts w:ascii="Source Sans Pro Light" w:hAnsi="Source Sans Pro Light"/>
          <w:color w:val="0070C0"/>
        </w:rPr>
      </w:pPr>
    </w:p>
    <w:p w14:paraId="6325500F" w14:textId="77777777" w:rsidR="0090022D" w:rsidRPr="00A22979" w:rsidRDefault="0090022D" w:rsidP="00F928CB">
      <w:pPr>
        <w:numPr>
          <w:ilvl w:val="12"/>
          <w:numId w:val="0"/>
        </w:numPr>
        <w:ind w:left="708" w:hanging="708"/>
        <w:jc w:val="center"/>
        <w:rPr>
          <w:rFonts w:ascii="Source Sans Pro Light" w:hAnsi="Source Sans Pro Light"/>
          <w:color w:val="0070C0"/>
        </w:rPr>
      </w:pPr>
    </w:p>
    <w:p w14:paraId="1C763DB4" w14:textId="158948D2" w:rsidR="00625899" w:rsidRPr="00A22979" w:rsidRDefault="0090022D" w:rsidP="0090022D">
      <w:pPr>
        <w:numPr>
          <w:ilvl w:val="12"/>
          <w:numId w:val="0"/>
        </w:numPr>
        <w:ind w:left="708" w:hanging="708"/>
        <w:jc w:val="center"/>
        <w:rPr>
          <w:rFonts w:ascii="Source Sans Pro Light" w:hAnsi="Source Sans Pro Light"/>
        </w:rPr>
      </w:pPr>
      <w:r w:rsidRPr="00A22979">
        <w:rPr>
          <w:rFonts w:ascii="Source Sans Pro Light" w:hAnsi="Source Sans Pro Light"/>
          <w:color w:val="0070C0"/>
        </w:rPr>
        <w:t>Firma y fecha.</w:t>
      </w:r>
      <w:bookmarkEnd w:id="0"/>
    </w:p>
    <w:sectPr w:rsidR="00625899" w:rsidRPr="00A22979" w:rsidSect="0090022D">
      <w:headerReference w:type="default" r:id="rId13"/>
      <w:pgSz w:w="11910" w:h="16840"/>
      <w:pgMar w:top="-1985" w:right="740" w:bottom="1702" w:left="900" w:header="11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B9070" w14:textId="77777777" w:rsidR="00A72C9F" w:rsidRDefault="00A72C9F" w:rsidP="00593F1F">
      <w:r>
        <w:separator/>
      </w:r>
    </w:p>
  </w:endnote>
  <w:endnote w:type="continuationSeparator" w:id="0">
    <w:p w14:paraId="2AF936EB" w14:textId="77777777" w:rsidR="00A72C9F" w:rsidRDefault="00A72C9F" w:rsidP="00593F1F">
      <w:r>
        <w:continuationSeparator/>
      </w:r>
    </w:p>
  </w:endnote>
  <w:endnote w:type="continuationNotice" w:id="1">
    <w:p w14:paraId="211684C1" w14:textId="77777777" w:rsidR="00A72C9F" w:rsidRDefault="00A72C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-Regular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1583811"/>
      <w:docPartObj>
        <w:docPartGallery w:val="Page Numbers (Bottom of Page)"/>
        <w:docPartUnique/>
      </w:docPartObj>
    </w:sdtPr>
    <w:sdtEndPr>
      <w:rPr>
        <w:color w:val="0070C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color w:val="0070C0"/>
          </w:rPr>
        </w:sdtEndPr>
        <w:sdtContent>
          <w:p w14:paraId="25C4C940" w14:textId="77777777" w:rsidR="00F928CB" w:rsidRPr="00AE1F8E" w:rsidRDefault="00F928CB">
            <w:pPr>
              <w:pStyle w:val="Piedepgina"/>
              <w:jc w:val="right"/>
              <w:rPr>
                <w:color w:val="0070C0"/>
              </w:rPr>
            </w:pPr>
            <w:r w:rsidRPr="00AE1F8E">
              <w:rPr>
                <w:color w:val="0070C0"/>
              </w:rPr>
              <w:t xml:space="preserve">Página </w:t>
            </w:r>
            <w:r w:rsidRPr="00AE1F8E">
              <w:rPr>
                <w:b/>
                <w:bCs/>
                <w:color w:val="0070C0"/>
                <w:sz w:val="24"/>
                <w:szCs w:val="24"/>
              </w:rPr>
              <w:fldChar w:fldCharType="begin"/>
            </w:r>
            <w:r w:rsidRPr="00AE1F8E">
              <w:rPr>
                <w:b/>
                <w:bCs/>
                <w:color w:val="0070C0"/>
              </w:rPr>
              <w:instrText>PAGE</w:instrText>
            </w:r>
            <w:r w:rsidRPr="00AE1F8E">
              <w:rPr>
                <w:b/>
                <w:bCs/>
                <w:color w:val="0070C0"/>
                <w:sz w:val="24"/>
                <w:szCs w:val="24"/>
              </w:rPr>
              <w:fldChar w:fldCharType="separate"/>
            </w:r>
            <w:r w:rsidRPr="00AE1F8E">
              <w:rPr>
                <w:b/>
                <w:bCs/>
                <w:color w:val="0070C0"/>
              </w:rPr>
              <w:t>2</w:t>
            </w:r>
            <w:r w:rsidRPr="00AE1F8E">
              <w:rPr>
                <w:b/>
                <w:bCs/>
                <w:color w:val="0070C0"/>
                <w:sz w:val="24"/>
                <w:szCs w:val="24"/>
              </w:rPr>
              <w:fldChar w:fldCharType="end"/>
            </w:r>
            <w:r w:rsidRPr="00AE1F8E">
              <w:rPr>
                <w:color w:val="0070C0"/>
              </w:rPr>
              <w:t xml:space="preserve"> de </w:t>
            </w:r>
            <w:r w:rsidRPr="00AE1F8E">
              <w:rPr>
                <w:b/>
                <w:bCs/>
                <w:color w:val="0070C0"/>
                <w:sz w:val="24"/>
                <w:szCs w:val="24"/>
              </w:rPr>
              <w:fldChar w:fldCharType="begin"/>
            </w:r>
            <w:r w:rsidRPr="00AE1F8E">
              <w:rPr>
                <w:b/>
                <w:bCs/>
                <w:color w:val="0070C0"/>
              </w:rPr>
              <w:instrText>NUMPAGES</w:instrText>
            </w:r>
            <w:r w:rsidRPr="00AE1F8E">
              <w:rPr>
                <w:b/>
                <w:bCs/>
                <w:color w:val="0070C0"/>
                <w:sz w:val="24"/>
                <w:szCs w:val="24"/>
              </w:rPr>
              <w:fldChar w:fldCharType="separate"/>
            </w:r>
            <w:r w:rsidRPr="00AE1F8E">
              <w:rPr>
                <w:b/>
                <w:bCs/>
                <w:color w:val="0070C0"/>
              </w:rPr>
              <w:t>2</w:t>
            </w:r>
            <w:r w:rsidRPr="00AE1F8E">
              <w:rPr>
                <w:b/>
                <w:bCs/>
                <w:color w:val="0070C0"/>
                <w:sz w:val="24"/>
                <w:szCs w:val="24"/>
              </w:rPr>
              <w:fldChar w:fldCharType="end"/>
            </w:r>
          </w:p>
        </w:sdtContent>
      </w:sdt>
    </w:sdtContent>
  </w:sdt>
  <w:p w14:paraId="09695CC4" w14:textId="77777777" w:rsidR="00F928CB" w:rsidRDefault="00F928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2A71F" w14:textId="77777777" w:rsidR="00A72C9F" w:rsidRDefault="00A72C9F" w:rsidP="00593F1F">
      <w:r>
        <w:separator/>
      </w:r>
    </w:p>
  </w:footnote>
  <w:footnote w:type="continuationSeparator" w:id="0">
    <w:p w14:paraId="51E6F806" w14:textId="77777777" w:rsidR="00A72C9F" w:rsidRDefault="00A72C9F" w:rsidP="00593F1F">
      <w:r>
        <w:continuationSeparator/>
      </w:r>
    </w:p>
  </w:footnote>
  <w:footnote w:type="continuationNotice" w:id="1">
    <w:p w14:paraId="58CB7DA5" w14:textId="77777777" w:rsidR="00A72C9F" w:rsidRDefault="00A72C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DAFB" w14:textId="7B630EC7" w:rsidR="00E73870" w:rsidRDefault="00E73870">
    <w:pPr>
      <w:pStyle w:val="Encabezado"/>
    </w:pP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60293" behindDoc="0" locked="0" layoutInCell="1" allowOverlap="1" wp14:anchorId="5673B4C7" wp14:editId="0E792296">
              <wp:simplePos x="0" y="0"/>
              <wp:positionH relativeFrom="margin">
                <wp:align>right</wp:align>
              </wp:positionH>
              <wp:positionV relativeFrom="paragraph">
                <wp:posOffset>-266700</wp:posOffset>
              </wp:positionV>
              <wp:extent cx="7112000" cy="10692130"/>
              <wp:effectExtent l="0" t="0" r="0" b="0"/>
              <wp:wrapNone/>
              <wp:docPr id="560793955" name="Grupo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2000" cy="10692130"/>
                        <a:chOff x="0" y="0"/>
                        <a:chExt cx="7112000" cy="10692130"/>
                      </a:xfrm>
                    </wpg:grpSpPr>
                    <wpg:grpSp>
                      <wpg:cNvPr id="1535113915" name="Grupo 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75" cy="10692130"/>
                          <a:chOff x="2" y="0"/>
                          <a:chExt cx="65" cy="16838"/>
                        </a:xfrm>
                      </wpg:grpSpPr>
                      <wps:wsp>
                        <wps:cNvPr id="294598597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" y="13470"/>
                            <a:ext cx="65" cy="3368"/>
                          </a:xfrm>
                          <a:prstGeom prst="rect">
                            <a:avLst/>
                          </a:prstGeom>
                          <a:solidFill>
                            <a:srgbClr val="F166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602197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" y="10102"/>
                            <a:ext cx="65" cy="3368"/>
                          </a:xfrm>
                          <a:prstGeom prst="rect">
                            <a:avLst/>
                          </a:prstGeom>
                          <a:solidFill>
                            <a:srgbClr val="0059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730542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1" y="6735"/>
                            <a:ext cx="65" cy="3368"/>
                          </a:xfrm>
                          <a:prstGeom prst="rect">
                            <a:avLst/>
                          </a:prstGeom>
                          <a:solidFill>
                            <a:srgbClr val="057A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889526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" y="3367"/>
                            <a:ext cx="65" cy="3368"/>
                          </a:xfrm>
                          <a:prstGeom prst="rect">
                            <a:avLst/>
                          </a:prstGeom>
                          <a:solidFill>
                            <a:srgbClr val="EDEF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763186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" y="0"/>
                            <a:ext cx="65" cy="3368"/>
                          </a:xfrm>
                          <a:prstGeom prst="rect">
                            <a:avLst/>
                          </a:prstGeom>
                          <a:solidFill>
                            <a:srgbClr val="2F64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944691737" name="Imagen 1" descr="Dibujo con letras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530340" y="167640"/>
                          <a:ext cx="581660" cy="5073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41900257" name="image2.jpeg" descr="Un dibujo animado con letras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171700" y="228600"/>
                          <a:ext cx="382905" cy="3829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61313465" name="image3.png" descr="Text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869180" y="236220"/>
                          <a:ext cx="1308735" cy="3663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21993604" name="image8.jpeg" descr="Logotipo, nombre de la empresa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71500" y="251460"/>
                          <a:ext cx="1246505" cy="3416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685944478" name="Grupo 3"/>
                      <wpg:cNvGrpSpPr/>
                      <wpg:grpSpPr>
                        <a:xfrm>
                          <a:off x="2910840" y="198120"/>
                          <a:ext cx="1611751" cy="443346"/>
                          <a:chOff x="0" y="0"/>
                          <a:chExt cx="1611751" cy="443346"/>
                        </a:xfrm>
                      </wpg:grpSpPr>
                      <wpg:grpSp>
                        <wpg:cNvPr id="1771672021" name="Grupo 6"/>
                        <wpg:cNvGrpSpPr>
                          <a:grpSpLocks/>
                        </wpg:cNvGrpSpPr>
                        <wpg:grpSpPr bwMode="auto">
                          <a:xfrm>
                            <a:off x="0" y="54863"/>
                            <a:ext cx="517171" cy="331510"/>
                            <a:chOff x="5274" y="91"/>
                            <a:chExt cx="896" cy="597"/>
                          </a:xfrm>
                        </wpg:grpSpPr>
                        <wps:wsp>
                          <wps:cNvPr id="1205784659" name="docshape21"/>
                          <wps:cNvSpPr>
                            <a:spLocks noChangeArrowheads="1"/>
                          </wps:cNvSpPr>
                          <wps:spPr bwMode="auto">
                            <a:xfrm>
                              <a:off x="5274" y="91"/>
                              <a:ext cx="896" cy="597"/>
                            </a:xfrm>
                            <a:prstGeom prst="rect">
                              <a:avLst/>
                            </a:prstGeom>
                            <a:solidFill>
                              <a:srgbClr val="005A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7305269" name="docshape22"/>
                          <wps:cNvSpPr>
                            <a:spLocks/>
                          </wps:cNvSpPr>
                          <wps:spPr bwMode="auto">
                            <a:xfrm>
                              <a:off x="5690" y="163"/>
                              <a:ext cx="62" cy="59"/>
                            </a:xfrm>
                            <a:custGeom>
                              <a:avLst/>
                              <a:gdLst>
                                <a:gd name="T0" fmla="+- 0 5722 5691"/>
                                <a:gd name="T1" fmla="*/ T0 w 62"/>
                                <a:gd name="T2" fmla="+- 0 163 163"/>
                                <a:gd name="T3" fmla="*/ 163 h 59"/>
                                <a:gd name="T4" fmla="+- 0 5714 5691"/>
                                <a:gd name="T5" fmla="*/ T4 w 62"/>
                                <a:gd name="T6" fmla="+- 0 186 163"/>
                                <a:gd name="T7" fmla="*/ 186 h 59"/>
                                <a:gd name="T8" fmla="+- 0 5691 5691"/>
                                <a:gd name="T9" fmla="*/ T8 w 62"/>
                                <a:gd name="T10" fmla="+- 0 186 163"/>
                                <a:gd name="T11" fmla="*/ 186 h 59"/>
                                <a:gd name="T12" fmla="+- 0 5710 5691"/>
                                <a:gd name="T13" fmla="*/ T12 w 62"/>
                                <a:gd name="T14" fmla="+- 0 200 163"/>
                                <a:gd name="T15" fmla="*/ 200 h 59"/>
                                <a:gd name="T16" fmla="+- 0 5703 5691"/>
                                <a:gd name="T17" fmla="*/ T16 w 62"/>
                                <a:gd name="T18" fmla="+- 0 222 163"/>
                                <a:gd name="T19" fmla="*/ 222 h 59"/>
                                <a:gd name="T20" fmla="+- 0 5722 5691"/>
                                <a:gd name="T21" fmla="*/ T20 w 62"/>
                                <a:gd name="T22" fmla="+- 0 208 163"/>
                                <a:gd name="T23" fmla="*/ 208 h 59"/>
                                <a:gd name="T24" fmla="+- 0 5740 5691"/>
                                <a:gd name="T25" fmla="*/ T24 w 62"/>
                                <a:gd name="T26" fmla="+- 0 222 163"/>
                                <a:gd name="T27" fmla="*/ 222 h 59"/>
                                <a:gd name="T28" fmla="+- 0 5733 5691"/>
                                <a:gd name="T29" fmla="*/ T28 w 62"/>
                                <a:gd name="T30" fmla="+- 0 200 163"/>
                                <a:gd name="T31" fmla="*/ 200 h 59"/>
                                <a:gd name="T32" fmla="+- 0 5752 5691"/>
                                <a:gd name="T33" fmla="*/ T32 w 62"/>
                                <a:gd name="T34" fmla="+- 0 186 163"/>
                                <a:gd name="T35" fmla="*/ 186 h 59"/>
                                <a:gd name="T36" fmla="+- 0 5729 5691"/>
                                <a:gd name="T37" fmla="*/ T36 w 62"/>
                                <a:gd name="T38" fmla="+- 0 186 163"/>
                                <a:gd name="T39" fmla="*/ 186 h 59"/>
                                <a:gd name="T40" fmla="+- 0 5722 5691"/>
                                <a:gd name="T41" fmla="*/ T40 w 62"/>
                                <a:gd name="T42" fmla="+- 0 163 163"/>
                                <a:gd name="T43" fmla="*/ 163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2" h="59">
                                  <a:moveTo>
                                    <a:pt x="31" y="0"/>
                                  </a:moveTo>
                                  <a:lnTo>
                                    <a:pt x="23" y="23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12" y="59"/>
                                  </a:lnTo>
                                  <a:lnTo>
                                    <a:pt x="31" y="45"/>
                                  </a:lnTo>
                                  <a:lnTo>
                                    <a:pt x="49" y="59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61" y="2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C3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8521" name="docshape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21" y="189"/>
                              <a:ext cx="134" cy="1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386506910" name="docshape24"/>
                          <wps:cNvSpPr>
                            <a:spLocks/>
                          </wps:cNvSpPr>
                          <wps:spPr bwMode="auto">
                            <a:xfrm>
                              <a:off x="5495" y="358"/>
                              <a:ext cx="62" cy="59"/>
                            </a:xfrm>
                            <a:custGeom>
                              <a:avLst/>
                              <a:gdLst>
                                <a:gd name="T0" fmla="+- 0 5526 5495"/>
                                <a:gd name="T1" fmla="*/ T0 w 62"/>
                                <a:gd name="T2" fmla="+- 0 359 359"/>
                                <a:gd name="T3" fmla="*/ 359 h 59"/>
                                <a:gd name="T4" fmla="+- 0 5519 5495"/>
                                <a:gd name="T5" fmla="*/ T4 w 62"/>
                                <a:gd name="T6" fmla="+- 0 381 359"/>
                                <a:gd name="T7" fmla="*/ 381 h 59"/>
                                <a:gd name="T8" fmla="+- 0 5495 5495"/>
                                <a:gd name="T9" fmla="*/ T8 w 62"/>
                                <a:gd name="T10" fmla="+- 0 381 359"/>
                                <a:gd name="T11" fmla="*/ 381 h 59"/>
                                <a:gd name="T12" fmla="+- 0 5514 5495"/>
                                <a:gd name="T13" fmla="*/ T12 w 62"/>
                                <a:gd name="T14" fmla="+- 0 395 359"/>
                                <a:gd name="T15" fmla="*/ 395 h 59"/>
                                <a:gd name="T16" fmla="+- 0 5507 5495"/>
                                <a:gd name="T17" fmla="*/ T16 w 62"/>
                                <a:gd name="T18" fmla="+- 0 417 359"/>
                                <a:gd name="T19" fmla="*/ 417 h 59"/>
                                <a:gd name="T20" fmla="+- 0 5526 5495"/>
                                <a:gd name="T21" fmla="*/ T20 w 62"/>
                                <a:gd name="T22" fmla="+- 0 404 359"/>
                                <a:gd name="T23" fmla="*/ 404 h 59"/>
                                <a:gd name="T24" fmla="+- 0 5545 5495"/>
                                <a:gd name="T25" fmla="*/ T24 w 62"/>
                                <a:gd name="T26" fmla="+- 0 417 359"/>
                                <a:gd name="T27" fmla="*/ 417 h 59"/>
                                <a:gd name="T28" fmla="+- 0 5538 5495"/>
                                <a:gd name="T29" fmla="*/ T28 w 62"/>
                                <a:gd name="T30" fmla="+- 0 395 359"/>
                                <a:gd name="T31" fmla="*/ 395 h 59"/>
                                <a:gd name="T32" fmla="+- 0 5557 5495"/>
                                <a:gd name="T33" fmla="*/ T32 w 62"/>
                                <a:gd name="T34" fmla="+- 0 381 359"/>
                                <a:gd name="T35" fmla="*/ 381 h 59"/>
                                <a:gd name="T36" fmla="+- 0 5533 5495"/>
                                <a:gd name="T37" fmla="*/ T36 w 62"/>
                                <a:gd name="T38" fmla="+- 0 381 359"/>
                                <a:gd name="T39" fmla="*/ 381 h 59"/>
                                <a:gd name="T40" fmla="+- 0 5526 5495"/>
                                <a:gd name="T41" fmla="*/ T40 w 62"/>
                                <a:gd name="T42" fmla="+- 0 359 359"/>
                                <a:gd name="T43" fmla="*/ 35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2" h="59">
                                  <a:moveTo>
                                    <a:pt x="31" y="0"/>
                                  </a:moveTo>
                                  <a:lnTo>
                                    <a:pt x="24" y="22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19" y="36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31" y="45"/>
                                  </a:lnTo>
                                  <a:lnTo>
                                    <a:pt x="50" y="58"/>
                                  </a:lnTo>
                                  <a:lnTo>
                                    <a:pt x="43" y="36"/>
                                  </a:lnTo>
                                  <a:lnTo>
                                    <a:pt x="62" y="22"/>
                                  </a:lnTo>
                                  <a:lnTo>
                                    <a:pt x="38" y="22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C3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55771746" name="docshape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21" y="456"/>
                              <a:ext cx="134" cy="1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786773237" name="docshape26"/>
                          <wps:cNvSpPr>
                            <a:spLocks/>
                          </wps:cNvSpPr>
                          <wps:spPr bwMode="auto">
                            <a:xfrm>
                              <a:off x="5690" y="554"/>
                              <a:ext cx="62" cy="59"/>
                            </a:xfrm>
                            <a:custGeom>
                              <a:avLst/>
                              <a:gdLst>
                                <a:gd name="T0" fmla="+- 0 5722 5691"/>
                                <a:gd name="T1" fmla="*/ T0 w 62"/>
                                <a:gd name="T2" fmla="+- 0 554 554"/>
                                <a:gd name="T3" fmla="*/ 554 h 59"/>
                                <a:gd name="T4" fmla="+- 0 5714 5691"/>
                                <a:gd name="T5" fmla="*/ T4 w 62"/>
                                <a:gd name="T6" fmla="+- 0 577 554"/>
                                <a:gd name="T7" fmla="*/ 577 h 59"/>
                                <a:gd name="T8" fmla="+- 0 5691 5691"/>
                                <a:gd name="T9" fmla="*/ T8 w 62"/>
                                <a:gd name="T10" fmla="+- 0 577 554"/>
                                <a:gd name="T11" fmla="*/ 577 h 59"/>
                                <a:gd name="T12" fmla="+- 0 5710 5691"/>
                                <a:gd name="T13" fmla="*/ T12 w 62"/>
                                <a:gd name="T14" fmla="+- 0 591 554"/>
                                <a:gd name="T15" fmla="*/ 591 h 59"/>
                                <a:gd name="T16" fmla="+- 0 5703 5691"/>
                                <a:gd name="T17" fmla="*/ T16 w 62"/>
                                <a:gd name="T18" fmla="+- 0 613 554"/>
                                <a:gd name="T19" fmla="*/ 613 h 59"/>
                                <a:gd name="T20" fmla="+- 0 5722 5691"/>
                                <a:gd name="T21" fmla="*/ T20 w 62"/>
                                <a:gd name="T22" fmla="+- 0 599 554"/>
                                <a:gd name="T23" fmla="*/ 599 h 59"/>
                                <a:gd name="T24" fmla="+- 0 5740 5691"/>
                                <a:gd name="T25" fmla="*/ T24 w 62"/>
                                <a:gd name="T26" fmla="+- 0 613 554"/>
                                <a:gd name="T27" fmla="*/ 613 h 59"/>
                                <a:gd name="T28" fmla="+- 0 5733 5691"/>
                                <a:gd name="T29" fmla="*/ T28 w 62"/>
                                <a:gd name="T30" fmla="+- 0 591 554"/>
                                <a:gd name="T31" fmla="*/ 591 h 59"/>
                                <a:gd name="T32" fmla="+- 0 5752 5691"/>
                                <a:gd name="T33" fmla="*/ T32 w 62"/>
                                <a:gd name="T34" fmla="+- 0 577 554"/>
                                <a:gd name="T35" fmla="*/ 577 h 59"/>
                                <a:gd name="T36" fmla="+- 0 5729 5691"/>
                                <a:gd name="T37" fmla="*/ T36 w 62"/>
                                <a:gd name="T38" fmla="+- 0 577 554"/>
                                <a:gd name="T39" fmla="*/ 577 h 59"/>
                                <a:gd name="T40" fmla="+- 0 5722 5691"/>
                                <a:gd name="T41" fmla="*/ T40 w 62"/>
                                <a:gd name="T42" fmla="+- 0 554 554"/>
                                <a:gd name="T43" fmla="*/ 55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2" h="59">
                                  <a:moveTo>
                                    <a:pt x="31" y="0"/>
                                  </a:moveTo>
                                  <a:lnTo>
                                    <a:pt x="23" y="23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12" y="59"/>
                                  </a:lnTo>
                                  <a:lnTo>
                                    <a:pt x="31" y="45"/>
                                  </a:lnTo>
                                  <a:lnTo>
                                    <a:pt x="49" y="59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61" y="2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C3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18730692" name="docshape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88" y="456"/>
                              <a:ext cx="134" cy="1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894920616" name="docshape28"/>
                          <wps:cNvSpPr>
                            <a:spLocks/>
                          </wps:cNvSpPr>
                          <wps:spPr bwMode="auto">
                            <a:xfrm>
                              <a:off x="5885" y="358"/>
                              <a:ext cx="62" cy="59"/>
                            </a:xfrm>
                            <a:custGeom>
                              <a:avLst/>
                              <a:gdLst>
                                <a:gd name="T0" fmla="+- 0 5917 5886"/>
                                <a:gd name="T1" fmla="*/ T0 w 62"/>
                                <a:gd name="T2" fmla="+- 0 358 358"/>
                                <a:gd name="T3" fmla="*/ 358 h 59"/>
                                <a:gd name="T4" fmla="+- 0 5910 5886"/>
                                <a:gd name="T5" fmla="*/ T4 w 62"/>
                                <a:gd name="T6" fmla="+- 0 381 358"/>
                                <a:gd name="T7" fmla="*/ 381 h 59"/>
                                <a:gd name="T8" fmla="+- 0 5886 5886"/>
                                <a:gd name="T9" fmla="*/ T8 w 62"/>
                                <a:gd name="T10" fmla="+- 0 381 358"/>
                                <a:gd name="T11" fmla="*/ 381 h 59"/>
                                <a:gd name="T12" fmla="+- 0 5905 5886"/>
                                <a:gd name="T13" fmla="*/ T12 w 62"/>
                                <a:gd name="T14" fmla="+- 0 395 358"/>
                                <a:gd name="T15" fmla="*/ 395 h 59"/>
                                <a:gd name="T16" fmla="+- 0 5898 5886"/>
                                <a:gd name="T17" fmla="*/ T16 w 62"/>
                                <a:gd name="T18" fmla="+- 0 417 358"/>
                                <a:gd name="T19" fmla="*/ 417 h 59"/>
                                <a:gd name="T20" fmla="+- 0 5917 5886"/>
                                <a:gd name="T21" fmla="*/ T20 w 62"/>
                                <a:gd name="T22" fmla="+- 0 403 358"/>
                                <a:gd name="T23" fmla="*/ 403 h 59"/>
                                <a:gd name="T24" fmla="+- 0 5936 5886"/>
                                <a:gd name="T25" fmla="*/ T24 w 62"/>
                                <a:gd name="T26" fmla="+- 0 417 358"/>
                                <a:gd name="T27" fmla="*/ 417 h 59"/>
                                <a:gd name="T28" fmla="+- 0 5929 5886"/>
                                <a:gd name="T29" fmla="*/ T28 w 62"/>
                                <a:gd name="T30" fmla="+- 0 395 358"/>
                                <a:gd name="T31" fmla="*/ 395 h 59"/>
                                <a:gd name="T32" fmla="+- 0 5948 5886"/>
                                <a:gd name="T33" fmla="*/ T32 w 62"/>
                                <a:gd name="T34" fmla="+- 0 381 358"/>
                                <a:gd name="T35" fmla="*/ 381 h 59"/>
                                <a:gd name="T36" fmla="+- 0 5924 5886"/>
                                <a:gd name="T37" fmla="*/ T36 w 62"/>
                                <a:gd name="T38" fmla="+- 0 381 358"/>
                                <a:gd name="T39" fmla="*/ 381 h 59"/>
                                <a:gd name="T40" fmla="+- 0 5917 5886"/>
                                <a:gd name="T41" fmla="*/ T40 w 62"/>
                                <a:gd name="T42" fmla="+- 0 358 358"/>
                                <a:gd name="T43" fmla="*/ 358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2" h="59">
                                  <a:moveTo>
                                    <a:pt x="31" y="0"/>
                                  </a:moveTo>
                                  <a:lnTo>
                                    <a:pt x="24" y="23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12" y="59"/>
                                  </a:lnTo>
                                  <a:lnTo>
                                    <a:pt x="31" y="45"/>
                                  </a:lnTo>
                                  <a:lnTo>
                                    <a:pt x="50" y="59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62" y="2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C3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19298334" name="docshape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88" y="189"/>
                              <a:ext cx="134" cy="1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421409374" name="Cuadro de texto 1"/>
                        <wps:cNvSpPr txBox="1"/>
                        <wps:spPr>
                          <a:xfrm>
                            <a:off x="457200" y="0"/>
                            <a:ext cx="1154551" cy="4433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CD7CB7" w14:textId="77777777" w:rsidR="00E73870" w:rsidRPr="00A725D9" w:rsidRDefault="00E73870" w:rsidP="00E7387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725D9">
                                <w:rPr>
                                  <w:color w:val="194894"/>
                                  <w:sz w:val="18"/>
                                  <w:szCs w:val="18"/>
                                </w:rPr>
                                <w:t>Cofinanciado por la</w:t>
                              </w:r>
                              <w:r w:rsidRPr="00A725D9">
                                <w:rPr>
                                  <w:color w:val="194894"/>
                                  <w:spacing w:val="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725D9">
                                <w:rPr>
                                  <w:color w:val="194894"/>
                                  <w:sz w:val="18"/>
                                  <w:szCs w:val="18"/>
                                </w:rPr>
                                <w:t>Unión</w:t>
                              </w:r>
                              <w:r w:rsidRPr="00A725D9">
                                <w:rPr>
                                  <w:color w:val="194894"/>
                                  <w:spacing w:val="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725D9">
                                <w:rPr>
                                  <w:color w:val="194894"/>
                                  <w:spacing w:val="-2"/>
                                  <w:sz w:val="18"/>
                                  <w:szCs w:val="18"/>
                                </w:rPr>
                                <w:t>Europea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673B4C7" id="Grupo 12" o:spid="_x0000_s1026" style="position:absolute;margin-left:508.8pt;margin-top:-21pt;width:560pt;height:841.9pt;z-index:251660293;mso-position-horizontal:right;mso-position-horizontal-relative:margin;mso-width-relative:margin" coordsize="71120,1069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">
              <v:group id="Grupo 9" o:spid="_x0000_s1027" style="position:absolute;width:412;height:106921" coordorigin="2" coordsize="65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">
                <v:rect id="docshape2" o:spid="_x0000_s1028" style="position:absolute;left:1;top:13470;width:65;height:3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" fillcolor="#f16627" stroked="f"/>
                <v:rect id="docshape3" o:spid="_x0000_s1029" style="position:absolute;left:1;top:10102;width:65;height:3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" fillcolor="#00592e" stroked="f"/>
                <v:rect id="docshape4" o:spid="_x0000_s1030" style="position:absolute;left:1;top:6735;width:65;height:3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" fillcolor="#057a3e" stroked="f"/>
                <v:rect id="docshape5" o:spid="_x0000_s1031" style="position:absolute;left:1;top:3367;width:65;height:3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" fillcolor="#edefea" stroked="f"/>
                <v:rect id="docshape6" o:spid="_x0000_s1032" style="position:absolute;left:1;width:65;height:3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" fillcolor="#2f64ac" stroked="f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33" type="#_x0000_t75" alt="Dibujo con letras&#10;&#10;Descripción generada automáticamente con confianza media" style="position:absolute;left:65303;top:1676;width:5817;height:5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">
                <v:imagedata r:id="rId9" o:title="Dibujo con letras&#10;&#10;Descripción generada automáticamente con confianza media"/>
              </v:shape>
              <v:shape id="image2.jpeg" o:spid="_x0000_s1034" type="#_x0000_t75" alt="Un dibujo animado con letras&#10;&#10;Descripción generada automáticamente con confianza media" style="position:absolute;left:21717;top:2286;width:3829;height:3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">
                <v:imagedata r:id="rId10" o:title="Un dibujo animado con letras&#10;&#10;Descripción generada automáticamente con confianza media"/>
              </v:shape>
              <v:shape id="image3.png" o:spid="_x0000_s1035" type="#_x0000_t75" alt="Texto&#10;&#10;Descripción generada automáticamente" style="position:absolute;left:48691;top:2362;width:13088;height:3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">
                <v:imagedata r:id="rId11" o:title="Texto&#10;&#10;Descripción generada automáticamente"/>
              </v:shape>
              <v:shape id="image8.jpeg" o:spid="_x0000_s1036" type="#_x0000_t75" alt="Logotipo, nombre de la empresa&#10;&#10;Descripción generada automáticamente" style="position:absolute;left:5715;top:2514;width:12465;height:3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">
                <v:imagedata r:id="rId12" o:title="Logotipo, nombre de la empresa&#10;&#10;Descripción generada automáticamente"/>
              </v:shape>
              <v:group id="Grupo 3" o:spid="_x0000_s1037" style="position:absolute;left:29108;top:1981;width:16117;height:4433" coordsize="16117,4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">
                <v:group id="Grupo 6" o:spid="_x0000_s1038" style="position:absolute;top:548;width:5171;height:3315" coordorigin="5274,91" coordsize="896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">
                  <v:rect id="docshape21" o:spid="_x0000_s1039" style="position:absolute;left:5274;top:91;width:896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" fillcolor="#005aaa" stroked="f"/>
                  <v:shape id="docshape22" o:spid="_x0000_s1040" style="position:absolute;left:5690;top:163;width:62;height:59;visibility:visible;mso-wrap-style:square;v-text-anchor:top" coordsize="6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" path="m31,l23,23,,23,19,37,12,59,31,45,49,59,42,37,61,23r-23,l31,xe" fillcolor="#f6ec3d" stroked="f">
                    <v:path arrowok="t" o:connecttype="custom" o:connectlocs="31,163;23,186;0,186;19,200;12,222;31,208;49,222;42,200;61,186;38,186;31,163" o:connectangles="0,0,0,0,0,0,0,0,0,0,0"/>
                  </v:shape>
                  <v:shape id="docshape23" o:spid="_x0000_s1041" type="#_x0000_t75" style="position:absolute;left:5521;top:189;width:134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">
                    <v:imagedata r:id="rId13" o:title=""/>
                  </v:shape>
                  <v:shape id="docshape24" o:spid="_x0000_s1042" style="position:absolute;left:5495;top:358;width:62;height:59;visibility:visible;mso-wrap-style:square;v-text-anchor:top" coordsize="6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" path="m31,l24,22,,22,19,36,12,58,31,45,50,58,43,36,62,22r-24,l31,xe" fillcolor="#f6ec3d" stroked="f">
                    <v:path arrowok="t" o:connecttype="custom" o:connectlocs="31,359;24,381;0,381;19,395;12,417;31,404;50,417;43,395;62,381;38,381;31,359" o:connectangles="0,0,0,0,0,0,0,0,0,0,0"/>
                  </v:shape>
                  <v:shape id="docshape25" o:spid="_x0000_s1043" type="#_x0000_t75" style="position:absolute;left:5521;top:456;width:134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">
                    <v:imagedata r:id="rId14" o:title=""/>
                  </v:shape>
                  <v:shape id="docshape26" o:spid="_x0000_s1044" style="position:absolute;left:5690;top:554;width:62;height:59;visibility:visible;mso-wrap-style:square;v-text-anchor:top" coordsize="6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" path="m31,l23,23,,23,19,37,12,59,31,45,49,59,42,37,61,23r-23,l31,xe" fillcolor="#f6ec3d" stroked="f">
                    <v:path arrowok="t" o:connecttype="custom" o:connectlocs="31,554;23,577;0,577;19,591;12,613;31,599;49,613;42,591;61,577;38,577;31,554" o:connectangles="0,0,0,0,0,0,0,0,0,0,0"/>
                  </v:shape>
                  <v:shape id="docshape27" o:spid="_x0000_s1045" type="#_x0000_t75" style="position:absolute;left:5788;top:456;width:134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">
                    <v:imagedata r:id="rId15" o:title=""/>
                  </v:shape>
                  <v:shape id="docshape28" o:spid="_x0000_s1046" style="position:absolute;left:5885;top:358;width:62;height:59;visibility:visible;mso-wrap-style:square;v-text-anchor:top" coordsize="6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" path="m31,l24,23,,23,19,37,12,59,31,45,50,59,43,37,62,23r-24,l31,xe" fillcolor="#f6ec3d" stroked="f">
                    <v:path arrowok="t" o:connecttype="custom" o:connectlocs="31,358;24,381;0,381;19,395;12,417;31,403;50,417;43,395;62,381;38,381;31,358" o:connectangles="0,0,0,0,0,0,0,0,0,0,0"/>
                  </v:shape>
                  <v:shape id="docshape29" o:spid="_x0000_s1047" type="#_x0000_t75" style="position:absolute;left:5788;top:189;width:134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">
                    <v:imagedata r:id="rId16" o:title="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48" type="#_x0000_t202" style="position:absolute;left:4572;width:11545;height:4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" filled="f" stroked="f" strokeweight=".5pt">
                  <v:textbox>
                    <w:txbxContent>
                      <w:p w14:paraId="48CD7CB7" w14:textId="77777777" w:rsidR="00E73870" w:rsidRPr="00A725D9" w:rsidRDefault="00E73870" w:rsidP="00E73870">
                        <w:pPr>
                          <w:rPr>
                            <w:sz w:val="18"/>
                            <w:szCs w:val="18"/>
                          </w:rPr>
                        </w:pPr>
                        <w:r w:rsidRPr="00A725D9">
                          <w:rPr>
                            <w:color w:val="194894"/>
                            <w:sz w:val="18"/>
                            <w:szCs w:val="18"/>
                          </w:rPr>
                          <w:t>Cofinanciado por la</w:t>
                        </w:r>
                        <w:r w:rsidRPr="00A725D9">
                          <w:rPr>
                            <w:color w:val="194894"/>
                            <w:spacing w:val="8"/>
                            <w:sz w:val="18"/>
                            <w:szCs w:val="18"/>
                          </w:rPr>
                          <w:t xml:space="preserve"> </w:t>
                        </w:r>
                        <w:r w:rsidRPr="00A725D9">
                          <w:rPr>
                            <w:color w:val="194894"/>
                            <w:sz w:val="18"/>
                            <w:szCs w:val="18"/>
                          </w:rPr>
                          <w:t>Unión</w:t>
                        </w:r>
                        <w:r w:rsidRPr="00A725D9">
                          <w:rPr>
                            <w:color w:val="194894"/>
                            <w:spacing w:val="8"/>
                            <w:sz w:val="18"/>
                            <w:szCs w:val="18"/>
                          </w:rPr>
                          <w:t xml:space="preserve"> </w:t>
                        </w:r>
                        <w:r w:rsidRPr="00A725D9">
                          <w:rPr>
                            <w:color w:val="194894"/>
                            <w:spacing w:val="-2"/>
                            <w:sz w:val="18"/>
                            <w:szCs w:val="18"/>
                          </w:rPr>
                          <w:t>Europea</w:t>
                        </w: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9FC1" w14:textId="77777777" w:rsidR="0071660B" w:rsidRDefault="0071660B">
    <w:pPr>
      <w:pStyle w:val="Encabezado"/>
    </w:pP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62341" behindDoc="0" locked="0" layoutInCell="1" allowOverlap="1" wp14:anchorId="79059E84" wp14:editId="712A6159">
              <wp:simplePos x="0" y="0"/>
              <wp:positionH relativeFrom="margin">
                <wp:posOffset>-1066165</wp:posOffset>
              </wp:positionH>
              <wp:positionV relativeFrom="paragraph">
                <wp:posOffset>-447675</wp:posOffset>
              </wp:positionV>
              <wp:extent cx="7112000" cy="10692130"/>
              <wp:effectExtent l="0" t="0" r="0" b="0"/>
              <wp:wrapNone/>
              <wp:docPr id="1526316339" name="Grupo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2000" cy="10692130"/>
                        <a:chOff x="0" y="0"/>
                        <a:chExt cx="7112000" cy="10692130"/>
                      </a:xfrm>
                    </wpg:grpSpPr>
                    <wpg:grpSp>
                      <wpg:cNvPr id="2040741739" name="Grupo 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75" cy="10692130"/>
                          <a:chOff x="2" y="0"/>
                          <a:chExt cx="65" cy="16838"/>
                        </a:xfrm>
                      </wpg:grpSpPr>
                      <wps:wsp>
                        <wps:cNvPr id="1093022577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" y="13470"/>
                            <a:ext cx="65" cy="3368"/>
                          </a:xfrm>
                          <a:prstGeom prst="rect">
                            <a:avLst/>
                          </a:prstGeom>
                          <a:solidFill>
                            <a:srgbClr val="F166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672053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" y="10102"/>
                            <a:ext cx="65" cy="3368"/>
                          </a:xfrm>
                          <a:prstGeom prst="rect">
                            <a:avLst/>
                          </a:prstGeom>
                          <a:solidFill>
                            <a:srgbClr val="0059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575545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1" y="6735"/>
                            <a:ext cx="65" cy="3368"/>
                          </a:xfrm>
                          <a:prstGeom prst="rect">
                            <a:avLst/>
                          </a:prstGeom>
                          <a:solidFill>
                            <a:srgbClr val="057A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415230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" y="3367"/>
                            <a:ext cx="65" cy="3368"/>
                          </a:xfrm>
                          <a:prstGeom prst="rect">
                            <a:avLst/>
                          </a:prstGeom>
                          <a:solidFill>
                            <a:srgbClr val="EDEF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56253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" y="0"/>
                            <a:ext cx="65" cy="3368"/>
                          </a:xfrm>
                          <a:prstGeom prst="rect">
                            <a:avLst/>
                          </a:prstGeom>
                          <a:solidFill>
                            <a:srgbClr val="2F64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248480461" name="Imagen 1" descr="Dibujo con letras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530340" y="167640"/>
                          <a:ext cx="581660" cy="5073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3172880" name="image2.jpeg" descr="Un dibujo animado con letras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171700" y="228600"/>
                          <a:ext cx="382905" cy="3829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64145428" name="image3.png" descr="Text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869180" y="236220"/>
                          <a:ext cx="1308735" cy="3663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4188899" name="image8.jpeg" descr="Logotipo, nombre de la empresa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71500" y="251460"/>
                          <a:ext cx="1246505" cy="3416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763243734" name="Grupo 3"/>
                      <wpg:cNvGrpSpPr/>
                      <wpg:grpSpPr>
                        <a:xfrm>
                          <a:off x="2910840" y="198120"/>
                          <a:ext cx="1611751" cy="443346"/>
                          <a:chOff x="0" y="0"/>
                          <a:chExt cx="1611751" cy="443346"/>
                        </a:xfrm>
                      </wpg:grpSpPr>
                      <wpg:grpSp>
                        <wpg:cNvPr id="677376065" name="Grupo 6"/>
                        <wpg:cNvGrpSpPr>
                          <a:grpSpLocks/>
                        </wpg:cNvGrpSpPr>
                        <wpg:grpSpPr bwMode="auto">
                          <a:xfrm>
                            <a:off x="0" y="54863"/>
                            <a:ext cx="517171" cy="331510"/>
                            <a:chOff x="5274" y="91"/>
                            <a:chExt cx="896" cy="597"/>
                          </a:xfrm>
                        </wpg:grpSpPr>
                        <wps:wsp>
                          <wps:cNvPr id="190473959" name="docshape21"/>
                          <wps:cNvSpPr>
                            <a:spLocks noChangeArrowheads="1"/>
                          </wps:cNvSpPr>
                          <wps:spPr bwMode="auto">
                            <a:xfrm>
                              <a:off x="5274" y="91"/>
                              <a:ext cx="896" cy="597"/>
                            </a:xfrm>
                            <a:prstGeom prst="rect">
                              <a:avLst/>
                            </a:prstGeom>
                            <a:solidFill>
                              <a:srgbClr val="005A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5419485" name="docshape22"/>
                          <wps:cNvSpPr>
                            <a:spLocks/>
                          </wps:cNvSpPr>
                          <wps:spPr bwMode="auto">
                            <a:xfrm>
                              <a:off x="5690" y="163"/>
                              <a:ext cx="62" cy="59"/>
                            </a:xfrm>
                            <a:custGeom>
                              <a:avLst/>
                              <a:gdLst>
                                <a:gd name="T0" fmla="+- 0 5722 5691"/>
                                <a:gd name="T1" fmla="*/ T0 w 62"/>
                                <a:gd name="T2" fmla="+- 0 163 163"/>
                                <a:gd name="T3" fmla="*/ 163 h 59"/>
                                <a:gd name="T4" fmla="+- 0 5714 5691"/>
                                <a:gd name="T5" fmla="*/ T4 w 62"/>
                                <a:gd name="T6" fmla="+- 0 186 163"/>
                                <a:gd name="T7" fmla="*/ 186 h 59"/>
                                <a:gd name="T8" fmla="+- 0 5691 5691"/>
                                <a:gd name="T9" fmla="*/ T8 w 62"/>
                                <a:gd name="T10" fmla="+- 0 186 163"/>
                                <a:gd name="T11" fmla="*/ 186 h 59"/>
                                <a:gd name="T12" fmla="+- 0 5710 5691"/>
                                <a:gd name="T13" fmla="*/ T12 w 62"/>
                                <a:gd name="T14" fmla="+- 0 200 163"/>
                                <a:gd name="T15" fmla="*/ 200 h 59"/>
                                <a:gd name="T16" fmla="+- 0 5703 5691"/>
                                <a:gd name="T17" fmla="*/ T16 w 62"/>
                                <a:gd name="T18" fmla="+- 0 222 163"/>
                                <a:gd name="T19" fmla="*/ 222 h 59"/>
                                <a:gd name="T20" fmla="+- 0 5722 5691"/>
                                <a:gd name="T21" fmla="*/ T20 w 62"/>
                                <a:gd name="T22" fmla="+- 0 208 163"/>
                                <a:gd name="T23" fmla="*/ 208 h 59"/>
                                <a:gd name="T24" fmla="+- 0 5740 5691"/>
                                <a:gd name="T25" fmla="*/ T24 w 62"/>
                                <a:gd name="T26" fmla="+- 0 222 163"/>
                                <a:gd name="T27" fmla="*/ 222 h 59"/>
                                <a:gd name="T28" fmla="+- 0 5733 5691"/>
                                <a:gd name="T29" fmla="*/ T28 w 62"/>
                                <a:gd name="T30" fmla="+- 0 200 163"/>
                                <a:gd name="T31" fmla="*/ 200 h 59"/>
                                <a:gd name="T32" fmla="+- 0 5752 5691"/>
                                <a:gd name="T33" fmla="*/ T32 w 62"/>
                                <a:gd name="T34" fmla="+- 0 186 163"/>
                                <a:gd name="T35" fmla="*/ 186 h 59"/>
                                <a:gd name="T36" fmla="+- 0 5729 5691"/>
                                <a:gd name="T37" fmla="*/ T36 w 62"/>
                                <a:gd name="T38" fmla="+- 0 186 163"/>
                                <a:gd name="T39" fmla="*/ 186 h 59"/>
                                <a:gd name="T40" fmla="+- 0 5722 5691"/>
                                <a:gd name="T41" fmla="*/ T40 w 62"/>
                                <a:gd name="T42" fmla="+- 0 163 163"/>
                                <a:gd name="T43" fmla="*/ 163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2" h="59">
                                  <a:moveTo>
                                    <a:pt x="31" y="0"/>
                                  </a:moveTo>
                                  <a:lnTo>
                                    <a:pt x="23" y="23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12" y="59"/>
                                  </a:lnTo>
                                  <a:lnTo>
                                    <a:pt x="31" y="45"/>
                                  </a:lnTo>
                                  <a:lnTo>
                                    <a:pt x="49" y="59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61" y="2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C3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89140109" name="docshape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21" y="189"/>
                              <a:ext cx="134" cy="1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145143202" name="docshape24"/>
                          <wps:cNvSpPr>
                            <a:spLocks/>
                          </wps:cNvSpPr>
                          <wps:spPr bwMode="auto">
                            <a:xfrm>
                              <a:off x="5495" y="358"/>
                              <a:ext cx="62" cy="59"/>
                            </a:xfrm>
                            <a:custGeom>
                              <a:avLst/>
                              <a:gdLst>
                                <a:gd name="T0" fmla="+- 0 5526 5495"/>
                                <a:gd name="T1" fmla="*/ T0 w 62"/>
                                <a:gd name="T2" fmla="+- 0 359 359"/>
                                <a:gd name="T3" fmla="*/ 359 h 59"/>
                                <a:gd name="T4" fmla="+- 0 5519 5495"/>
                                <a:gd name="T5" fmla="*/ T4 w 62"/>
                                <a:gd name="T6" fmla="+- 0 381 359"/>
                                <a:gd name="T7" fmla="*/ 381 h 59"/>
                                <a:gd name="T8" fmla="+- 0 5495 5495"/>
                                <a:gd name="T9" fmla="*/ T8 w 62"/>
                                <a:gd name="T10" fmla="+- 0 381 359"/>
                                <a:gd name="T11" fmla="*/ 381 h 59"/>
                                <a:gd name="T12" fmla="+- 0 5514 5495"/>
                                <a:gd name="T13" fmla="*/ T12 w 62"/>
                                <a:gd name="T14" fmla="+- 0 395 359"/>
                                <a:gd name="T15" fmla="*/ 395 h 59"/>
                                <a:gd name="T16" fmla="+- 0 5507 5495"/>
                                <a:gd name="T17" fmla="*/ T16 w 62"/>
                                <a:gd name="T18" fmla="+- 0 417 359"/>
                                <a:gd name="T19" fmla="*/ 417 h 59"/>
                                <a:gd name="T20" fmla="+- 0 5526 5495"/>
                                <a:gd name="T21" fmla="*/ T20 w 62"/>
                                <a:gd name="T22" fmla="+- 0 404 359"/>
                                <a:gd name="T23" fmla="*/ 404 h 59"/>
                                <a:gd name="T24" fmla="+- 0 5545 5495"/>
                                <a:gd name="T25" fmla="*/ T24 w 62"/>
                                <a:gd name="T26" fmla="+- 0 417 359"/>
                                <a:gd name="T27" fmla="*/ 417 h 59"/>
                                <a:gd name="T28" fmla="+- 0 5538 5495"/>
                                <a:gd name="T29" fmla="*/ T28 w 62"/>
                                <a:gd name="T30" fmla="+- 0 395 359"/>
                                <a:gd name="T31" fmla="*/ 395 h 59"/>
                                <a:gd name="T32" fmla="+- 0 5557 5495"/>
                                <a:gd name="T33" fmla="*/ T32 w 62"/>
                                <a:gd name="T34" fmla="+- 0 381 359"/>
                                <a:gd name="T35" fmla="*/ 381 h 59"/>
                                <a:gd name="T36" fmla="+- 0 5533 5495"/>
                                <a:gd name="T37" fmla="*/ T36 w 62"/>
                                <a:gd name="T38" fmla="+- 0 381 359"/>
                                <a:gd name="T39" fmla="*/ 381 h 59"/>
                                <a:gd name="T40" fmla="+- 0 5526 5495"/>
                                <a:gd name="T41" fmla="*/ T40 w 62"/>
                                <a:gd name="T42" fmla="+- 0 359 359"/>
                                <a:gd name="T43" fmla="*/ 35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2" h="59">
                                  <a:moveTo>
                                    <a:pt x="31" y="0"/>
                                  </a:moveTo>
                                  <a:lnTo>
                                    <a:pt x="24" y="22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19" y="36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31" y="45"/>
                                  </a:lnTo>
                                  <a:lnTo>
                                    <a:pt x="50" y="58"/>
                                  </a:lnTo>
                                  <a:lnTo>
                                    <a:pt x="43" y="36"/>
                                  </a:lnTo>
                                  <a:lnTo>
                                    <a:pt x="62" y="22"/>
                                  </a:lnTo>
                                  <a:lnTo>
                                    <a:pt x="38" y="22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C3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88049095" name="docshape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21" y="456"/>
                              <a:ext cx="134" cy="1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300068937" name="docshape26"/>
                          <wps:cNvSpPr>
                            <a:spLocks/>
                          </wps:cNvSpPr>
                          <wps:spPr bwMode="auto">
                            <a:xfrm>
                              <a:off x="5690" y="554"/>
                              <a:ext cx="62" cy="59"/>
                            </a:xfrm>
                            <a:custGeom>
                              <a:avLst/>
                              <a:gdLst>
                                <a:gd name="T0" fmla="+- 0 5722 5691"/>
                                <a:gd name="T1" fmla="*/ T0 w 62"/>
                                <a:gd name="T2" fmla="+- 0 554 554"/>
                                <a:gd name="T3" fmla="*/ 554 h 59"/>
                                <a:gd name="T4" fmla="+- 0 5714 5691"/>
                                <a:gd name="T5" fmla="*/ T4 w 62"/>
                                <a:gd name="T6" fmla="+- 0 577 554"/>
                                <a:gd name="T7" fmla="*/ 577 h 59"/>
                                <a:gd name="T8" fmla="+- 0 5691 5691"/>
                                <a:gd name="T9" fmla="*/ T8 w 62"/>
                                <a:gd name="T10" fmla="+- 0 577 554"/>
                                <a:gd name="T11" fmla="*/ 577 h 59"/>
                                <a:gd name="T12" fmla="+- 0 5710 5691"/>
                                <a:gd name="T13" fmla="*/ T12 w 62"/>
                                <a:gd name="T14" fmla="+- 0 591 554"/>
                                <a:gd name="T15" fmla="*/ 591 h 59"/>
                                <a:gd name="T16" fmla="+- 0 5703 5691"/>
                                <a:gd name="T17" fmla="*/ T16 w 62"/>
                                <a:gd name="T18" fmla="+- 0 613 554"/>
                                <a:gd name="T19" fmla="*/ 613 h 59"/>
                                <a:gd name="T20" fmla="+- 0 5722 5691"/>
                                <a:gd name="T21" fmla="*/ T20 w 62"/>
                                <a:gd name="T22" fmla="+- 0 599 554"/>
                                <a:gd name="T23" fmla="*/ 599 h 59"/>
                                <a:gd name="T24" fmla="+- 0 5740 5691"/>
                                <a:gd name="T25" fmla="*/ T24 w 62"/>
                                <a:gd name="T26" fmla="+- 0 613 554"/>
                                <a:gd name="T27" fmla="*/ 613 h 59"/>
                                <a:gd name="T28" fmla="+- 0 5733 5691"/>
                                <a:gd name="T29" fmla="*/ T28 w 62"/>
                                <a:gd name="T30" fmla="+- 0 591 554"/>
                                <a:gd name="T31" fmla="*/ 591 h 59"/>
                                <a:gd name="T32" fmla="+- 0 5752 5691"/>
                                <a:gd name="T33" fmla="*/ T32 w 62"/>
                                <a:gd name="T34" fmla="+- 0 577 554"/>
                                <a:gd name="T35" fmla="*/ 577 h 59"/>
                                <a:gd name="T36" fmla="+- 0 5729 5691"/>
                                <a:gd name="T37" fmla="*/ T36 w 62"/>
                                <a:gd name="T38" fmla="+- 0 577 554"/>
                                <a:gd name="T39" fmla="*/ 577 h 59"/>
                                <a:gd name="T40" fmla="+- 0 5722 5691"/>
                                <a:gd name="T41" fmla="*/ T40 w 62"/>
                                <a:gd name="T42" fmla="+- 0 554 554"/>
                                <a:gd name="T43" fmla="*/ 55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2" h="59">
                                  <a:moveTo>
                                    <a:pt x="31" y="0"/>
                                  </a:moveTo>
                                  <a:lnTo>
                                    <a:pt x="23" y="23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12" y="59"/>
                                  </a:lnTo>
                                  <a:lnTo>
                                    <a:pt x="31" y="45"/>
                                  </a:lnTo>
                                  <a:lnTo>
                                    <a:pt x="49" y="59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61" y="2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C3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3969532" name="docshape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88" y="456"/>
                              <a:ext cx="134" cy="1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91074464" name="docshape28"/>
                          <wps:cNvSpPr>
                            <a:spLocks/>
                          </wps:cNvSpPr>
                          <wps:spPr bwMode="auto">
                            <a:xfrm>
                              <a:off x="5885" y="358"/>
                              <a:ext cx="62" cy="59"/>
                            </a:xfrm>
                            <a:custGeom>
                              <a:avLst/>
                              <a:gdLst>
                                <a:gd name="T0" fmla="+- 0 5917 5886"/>
                                <a:gd name="T1" fmla="*/ T0 w 62"/>
                                <a:gd name="T2" fmla="+- 0 358 358"/>
                                <a:gd name="T3" fmla="*/ 358 h 59"/>
                                <a:gd name="T4" fmla="+- 0 5910 5886"/>
                                <a:gd name="T5" fmla="*/ T4 w 62"/>
                                <a:gd name="T6" fmla="+- 0 381 358"/>
                                <a:gd name="T7" fmla="*/ 381 h 59"/>
                                <a:gd name="T8" fmla="+- 0 5886 5886"/>
                                <a:gd name="T9" fmla="*/ T8 w 62"/>
                                <a:gd name="T10" fmla="+- 0 381 358"/>
                                <a:gd name="T11" fmla="*/ 381 h 59"/>
                                <a:gd name="T12" fmla="+- 0 5905 5886"/>
                                <a:gd name="T13" fmla="*/ T12 w 62"/>
                                <a:gd name="T14" fmla="+- 0 395 358"/>
                                <a:gd name="T15" fmla="*/ 395 h 59"/>
                                <a:gd name="T16" fmla="+- 0 5898 5886"/>
                                <a:gd name="T17" fmla="*/ T16 w 62"/>
                                <a:gd name="T18" fmla="+- 0 417 358"/>
                                <a:gd name="T19" fmla="*/ 417 h 59"/>
                                <a:gd name="T20" fmla="+- 0 5917 5886"/>
                                <a:gd name="T21" fmla="*/ T20 w 62"/>
                                <a:gd name="T22" fmla="+- 0 403 358"/>
                                <a:gd name="T23" fmla="*/ 403 h 59"/>
                                <a:gd name="T24" fmla="+- 0 5936 5886"/>
                                <a:gd name="T25" fmla="*/ T24 w 62"/>
                                <a:gd name="T26" fmla="+- 0 417 358"/>
                                <a:gd name="T27" fmla="*/ 417 h 59"/>
                                <a:gd name="T28" fmla="+- 0 5929 5886"/>
                                <a:gd name="T29" fmla="*/ T28 w 62"/>
                                <a:gd name="T30" fmla="+- 0 395 358"/>
                                <a:gd name="T31" fmla="*/ 395 h 59"/>
                                <a:gd name="T32" fmla="+- 0 5948 5886"/>
                                <a:gd name="T33" fmla="*/ T32 w 62"/>
                                <a:gd name="T34" fmla="+- 0 381 358"/>
                                <a:gd name="T35" fmla="*/ 381 h 59"/>
                                <a:gd name="T36" fmla="+- 0 5924 5886"/>
                                <a:gd name="T37" fmla="*/ T36 w 62"/>
                                <a:gd name="T38" fmla="+- 0 381 358"/>
                                <a:gd name="T39" fmla="*/ 381 h 59"/>
                                <a:gd name="T40" fmla="+- 0 5917 5886"/>
                                <a:gd name="T41" fmla="*/ T40 w 62"/>
                                <a:gd name="T42" fmla="+- 0 358 358"/>
                                <a:gd name="T43" fmla="*/ 358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2" h="59">
                                  <a:moveTo>
                                    <a:pt x="31" y="0"/>
                                  </a:moveTo>
                                  <a:lnTo>
                                    <a:pt x="24" y="23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12" y="59"/>
                                  </a:lnTo>
                                  <a:lnTo>
                                    <a:pt x="31" y="45"/>
                                  </a:lnTo>
                                  <a:lnTo>
                                    <a:pt x="50" y="59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62" y="2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C3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1481420" name="docshape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88" y="189"/>
                              <a:ext cx="134" cy="1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819912970" name="Cuadro de texto 1"/>
                        <wps:cNvSpPr txBox="1"/>
                        <wps:spPr>
                          <a:xfrm>
                            <a:off x="457200" y="0"/>
                            <a:ext cx="1154551" cy="4433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1A0B47" w14:textId="77777777" w:rsidR="0071660B" w:rsidRPr="00A725D9" w:rsidRDefault="0071660B" w:rsidP="00E7387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725D9">
                                <w:rPr>
                                  <w:color w:val="194894"/>
                                  <w:sz w:val="18"/>
                                  <w:szCs w:val="18"/>
                                </w:rPr>
                                <w:t>Cofinanciado por la</w:t>
                              </w:r>
                              <w:r w:rsidRPr="00A725D9">
                                <w:rPr>
                                  <w:color w:val="194894"/>
                                  <w:spacing w:val="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725D9">
                                <w:rPr>
                                  <w:color w:val="194894"/>
                                  <w:sz w:val="18"/>
                                  <w:szCs w:val="18"/>
                                </w:rPr>
                                <w:t>Unión</w:t>
                              </w:r>
                              <w:r w:rsidRPr="00A725D9">
                                <w:rPr>
                                  <w:color w:val="194894"/>
                                  <w:spacing w:val="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725D9">
                                <w:rPr>
                                  <w:color w:val="194894"/>
                                  <w:spacing w:val="-2"/>
                                  <w:sz w:val="18"/>
                                  <w:szCs w:val="18"/>
                                </w:rPr>
                                <w:t>Europea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9059E84" id="_x0000_s1049" style="position:absolute;margin-left:-83.95pt;margin-top:-35.25pt;width:560pt;height:841.9pt;z-index:251662341;mso-position-horizontal-relative:margin;mso-width-relative:margin" coordsize="71120,1069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">
              <v:group id="Grupo 9" o:spid="_x0000_s1050" style="position:absolute;width:412;height:106921" coordorigin="2" coordsize="65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">
                <v:rect id="docshape2" o:spid="_x0000_s1051" style="position:absolute;left:1;top:13470;width:65;height:3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" fillcolor="#f16627" stroked="f"/>
                <v:rect id="docshape3" o:spid="_x0000_s1052" style="position:absolute;left:1;top:10102;width:65;height:3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" fillcolor="#00592e" stroked="f"/>
                <v:rect id="docshape4" o:spid="_x0000_s1053" style="position:absolute;left:1;top:6735;width:65;height:3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" fillcolor="#057a3e" stroked="f"/>
                <v:rect id="docshape5" o:spid="_x0000_s1054" style="position:absolute;left:1;top:3367;width:65;height:3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" fillcolor="#edefea" stroked="f"/>
                <v:rect id="docshape6" o:spid="_x0000_s1055" style="position:absolute;left:1;width:65;height:3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" fillcolor="#2f64ac" stroked="f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56" type="#_x0000_t75" alt="Dibujo con letras&#10;&#10;Descripción generada automáticamente con confianza media" style="position:absolute;left:65303;top:1676;width:5817;height:5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">
                <v:imagedata r:id="rId9" o:title="Dibujo con letras&#10;&#10;Descripción generada automáticamente con confianza media"/>
              </v:shape>
              <v:shape id="image2.jpeg" o:spid="_x0000_s1057" type="#_x0000_t75" alt="Un dibujo animado con letras&#10;&#10;Descripción generada automáticamente con confianza media" style="position:absolute;left:21717;top:2286;width:3829;height:3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">
                <v:imagedata r:id="rId10" o:title="Un dibujo animado con letras&#10;&#10;Descripción generada automáticamente con confianza media"/>
              </v:shape>
              <v:shape id="image3.png" o:spid="_x0000_s1058" type="#_x0000_t75" alt="Texto&#10;&#10;Descripción generada automáticamente" style="position:absolute;left:48691;top:2362;width:13088;height:3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">
                <v:imagedata r:id="rId11" o:title="Texto&#10;&#10;Descripción generada automáticamente"/>
              </v:shape>
              <v:shape id="image8.jpeg" o:spid="_x0000_s1059" type="#_x0000_t75" alt="Logotipo, nombre de la empresa&#10;&#10;Descripción generada automáticamente" style="position:absolute;left:5715;top:2514;width:12465;height:3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">
                <v:imagedata r:id="rId12" o:title="Logotipo, nombre de la empresa&#10;&#10;Descripción generada automáticamente"/>
              </v:shape>
              <v:group id="Grupo 3" o:spid="_x0000_s1060" style="position:absolute;left:29108;top:1981;width:16117;height:4433" coordsize="16117,4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">
                <v:group id="Grupo 6" o:spid="_x0000_s1061" style="position:absolute;top:548;width:5171;height:3315" coordorigin="5274,91" coordsize="896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">
                  <v:rect id="docshape21" o:spid="_x0000_s1062" style="position:absolute;left:5274;top:91;width:896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" fillcolor="#005aaa" stroked="f"/>
                  <v:shape id="docshape22" o:spid="_x0000_s1063" style="position:absolute;left:5690;top:163;width:62;height:59;visibility:visible;mso-wrap-style:square;v-text-anchor:top" coordsize="6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" path="m31,l23,23,,23,19,37,12,59,31,45,49,59,42,37,61,23r-23,l31,xe" fillcolor="#f6ec3d" stroked="f">
                    <v:path arrowok="t" o:connecttype="custom" o:connectlocs="31,163;23,186;0,186;19,200;12,222;31,208;49,222;42,200;61,186;38,186;31,163" o:connectangles="0,0,0,0,0,0,0,0,0,0,0"/>
                  </v:shape>
                  <v:shape id="docshape23" o:spid="_x0000_s1064" type="#_x0000_t75" style="position:absolute;left:5521;top:189;width:134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">
                    <v:imagedata r:id="rId13" o:title=""/>
                  </v:shape>
                  <v:shape id="docshape24" o:spid="_x0000_s1065" style="position:absolute;left:5495;top:358;width:62;height:59;visibility:visible;mso-wrap-style:square;v-text-anchor:top" coordsize="6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" path="m31,l24,22,,22,19,36,12,58,31,45,50,58,43,36,62,22r-24,l31,xe" fillcolor="#f6ec3d" stroked="f">
                    <v:path arrowok="t" o:connecttype="custom" o:connectlocs="31,359;24,381;0,381;19,395;12,417;31,404;50,417;43,395;62,381;38,381;31,359" o:connectangles="0,0,0,0,0,0,0,0,0,0,0"/>
                  </v:shape>
                  <v:shape id="docshape25" o:spid="_x0000_s1066" type="#_x0000_t75" style="position:absolute;left:5521;top:456;width:134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">
                    <v:imagedata r:id="rId14" o:title=""/>
                  </v:shape>
                  <v:shape id="docshape26" o:spid="_x0000_s1067" style="position:absolute;left:5690;top:554;width:62;height:59;visibility:visible;mso-wrap-style:square;v-text-anchor:top" coordsize="6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" path="m31,l23,23,,23,19,37,12,59,31,45,49,59,42,37,61,23r-23,l31,xe" fillcolor="#f6ec3d" stroked="f">
                    <v:path arrowok="t" o:connecttype="custom" o:connectlocs="31,554;23,577;0,577;19,591;12,613;31,599;49,613;42,591;61,577;38,577;31,554" o:connectangles="0,0,0,0,0,0,0,0,0,0,0"/>
                  </v:shape>
                  <v:shape id="docshape27" o:spid="_x0000_s1068" type="#_x0000_t75" style="position:absolute;left:5788;top:456;width:134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">
                    <v:imagedata r:id="rId15" o:title=""/>
                  </v:shape>
                  <v:shape id="docshape28" o:spid="_x0000_s1069" style="position:absolute;left:5885;top:358;width:62;height:59;visibility:visible;mso-wrap-style:square;v-text-anchor:top" coordsize="6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" path="m31,l24,23,,23,19,37,12,59,31,45,50,59,43,37,62,23r-24,l31,xe" fillcolor="#f6ec3d" stroked="f">
                    <v:path arrowok="t" o:connecttype="custom" o:connectlocs="31,358;24,381;0,381;19,395;12,417;31,403;50,417;43,395;62,381;38,381;31,358" o:connectangles="0,0,0,0,0,0,0,0,0,0,0"/>
                  </v:shape>
                  <v:shape id="docshape29" o:spid="_x0000_s1070" type="#_x0000_t75" style="position:absolute;left:5788;top:189;width:134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">
                    <v:imagedata r:id="rId16" o:title="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71" type="#_x0000_t202" style="position:absolute;left:4572;width:11545;height:4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" filled="f" stroked="f" strokeweight=".5pt">
                  <v:textbox>
                    <w:txbxContent>
                      <w:p w14:paraId="001A0B47" w14:textId="77777777" w:rsidR="0071660B" w:rsidRPr="00A725D9" w:rsidRDefault="0071660B" w:rsidP="00E73870">
                        <w:pPr>
                          <w:rPr>
                            <w:sz w:val="18"/>
                            <w:szCs w:val="18"/>
                          </w:rPr>
                        </w:pPr>
                        <w:r w:rsidRPr="00A725D9">
                          <w:rPr>
                            <w:color w:val="194894"/>
                            <w:sz w:val="18"/>
                            <w:szCs w:val="18"/>
                          </w:rPr>
                          <w:t>Cofinanciado por la</w:t>
                        </w:r>
                        <w:r w:rsidRPr="00A725D9">
                          <w:rPr>
                            <w:color w:val="194894"/>
                            <w:spacing w:val="8"/>
                            <w:sz w:val="18"/>
                            <w:szCs w:val="18"/>
                          </w:rPr>
                          <w:t xml:space="preserve"> </w:t>
                        </w:r>
                        <w:r w:rsidRPr="00A725D9">
                          <w:rPr>
                            <w:color w:val="194894"/>
                            <w:sz w:val="18"/>
                            <w:szCs w:val="18"/>
                          </w:rPr>
                          <w:t>Unión</w:t>
                        </w:r>
                        <w:r w:rsidRPr="00A725D9">
                          <w:rPr>
                            <w:color w:val="194894"/>
                            <w:spacing w:val="8"/>
                            <w:sz w:val="18"/>
                            <w:szCs w:val="18"/>
                          </w:rPr>
                          <w:t xml:space="preserve"> </w:t>
                        </w:r>
                        <w:r w:rsidRPr="00A725D9">
                          <w:rPr>
                            <w:color w:val="194894"/>
                            <w:spacing w:val="-2"/>
                            <w:sz w:val="18"/>
                            <w:szCs w:val="18"/>
                          </w:rPr>
                          <w:t>Europea</w:t>
                        </w: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742BD" w14:textId="2699EB46" w:rsidR="00A32B1D" w:rsidRDefault="00E73870" w:rsidP="00A32B1D">
    <w:pPr>
      <w:pStyle w:val="Textoindependiente"/>
      <w:rPr>
        <w:rFonts w:ascii="Times New Roman"/>
        <w:sz w:val="20"/>
      </w:rPr>
    </w:pP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79E39BF7" wp14:editId="1602F2EE">
              <wp:simplePos x="0" y="0"/>
              <wp:positionH relativeFrom="column">
                <wp:posOffset>-571500</wp:posOffset>
              </wp:positionH>
              <wp:positionV relativeFrom="paragraph">
                <wp:posOffset>-6985</wp:posOffset>
              </wp:positionV>
              <wp:extent cx="7112000" cy="10692130"/>
              <wp:effectExtent l="0" t="0" r="0" b="0"/>
              <wp:wrapNone/>
              <wp:docPr id="681835112" name="Grupo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2000" cy="10692130"/>
                        <a:chOff x="0" y="0"/>
                        <a:chExt cx="7112000" cy="10692130"/>
                      </a:xfrm>
                    </wpg:grpSpPr>
                    <wpg:grpSp>
                      <wpg:cNvPr id="173481433" name="Grupo 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75" cy="10692130"/>
                          <a:chOff x="2" y="0"/>
                          <a:chExt cx="65" cy="16838"/>
                        </a:xfrm>
                      </wpg:grpSpPr>
                      <wps:wsp>
                        <wps:cNvPr id="125036190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" y="13470"/>
                            <a:ext cx="65" cy="3368"/>
                          </a:xfrm>
                          <a:prstGeom prst="rect">
                            <a:avLst/>
                          </a:prstGeom>
                          <a:solidFill>
                            <a:srgbClr val="F166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2947903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" y="10102"/>
                            <a:ext cx="65" cy="3368"/>
                          </a:xfrm>
                          <a:prstGeom prst="rect">
                            <a:avLst/>
                          </a:prstGeom>
                          <a:solidFill>
                            <a:srgbClr val="0059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5642563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1" y="6735"/>
                            <a:ext cx="65" cy="3368"/>
                          </a:xfrm>
                          <a:prstGeom prst="rect">
                            <a:avLst/>
                          </a:prstGeom>
                          <a:solidFill>
                            <a:srgbClr val="057A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144220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" y="3367"/>
                            <a:ext cx="65" cy="3368"/>
                          </a:xfrm>
                          <a:prstGeom prst="rect">
                            <a:avLst/>
                          </a:prstGeom>
                          <a:solidFill>
                            <a:srgbClr val="EDEF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2207286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" y="0"/>
                            <a:ext cx="65" cy="3368"/>
                          </a:xfrm>
                          <a:prstGeom prst="rect">
                            <a:avLst/>
                          </a:prstGeom>
                          <a:solidFill>
                            <a:srgbClr val="2F64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817097926" name="Imagen 1" descr="Dibujo con letras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530340" y="167640"/>
                          <a:ext cx="581660" cy="5073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25600326" name="image2.jpeg" descr="Un dibujo animado con letras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171700" y="228600"/>
                          <a:ext cx="382905" cy="3829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95128324" name="image3.png" descr="Text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869180" y="236220"/>
                          <a:ext cx="1308735" cy="3663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1904001" name="image8.jpeg" descr="Logotipo, nombre de la empresa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71500" y="251460"/>
                          <a:ext cx="1246505" cy="3416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79132494" name="Grupo 3"/>
                      <wpg:cNvGrpSpPr/>
                      <wpg:grpSpPr>
                        <a:xfrm>
                          <a:off x="2910840" y="198120"/>
                          <a:ext cx="1611751" cy="443346"/>
                          <a:chOff x="0" y="0"/>
                          <a:chExt cx="1611751" cy="443346"/>
                        </a:xfrm>
                      </wpg:grpSpPr>
                      <wpg:grpSp>
                        <wpg:cNvPr id="678316366" name="Grupo 6"/>
                        <wpg:cNvGrpSpPr>
                          <a:grpSpLocks/>
                        </wpg:cNvGrpSpPr>
                        <wpg:grpSpPr bwMode="auto">
                          <a:xfrm>
                            <a:off x="0" y="54863"/>
                            <a:ext cx="517171" cy="331510"/>
                            <a:chOff x="5274" y="91"/>
                            <a:chExt cx="896" cy="597"/>
                          </a:xfrm>
                        </wpg:grpSpPr>
                        <wps:wsp>
                          <wps:cNvPr id="110499432" name="docshape21"/>
                          <wps:cNvSpPr>
                            <a:spLocks noChangeArrowheads="1"/>
                          </wps:cNvSpPr>
                          <wps:spPr bwMode="auto">
                            <a:xfrm>
                              <a:off x="5274" y="91"/>
                              <a:ext cx="896" cy="597"/>
                            </a:xfrm>
                            <a:prstGeom prst="rect">
                              <a:avLst/>
                            </a:prstGeom>
                            <a:solidFill>
                              <a:srgbClr val="005A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278597" name="docshape22"/>
                          <wps:cNvSpPr>
                            <a:spLocks/>
                          </wps:cNvSpPr>
                          <wps:spPr bwMode="auto">
                            <a:xfrm>
                              <a:off x="5690" y="163"/>
                              <a:ext cx="62" cy="59"/>
                            </a:xfrm>
                            <a:custGeom>
                              <a:avLst/>
                              <a:gdLst>
                                <a:gd name="T0" fmla="+- 0 5722 5691"/>
                                <a:gd name="T1" fmla="*/ T0 w 62"/>
                                <a:gd name="T2" fmla="+- 0 163 163"/>
                                <a:gd name="T3" fmla="*/ 163 h 59"/>
                                <a:gd name="T4" fmla="+- 0 5714 5691"/>
                                <a:gd name="T5" fmla="*/ T4 w 62"/>
                                <a:gd name="T6" fmla="+- 0 186 163"/>
                                <a:gd name="T7" fmla="*/ 186 h 59"/>
                                <a:gd name="T8" fmla="+- 0 5691 5691"/>
                                <a:gd name="T9" fmla="*/ T8 w 62"/>
                                <a:gd name="T10" fmla="+- 0 186 163"/>
                                <a:gd name="T11" fmla="*/ 186 h 59"/>
                                <a:gd name="T12" fmla="+- 0 5710 5691"/>
                                <a:gd name="T13" fmla="*/ T12 w 62"/>
                                <a:gd name="T14" fmla="+- 0 200 163"/>
                                <a:gd name="T15" fmla="*/ 200 h 59"/>
                                <a:gd name="T16" fmla="+- 0 5703 5691"/>
                                <a:gd name="T17" fmla="*/ T16 w 62"/>
                                <a:gd name="T18" fmla="+- 0 222 163"/>
                                <a:gd name="T19" fmla="*/ 222 h 59"/>
                                <a:gd name="T20" fmla="+- 0 5722 5691"/>
                                <a:gd name="T21" fmla="*/ T20 w 62"/>
                                <a:gd name="T22" fmla="+- 0 208 163"/>
                                <a:gd name="T23" fmla="*/ 208 h 59"/>
                                <a:gd name="T24" fmla="+- 0 5740 5691"/>
                                <a:gd name="T25" fmla="*/ T24 w 62"/>
                                <a:gd name="T26" fmla="+- 0 222 163"/>
                                <a:gd name="T27" fmla="*/ 222 h 59"/>
                                <a:gd name="T28" fmla="+- 0 5733 5691"/>
                                <a:gd name="T29" fmla="*/ T28 w 62"/>
                                <a:gd name="T30" fmla="+- 0 200 163"/>
                                <a:gd name="T31" fmla="*/ 200 h 59"/>
                                <a:gd name="T32" fmla="+- 0 5752 5691"/>
                                <a:gd name="T33" fmla="*/ T32 w 62"/>
                                <a:gd name="T34" fmla="+- 0 186 163"/>
                                <a:gd name="T35" fmla="*/ 186 h 59"/>
                                <a:gd name="T36" fmla="+- 0 5729 5691"/>
                                <a:gd name="T37" fmla="*/ T36 w 62"/>
                                <a:gd name="T38" fmla="+- 0 186 163"/>
                                <a:gd name="T39" fmla="*/ 186 h 59"/>
                                <a:gd name="T40" fmla="+- 0 5722 5691"/>
                                <a:gd name="T41" fmla="*/ T40 w 62"/>
                                <a:gd name="T42" fmla="+- 0 163 163"/>
                                <a:gd name="T43" fmla="*/ 163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2" h="59">
                                  <a:moveTo>
                                    <a:pt x="31" y="0"/>
                                  </a:moveTo>
                                  <a:lnTo>
                                    <a:pt x="23" y="23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12" y="59"/>
                                  </a:lnTo>
                                  <a:lnTo>
                                    <a:pt x="31" y="45"/>
                                  </a:lnTo>
                                  <a:lnTo>
                                    <a:pt x="49" y="59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61" y="2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C3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80395937" name="docshape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21" y="189"/>
                              <a:ext cx="134" cy="1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357557871" name="docshape24"/>
                          <wps:cNvSpPr>
                            <a:spLocks/>
                          </wps:cNvSpPr>
                          <wps:spPr bwMode="auto">
                            <a:xfrm>
                              <a:off x="5495" y="358"/>
                              <a:ext cx="62" cy="59"/>
                            </a:xfrm>
                            <a:custGeom>
                              <a:avLst/>
                              <a:gdLst>
                                <a:gd name="T0" fmla="+- 0 5526 5495"/>
                                <a:gd name="T1" fmla="*/ T0 w 62"/>
                                <a:gd name="T2" fmla="+- 0 359 359"/>
                                <a:gd name="T3" fmla="*/ 359 h 59"/>
                                <a:gd name="T4" fmla="+- 0 5519 5495"/>
                                <a:gd name="T5" fmla="*/ T4 w 62"/>
                                <a:gd name="T6" fmla="+- 0 381 359"/>
                                <a:gd name="T7" fmla="*/ 381 h 59"/>
                                <a:gd name="T8" fmla="+- 0 5495 5495"/>
                                <a:gd name="T9" fmla="*/ T8 w 62"/>
                                <a:gd name="T10" fmla="+- 0 381 359"/>
                                <a:gd name="T11" fmla="*/ 381 h 59"/>
                                <a:gd name="T12" fmla="+- 0 5514 5495"/>
                                <a:gd name="T13" fmla="*/ T12 w 62"/>
                                <a:gd name="T14" fmla="+- 0 395 359"/>
                                <a:gd name="T15" fmla="*/ 395 h 59"/>
                                <a:gd name="T16" fmla="+- 0 5507 5495"/>
                                <a:gd name="T17" fmla="*/ T16 w 62"/>
                                <a:gd name="T18" fmla="+- 0 417 359"/>
                                <a:gd name="T19" fmla="*/ 417 h 59"/>
                                <a:gd name="T20" fmla="+- 0 5526 5495"/>
                                <a:gd name="T21" fmla="*/ T20 w 62"/>
                                <a:gd name="T22" fmla="+- 0 404 359"/>
                                <a:gd name="T23" fmla="*/ 404 h 59"/>
                                <a:gd name="T24" fmla="+- 0 5545 5495"/>
                                <a:gd name="T25" fmla="*/ T24 w 62"/>
                                <a:gd name="T26" fmla="+- 0 417 359"/>
                                <a:gd name="T27" fmla="*/ 417 h 59"/>
                                <a:gd name="T28" fmla="+- 0 5538 5495"/>
                                <a:gd name="T29" fmla="*/ T28 w 62"/>
                                <a:gd name="T30" fmla="+- 0 395 359"/>
                                <a:gd name="T31" fmla="*/ 395 h 59"/>
                                <a:gd name="T32" fmla="+- 0 5557 5495"/>
                                <a:gd name="T33" fmla="*/ T32 w 62"/>
                                <a:gd name="T34" fmla="+- 0 381 359"/>
                                <a:gd name="T35" fmla="*/ 381 h 59"/>
                                <a:gd name="T36" fmla="+- 0 5533 5495"/>
                                <a:gd name="T37" fmla="*/ T36 w 62"/>
                                <a:gd name="T38" fmla="+- 0 381 359"/>
                                <a:gd name="T39" fmla="*/ 381 h 59"/>
                                <a:gd name="T40" fmla="+- 0 5526 5495"/>
                                <a:gd name="T41" fmla="*/ T40 w 62"/>
                                <a:gd name="T42" fmla="+- 0 359 359"/>
                                <a:gd name="T43" fmla="*/ 35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2" h="59">
                                  <a:moveTo>
                                    <a:pt x="31" y="0"/>
                                  </a:moveTo>
                                  <a:lnTo>
                                    <a:pt x="24" y="22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19" y="36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31" y="45"/>
                                  </a:lnTo>
                                  <a:lnTo>
                                    <a:pt x="50" y="58"/>
                                  </a:lnTo>
                                  <a:lnTo>
                                    <a:pt x="43" y="36"/>
                                  </a:lnTo>
                                  <a:lnTo>
                                    <a:pt x="62" y="22"/>
                                  </a:lnTo>
                                  <a:lnTo>
                                    <a:pt x="38" y="22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C3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2580573" name="docshape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21" y="456"/>
                              <a:ext cx="134" cy="1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078388256" name="docshape26"/>
                          <wps:cNvSpPr>
                            <a:spLocks/>
                          </wps:cNvSpPr>
                          <wps:spPr bwMode="auto">
                            <a:xfrm>
                              <a:off x="5690" y="554"/>
                              <a:ext cx="62" cy="59"/>
                            </a:xfrm>
                            <a:custGeom>
                              <a:avLst/>
                              <a:gdLst>
                                <a:gd name="T0" fmla="+- 0 5722 5691"/>
                                <a:gd name="T1" fmla="*/ T0 w 62"/>
                                <a:gd name="T2" fmla="+- 0 554 554"/>
                                <a:gd name="T3" fmla="*/ 554 h 59"/>
                                <a:gd name="T4" fmla="+- 0 5714 5691"/>
                                <a:gd name="T5" fmla="*/ T4 w 62"/>
                                <a:gd name="T6" fmla="+- 0 577 554"/>
                                <a:gd name="T7" fmla="*/ 577 h 59"/>
                                <a:gd name="T8" fmla="+- 0 5691 5691"/>
                                <a:gd name="T9" fmla="*/ T8 w 62"/>
                                <a:gd name="T10" fmla="+- 0 577 554"/>
                                <a:gd name="T11" fmla="*/ 577 h 59"/>
                                <a:gd name="T12" fmla="+- 0 5710 5691"/>
                                <a:gd name="T13" fmla="*/ T12 w 62"/>
                                <a:gd name="T14" fmla="+- 0 591 554"/>
                                <a:gd name="T15" fmla="*/ 591 h 59"/>
                                <a:gd name="T16" fmla="+- 0 5703 5691"/>
                                <a:gd name="T17" fmla="*/ T16 w 62"/>
                                <a:gd name="T18" fmla="+- 0 613 554"/>
                                <a:gd name="T19" fmla="*/ 613 h 59"/>
                                <a:gd name="T20" fmla="+- 0 5722 5691"/>
                                <a:gd name="T21" fmla="*/ T20 w 62"/>
                                <a:gd name="T22" fmla="+- 0 599 554"/>
                                <a:gd name="T23" fmla="*/ 599 h 59"/>
                                <a:gd name="T24" fmla="+- 0 5740 5691"/>
                                <a:gd name="T25" fmla="*/ T24 w 62"/>
                                <a:gd name="T26" fmla="+- 0 613 554"/>
                                <a:gd name="T27" fmla="*/ 613 h 59"/>
                                <a:gd name="T28" fmla="+- 0 5733 5691"/>
                                <a:gd name="T29" fmla="*/ T28 w 62"/>
                                <a:gd name="T30" fmla="+- 0 591 554"/>
                                <a:gd name="T31" fmla="*/ 591 h 59"/>
                                <a:gd name="T32" fmla="+- 0 5752 5691"/>
                                <a:gd name="T33" fmla="*/ T32 w 62"/>
                                <a:gd name="T34" fmla="+- 0 577 554"/>
                                <a:gd name="T35" fmla="*/ 577 h 59"/>
                                <a:gd name="T36" fmla="+- 0 5729 5691"/>
                                <a:gd name="T37" fmla="*/ T36 w 62"/>
                                <a:gd name="T38" fmla="+- 0 577 554"/>
                                <a:gd name="T39" fmla="*/ 577 h 59"/>
                                <a:gd name="T40" fmla="+- 0 5722 5691"/>
                                <a:gd name="T41" fmla="*/ T40 w 62"/>
                                <a:gd name="T42" fmla="+- 0 554 554"/>
                                <a:gd name="T43" fmla="*/ 55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2" h="59">
                                  <a:moveTo>
                                    <a:pt x="31" y="0"/>
                                  </a:moveTo>
                                  <a:lnTo>
                                    <a:pt x="23" y="23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12" y="59"/>
                                  </a:lnTo>
                                  <a:lnTo>
                                    <a:pt x="31" y="45"/>
                                  </a:lnTo>
                                  <a:lnTo>
                                    <a:pt x="49" y="59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61" y="2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C3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66130343" name="docshape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88" y="456"/>
                              <a:ext cx="134" cy="1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552082195" name="docshape28"/>
                          <wps:cNvSpPr>
                            <a:spLocks/>
                          </wps:cNvSpPr>
                          <wps:spPr bwMode="auto">
                            <a:xfrm>
                              <a:off x="5885" y="358"/>
                              <a:ext cx="62" cy="59"/>
                            </a:xfrm>
                            <a:custGeom>
                              <a:avLst/>
                              <a:gdLst>
                                <a:gd name="T0" fmla="+- 0 5917 5886"/>
                                <a:gd name="T1" fmla="*/ T0 w 62"/>
                                <a:gd name="T2" fmla="+- 0 358 358"/>
                                <a:gd name="T3" fmla="*/ 358 h 59"/>
                                <a:gd name="T4" fmla="+- 0 5910 5886"/>
                                <a:gd name="T5" fmla="*/ T4 w 62"/>
                                <a:gd name="T6" fmla="+- 0 381 358"/>
                                <a:gd name="T7" fmla="*/ 381 h 59"/>
                                <a:gd name="T8" fmla="+- 0 5886 5886"/>
                                <a:gd name="T9" fmla="*/ T8 w 62"/>
                                <a:gd name="T10" fmla="+- 0 381 358"/>
                                <a:gd name="T11" fmla="*/ 381 h 59"/>
                                <a:gd name="T12" fmla="+- 0 5905 5886"/>
                                <a:gd name="T13" fmla="*/ T12 w 62"/>
                                <a:gd name="T14" fmla="+- 0 395 358"/>
                                <a:gd name="T15" fmla="*/ 395 h 59"/>
                                <a:gd name="T16" fmla="+- 0 5898 5886"/>
                                <a:gd name="T17" fmla="*/ T16 w 62"/>
                                <a:gd name="T18" fmla="+- 0 417 358"/>
                                <a:gd name="T19" fmla="*/ 417 h 59"/>
                                <a:gd name="T20" fmla="+- 0 5917 5886"/>
                                <a:gd name="T21" fmla="*/ T20 w 62"/>
                                <a:gd name="T22" fmla="+- 0 403 358"/>
                                <a:gd name="T23" fmla="*/ 403 h 59"/>
                                <a:gd name="T24" fmla="+- 0 5936 5886"/>
                                <a:gd name="T25" fmla="*/ T24 w 62"/>
                                <a:gd name="T26" fmla="+- 0 417 358"/>
                                <a:gd name="T27" fmla="*/ 417 h 59"/>
                                <a:gd name="T28" fmla="+- 0 5929 5886"/>
                                <a:gd name="T29" fmla="*/ T28 w 62"/>
                                <a:gd name="T30" fmla="+- 0 395 358"/>
                                <a:gd name="T31" fmla="*/ 395 h 59"/>
                                <a:gd name="T32" fmla="+- 0 5948 5886"/>
                                <a:gd name="T33" fmla="*/ T32 w 62"/>
                                <a:gd name="T34" fmla="+- 0 381 358"/>
                                <a:gd name="T35" fmla="*/ 381 h 59"/>
                                <a:gd name="T36" fmla="+- 0 5924 5886"/>
                                <a:gd name="T37" fmla="*/ T36 w 62"/>
                                <a:gd name="T38" fmla="+- 0 381 358"/>
                                <a:gd name="T39" fmla="*/ 381 h 59"/>
                                <a:gd name="T40" fmla="+- 0 5917 5886"/>
                                <a:gd name="T41" fmla="*/ T40 w 62"/>
                                <a:gd name="T42" fmla="+- 0 358 358"/>
                                <a:gd name="T43" fmla="*/ 358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2" h="59">
                                  <a:moveTo>
                                    <a:pt x="31" y="0"/>
                                  </a:moveTo>
                                  <a:lnTo>
                                    <a:pt x="24" y="23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12" y="59"/>
                                  </a:lnTo>
                                  <a:lnTo>
                                    <a:pt x="31" y="45"/>
                                  </a:lnTo>
                                  <a:lnTo>
                                    <a:pt x="50" y="59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62" y="2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C3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40075293" name="docshape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88" y="189"/>
                              <a:ext cx="134" cy="1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1699333688" name="Cuadro de texto 1"/>
                        <wps:cNvSpPr txBox="1"/>
                        <wps:spPr>
                          <a:xfrm>
                            <a:off x="457200" y="0"/>
                            <a:ext cx="1154551" cy="4433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6DC1CF" w14:textId="77777777" w:rsidR="00A725D9" w:rsidRPr="00A725D9" w:rsidRDefault="00A725D9" w:rsidP="00A725D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725D9">
                                <w:rPr>
                                  <w:color w:val="194894"/>
                                  <w:sz w:val="18"/>
                                  <w:szCs w:val="18"/>
                                </w:rPr>
                                <w:t>Cofinanciado por la</w:t>
                              </w:r>
                              <w:r w:rsidRPr="00A725D9">
                                <w:rPr>
                                  <w:color w:val="194894"/>
                                  <w:spacing w:val="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725D9">
                                <w:rPr>
                                  <w:color w:val="194894"/>
                                  <w:sz w:val="18"/>
                                  <w:szCs w:val="18"/>
                                </w:rPr>
                                <w:t>Unión</w:t>
                              </w:r>
                              <w:r w:rsidRPr="00A725D9">
                                <w:rPr>
                                  <w:color w:val="194894"/>
                                  <w:spacing w:val="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725D9">
                                <w:rPr>
                                  <w:color w:val="194894"/>
                                  <w:spacing w:val="-2"/>
                                  <w:sz w:val="18"/>
                                  <w:szCs w:val="18"/>
                                </w:rPr>
                                <w:t>Europea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9E39BF7" id="_x0000_s1072" style="position:absolute;margin-left:-45pt;margin-top:-.55pt;width:560pt;height:841.9pt;z-index:251658245" coordsize="71120,1069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">
              <v:group id="Grupo 9" o:spid="_x0000_s1073" style="position:absolute;width:412;height:106921" coordorigin="2" coordsize="65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">
                <v:rect id="docshape2" o:spid="_x0000_s1074" style="position:absolute;left:1;top:13470;width:65;height:3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" fillcolor="#f16627" stroked="f"/>
                <v:rect id="docshape3" o:spid="_x0000_s1075" style="position:absolute;left:1;top:10102;width:65;height:3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" fillcolor="#00592e" stroked="f"/>
                <v:rect id="docshape4" o:spid="_x0000_s1076" style="position:absolute;left:1;top:6735;width:65;height:3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" fillcolor="#057a3e" stroked="f"/>
                <v:rect id="docshape5" o:spid="_x0000_s1077" style="position:absolute;left:1;top:3367;width:65;height:3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" fillcolor="#edefea" stroked="f"/>
                <v:rect id="docshape6" o:spid="_x0000_s1078" style="position:absolute;left:1;width:65;height:3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" fillcolor="#2f64ac" stroked="f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79" type="#_x0000_t75" alt="Dibujo con letras&#10;&#10;Descripción generada automáticamente con confianza media" style="position:absolute;left:65303;top:1676;width:5817;height:5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">
                <v:imagedata r:id="rId9" o:title="Dibujo con letras&#10;&#10;Descripción generada automáticamente con confianza media"/>
              </v:shape>
              <v:shape id="image2.jpeg" o:spid="_x0000_s1080" type="#_x0000_t75" alt="Un dibujo animado con letras&#10;&#10;Descripción generada automáticamente con confianza media" style="position:absolute;left:21717;top:2286;width:3829;height:3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">
                <v:imagedata r:id="rId10" o:title="Un dibujo animado con letras&#10;&#10;Descripción generada automáticamente con confianza media"/>
              </v:shape>
              <v:shape id="image3.png" o:spid="_x0000_s1081" type="#_x0000_t75" alt="Texto&#10;&#10;Descripción generada automáticamente" style="position:absolute;left:48691;top:2362;width:13088;height:3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">
                <v:imagedata r:id="rId11" o:title="Texto&#10;&#10;Descripción generada automáticamente"/>
              </v:shape>
              <v:shape id="image8.jpeg" o:spid="_x0000_s1082" type="#_x0000_t75" alt="Logotipo, nombre de la empresa&#10;&#10;Descripción generada automáticamente" style="position:absolute;left:5715;top:2514;width:12465;height:3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">
                <v:imagedata r:id="rId12" o:title="Logotipo, nombre de la empresa&#10;&#10;Descripción generada automáticamente"/>
              </v:shape>
              <v:group id="Grupo 3" o:spid="_x0000_s1083" style="position:absolute;left:29108;top:1981;width:16117;height:4433" coordsize="16117,4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">
                <v:group id="Grupo 6" o:spid="_x0000_s1084" style="position:absolute;top:548;width:5171;height:3315" coordorigin="5274,91" coordsize="896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">
                  <v:rect id="docshape21" o:spid="_x0000_s1085" style="position:absolute;left:5274;top:91;width:896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" fillcolor="#005aaa" stroked="f"/>
                  <v:shape id="docshape22" o:spid="_x0000_s1086" style="position:absolute;left:5690;top:163;width:62;height:59;visibility:visible;mso-wrap-style:square;v-text-anchor:top" coordsize="6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" path="m31,l23,23,,23,19,37,12,59,31,45,49,59,42,37,61,23r-23,l31,xe" fillcolor="#f6ec3d" stroked="f">
                    <v:path arrowok="t" o:connecttype="custom" o:connectlocs="31,163;23,186;0,186;19,200;12,222;31,208;49,222;42,200;61,186;38,186;31,163" o:connectangles="0,0,0,0,0,0,0,0,0,0,0"/>
                  </v:shape>
                  <v:shape id="docshape23" o:spid="_x0000_s1087" type="#_x0000_t75" style="position:absolute;left:5521;top:189;width:134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">
                    <v:imagedata r:id="rId13" o:title=""/>
                  </v:shape>
                  <v:shape id="docshape24" o:spid="_x0000_s1088" style="position:absolute;left:5495;top:358;width:62;height:59;visibility:visible;mso-wrap-style:square;v-text-anchor:top" coordsize="6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" path="m31,l24,22,,22,19,36,12,58,31,45,50,58,43,36,62,22r-24,l31,xe" fillcolor="#f6ec3d" stroked="f">
                    <v:path arrowok="t" o:connecttype="custom" o:connectlocs="31,359;24,381;0,381;19,395;12,417;31,404;50,417;43,395;62,381;38,381;31,359" o:connectangles="0,0,0,0,0,0,0,0,0,0,0"/>
                  </v:shape>
                  <v:shape id="docshape25" o:spid="_x0000_s1089" type="#_x0000_t75" style="position:absolute;left:5521;top:456;width:134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">
                    <v:imagedata r:id="rId14" o:title=""/>
                  </v:shape>
                  <v:shape id="docshape26" o:spid="_x0000_s1090" style="position:absolute;left:5690;top:554;width:62;height:59;visibility:visible;mso-wrap-style:square;v-text-anchor:top" coordsize="6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" path="m31,l23,23,,23,19,37,12,59,31,45,49,59,42,37,61,23r-23,l31,xe" fillcolor="#f6ec3d" stroked="f">
                    <v:path arrowok="t" o:connecttype="custom" o:connectlocs="31,554;23,577;0,577;19,591;12,613;31,599;49,613;42,591;61,577;38,577;31,554" o:connectangles="0,0,0,0,0,0,0,0,0,0,0"/>
                  </v:shape>
                  <v:shape id="docshape27" o:spid="_x0000_s1091" type="#_x0000_t75" style="position:absolute;left:5788;top:456;width:134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">
                    <v:imagedata r:id="rId15" o:title=""/>
                  </v:shape>
                  <v:shape id="docshape28" o:spid="_x0000_s1092" style="position:absolute;left:5885;top:358;width:62;height:59;visibility:visible;mso-wrap-style:square;v-text-anchor:top" coordsize="6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" path="m31,l24,23,,23,19,37,12,59,31,45,50,59,43,37,62,23r-24,l31,xe" fillcolor="#f6ec3d" stroked="f">
                    <v:path arrowok="t" o:connecttype="custom" o:connectlocs="31,358;24,381;0,381;19,395;12,417;31,403;50,417;43,395;62,381;38,381;31,358" o:connectangles="0,0,0,0,0,0,0,0,0,0,0"/>
                  </v:shape>
                  <v:shape id="docshape29" o:spid="_x0000_s1093" type="#_x0000_t75" style="position:absolute;left:5788;top:189;width:134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">
                    <v:imagedata r:id="rId16" o:title="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94" type="#_x0000_t202" style="position:absolute;left:4572;width:11545;height:4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" filled="f" stroked="f" strokeweight=".5pt">
                  <v:textbox>
                    <w:txbxContent>
                      <w:p w14:paraId="616DC1CF" w14:textId="77777777" w:rsidR="00A725D9" w:rsidRPr="00A725D9" w:rsidRDefault="00A725D9" w:rsidP="00A725D9">
                        <w:pPr>
                          <w:rPr>
                            <w:sz w:val="18"/>
                            <w:szCs w:val="18"/>
                          </w:rPr>
                        </w:pPr>
                        <w:r w:rsidRPr="00A725D9">
                          <w:rPr>
                            <w:color w:val="194894"/>
                            <w:sz w:val="18"/>
                            <w:szCs w:val="18"/>
                          </w:rPr>
                          <w:t>Cofinanciado por la</w:t>
                        </w:r>
                        <w:r w:rsidRPr="00A725D9">
                          <w:rPr>
                            <w:color w:val="194894"/>
                            <w:spacing w:val="8"/>
                            <w:sz w:val="18"/>
                            <w:szCs w:val="18"/>
                          </w:rPr>
                          <w:t xml:space="preserve"> </w:t>
                        </w:r>
                        <w:r w:rsidRPr="00A725D9">
                          <w:rPr>
                            <w:color w:val="194894"/>
                            <w:sz w:val="18"/>
                            <w:szCs w:val="18"/>
                          </w:rPr>
                          <w:t>Unión</w:t>
                        </w:r>
                        <w:r w:rsidRPr="00A725D9">
                          <w:rPr>
                            <w:color w:val="194894"/>
                            <w:spacing w:val="8"/>
                            <w:sz w:val="18"/>
                            <w:szCs w:val="18"/>
                          </w:rPr>
                          <w:t xml:space="preserve"> </w:t>
                        </w:r>
                        <w:r w:rsidRPr="00A725D9">
                          <w:rPr>
                            <w:color w:val="194894"/>
                            <w:spacing w:val="-2"/>
                            <w:sz w:val="18"/>
                            <w:szCs w:val="18"/>
                          </w:rPr>
                          <w:t>Europea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  <w:p w14:paraId="72F838C7" w14:textId="17933379" w:rsidR="00A32B1D" w:rsidRDefault="00A32B1D" w:rsidP="00A32B1D">
    <w:pPr>
      <w:pStyle w:val="Textoindependiente"/>
      <w:spacing w:before="3"/>
      <w:rPr>
        <w:rFonts w:ascii="Times New Roman"/>
        <w:sz w:val="28"/>
      </w:rPr>
    </w:pPr>
  </w:p>
  <w:p w14:paraId="7DC66EAB" w14:textId="27DB40BE" w:rsidR="00A32B1D" w:rsidRDefault="00A32B1D" w:rsidP="00A32B1D">
    <w:pPr>
      <w:pStyle w:val="Textoindependiente"/>
      <w:rPr>
        <w:sz w:val="20"/>
      </w:rPr>
    </w:pPr>
  </w:p>
  <w:p w14:paraId="409097E6" w14:textId="60E45FB3" w:rsidR="00A32B1D" w:rsidRDefault="00A32B1D" w:rsidP="00A32B1D">
    <w:pPr>
      <w:pStyle w:val="Textoindependiente"/>
      <w:rPr>
        <w:sz w:val="20"/>
      </w:rPr>
    </w:pPr>
  </w:p>
  <w:p w14:paraId="06201D1D" w14:textId="66A2CF45" w:rsidR="00A32B1D" w:rsidRDefault="00A32B1D" w:rsidP="00A32B1D">
    <w:pPr>
      <w:pStyle w:val="Textoindependiente"/>
      <w:rPr>
        <w:sz w:val="20"/>
      </w:rPr>
    </w:pPr>
  </w:p>
  <w:p w14:paraId="19098AC0" w14:textId="77777777" w:rsidR="00A32B1D" w:rsidRDefault="00A32B1D" w:rsidP="00A32B1D">
    <w:pPr>
      <w:pStyle w:val="Textoindependiente"/>
      <w:rPr>
        <w:sz w:val="20"/>
      </w:rPr>
    </w:pPr>
  </w:p>
  <w:p w14:paraId="1E1C977B" w14:textId="77777777" w:rsidR="00A32B1D" w:rsidRDefault="00A32B1D" w:rsidP="00A32B1D">
    <w:pPr>
      <w:pStyle w:val="Textoindependiente"/>
      <w:rPr>
        <w:sz w:val="20"/>
      </w:rPr>
    </w:pPr>
  </w:p>
  <w:p w14:paraId="49EC1835" w14:textId="77777777" w:rsidR="00A32B1D" w:rsidRDefault="00A32B1D" w:rsidP="00A32B1D">
    <w:pPr>
      <w:pStyle w:val="Textoindependiente"/>
      <w:rPr>
        <w:sz w:val="20"/>
      </w:rPr>
    </w:pPr>
  </w:p>
  <w:p w14:paraId="016990E2" w14:textId="77777777" w:rsidR="00A32B1D" w:rsidRDefault="00A32B1D" w:rsidP="00A32B1D">
    <w:pPr>
      <w:pStyle w:val="Textoindependiente"/>
      <w:rPr>
        <w:sz w:val="20"/>
      </w:rPr>
    </w:pPr>
  </w:p>
  <w:p w14:paraId="49E7E998" w14:textId="77777777" w:rsidR="00A32B1D" w:rsidRDefault="00A32B1D" w:rsidP="00A32B1D">
    <w:pPr>
      <w:pStyle w:val="Textoindependiente"/>
      <w:rPr>
        <w:sz w:val="20"/>
      </w:rPr>
    </w:pPr>
  </w:p>
  <w:p w14:paraId="60F94E99" w14:textId="77777777" w:rsidR="00A32B1D" w:rsidRDefault="00A32B1D" w:rsidP="00A32B1D">
    <w:pPr>
      <w:pStyle w:val="Textoindependiente"/>
      <w:rPr>
        <w:sz w:val="20"/>
      </w:rPr>
    </w:pPr>
  </w:p>
  <w:p w14:paraId="57493BD7" w14:textId="77777777" w:rsidR="00A32B1D" w:rsidRDefault="00A32B1D" w:rsidP="00A32B1D">
    <w:pPr>
      <w:pStyle w:val="Textoindependiente"/>
      <w:rPr>
        <w:sz w:val="20"/>
      </w:rPr>
    </w:pPr>
  </w:p>
  <w:p w14:paraId="2F899567" w14:textId="77777777" w:rsidR="00A32B1D" w:rsidRDefault="00A32B1D" w:rsidP="00A32B1D">
    <w:pPr>
      <w:pStyle w:val="Textoindependiente"/>
      <w:rPr>
        <w:sz w:val="20"/>
      </w:rPr>
    </w:pPr>
  </w:p>
  <w:p w14:paraId="4C355248" w14:textId="77777777" w:rsidR="00A32B1D" w:rsidRDefault="00A32B1D" w:rsidP="00A32B1D">
    <w:pPr>
      <w:pStyle w:val="Textoindependiente"/>
      <w:rPr>
        <w:sz w:val="20"/>
      </w:rPr>
    </w:pPr>
  </w:p>
  <w:p w14:paraId="34A26109" w14:textId="77777777" w:rsidR="00A32B1D" w:rsidRDefault="00A32B1D" w:rsidP="00A32B1D">
    <w:pPr>
      <w:pStyle w:val="Textoindependiente"/>
      <w:rPr>
        <w:sz w:val="20"/>
      </w:rPr>
    </w:pPr>
  </w:p>
  <w:p w14:paraId="547157AE" w14:textId="77777777" w:rsidR="00A32B1D" w:rsidRDefault="00A32B1D" w:rsidP="00A32B1D">
    <w:pPr>
      <w:pStyle w:val="Textoindependiente"/>
      <w:rPr>
        <w:sz w:val="20"/>
      </w:rPr>
    </w:pPr>
  </w:p>
  <w:p w14:paraId="1B3D9E02" w14:textId="77777777" w:rsidR="00A32B1D" w:rsidRDefault="00A32B1D" w:rsidP="00A32B1D">
    <w:pPr>
      <w:pStyle w:val="Textoindependiente"/>
      <w:rPr>
        <w:sz w:val="20"/>
      </w:rPr>
    </w:pPr>
  </w:p>
  <w:p w14:paraId="25E36681" w14:textId="77777777" w:rsidR="00A32B1D" w:rsidRDefault="00A32B1D" w:rsidP="00A32B1D">
    <w:pPr>
      <w:pStyle w:val="Textoindependiente"/>
      <w:rPr>
        <w:sz w:val="20"/>
      </w:rPr>
    </w:pPr>
  </w:p>
  <w:p w14:paraId="1FE02A0C" w14:textId="77777777" w:rsidR="00A32B1D" w:rsidRDefault="00A32B1D" w:rsidP="00A32B1D">
    <w:pPr>
      <w:pStyle w:val="Textoindependiente"/>
      <w:rPr>
        <w:sz w:val="20"/>
      </w:rPr>
    </w:pPr>
  </w:p>
  <w:p w14:paraId="75B9D743" w14:textId="77777777" w:rsidR="00A32B1D" w:rsidRDefault="00A32B1D" w:rsidP="00A32B1D">
    <w:pPr>
      <w:pStyle w:val="Textoindependiente"/>
      <w:rPr>
        <w:sz w:val="20"/>
      </w:rPr>
    </w:pPr>
  </w:p>
  <w:p w14:paraId="75841B6D" w14:textId="77777777" w:rsidR="00A32B1D" w:rsidRDefault="00A32B1D" w:rsidP="00A32B1D">
    <w:pPr>
      <w:pStyle w:val="Textoindependiente"/>
      <w:rPr>
        <w:sz w:val="20"/>
      </w:rPr>
    </w:pPr>
  </w:p>
  <w:p w14:paraId="681D08A0" w14:textId="77777777" w:rsidR="00A32B1D" w:rsidRDefault="00A32B1D" w:rsidP="00A32B1D">
    <w:pPr>
      <w:pStyle w:val="Textoindependiente"/>
      <w:rPr>
        <w:sz w:val="20"/>
      </w:rPr>
    </w:pPr>
  </w:p>
  <w:p w14:paraId="3CE0CED9" w14:textId="77777777" w:rsidR="00A32B1D" w:rsidRDefault="00A32B1D" w:rsidP="00A32B1D">
    <w:pPr>
      <w:pStyle w:val="Textoindependiente"/>
      <w:rPr>
        <w:sz w:val="20"/>
      </w:rPr>
    </w:pPr>
  </w:p>
  <w:p w14:paraId="176C23D1" w14:textId="77777777" w:rsidR="00A32B1D" w:rsidRDefault="00A32B1D" w:rsidP="00A32B1D">
    <w:pPr>
      <w:pStyle w:val="Textoindependiente"/>
      <w:rPr>
        <w:sz w:val="20"/>
      </w:rPr>
    </w:pPr>
  </w:p>
  <w:p w14:paraId="2AA6B942" w14:textId="77777777" w:rsidR="00A32B1D" w:rsidRDefault="00A32B1D" w:rsidP="00A32B1D">
    <w:pPr>
      <w:pStyle w:val="Textoindependiente"/>
      <w:rPr>
        <w:sz w:val="20"/>
      </w:rPr>
    </w:pPr>
  </w:p>
  <w:p w14:paraId="591DD285" w14:textId="77777777" w:rsidR="00A32B1D" w:rsidRDefault="00A32B1D" w:rsidP="00A32B1D">
    <w:pPr>
      <w:pStyle w:val="Textoindependiente"/>
      <w:rPr>
        <w:sz w:val="20"/>
      </w:rPr>
    </w:pPr>
  </w:p>
  <w:p w14:paraId="68222556" w14:textId="77777777" w:rsidR="00A32B1D" w:rsidRDefault="00A32B1D" w:rsidP="00A32B1D">
    <w:pPr>
      <w:pStyle w:val="Textoindependiente"/>
      <w:rPr>
        <w:sz w:val="20"/>
      </w:rPr>
    </w:pPr>
  </w:p>
  <w:p w14:paraId="00FF391A" w14:textId="77777777" w:rsidR="00A32B1D" w:rsidRDefault="00A32B1D" w:rsidP="00A32B1D">
    <w:pPr>
      <w:pStyle w:val="Textoindependiente"/>
      <w:rPr>
        <w:sz w:val="20"/>
      </w:rPr>
    </w:pPr>
  </w:p>
  <w:p w14:paraId="5A3E3A4A" w14:textId="77777777" w:rsidR="00A32B1D" w:rsidRDefault="00A32B1D" w:rsidP="00A32B1D">
    <w:pPr>
      <w:pStyle w:val="Textoindependiente"/>
      <w:rPr>
        <w:sz w:val="20"/>
      </w:rPr>
    </w:pPr>
  </w:p>
  <w:p w14:paraId="204F0A4B" w14:textId="77777777" w:rsidR="00A32B1D" w:rsidRDefault="00A32B1D" w:rsidP="00A32B1D">
    <w:pPr>
      <w:pStyle w:val="Textoindependiente"/>
      <w:rPr>
        <w:sz w:val="20"/>
      </w:rPr>
    </w:pPr>
  </w:p>
  <w:p w14:paraId="134AA349" w14:textId="77777777" w:rsidR="00A32B1D" w:rsidRDefault="00A32B1D" w:rsidP="00A32B1D">
    <w:pPr>
      <w:pStyle w:val="Textoindependiente"/>
      <w:rPr>
        <w:sz w:val="20"/>
      </w:rPr>
    </w:pPr>
  </w:p>
  <w:p w14:paraId="3166D84D" w14:textId="77777777" w:rsidR="00A32B1D" w:rsidRDefault="00A32B1D" w:rsidP="00A32B1D">
    <w:pPr>
      <w:pStyle w:val="Textoindependiente"/>
      <w:rPr>
        <w:sz w:val="20"/>
      </w:rPr>
    </w:pPr>
  </w:p>
  <w:p w14:paraId="5184BEF7" w14:textId="77777777" w:rsidR="00A32B1D" w:rsidRDefault="00A32B1D" w:rsidP="00A32B1D">
    <w:pPr>
      <w:pStyle w:val="Textoindependiente"/>
      <w:rPr>
        <w:sz w:val="20"/>
      </w:rPr>
    </w:pPr>
  </w:p>
  <w:p w14:paraId="6C9EDE06" w14:textId="77777777" w:rsidR="00A32B1D" w:rsidRDefault="00A32B1D" w:rsidP="00A32B1D">
    <w:pPr>
      <w:pStyle w:val="Textoindependiente"/>
      <w:rPr>
        <w:sz w:val="20"/>
      </w:rPr>
    </w:pPr>
  </w:p>
  <w:p w14:paraId="25B87348" w14:textId="7ADFE821" w:rsidR="00A32B1D" w:rsidRDefault="00A32B1D" w:rsidP="00A32B1D">
    <w:pPr>
      <w:pStyle w:val="Textoindependiente"/>
      <w:rPr>
        <w:sz w:val="20"/>
      </w:rPr>
    </w:pPr>
  </w:p>
  <w:p w14:paraId="302B6899" w14:textId="77777777" w:rsidR="00A32B1D" w:rsidRDefault="00A32B1D" w:rsidP="00A32B1D">
    <w:pPr>
      <w:pStyle w:val="Textoindependiente"/>
      <w:rPr>
        <w:sz w:val="20"/>
      </w:rPr>
    </w:pPr>
  </w:p>
  <w:p w14:paraId="0C588E73" w14:textId="50211FF3" w:rsidR="00A32B1D" w:rsidRDefault="00A32B1D" w:rsidP="00A32B1D">
    <w:pPr>
      <w:pStyle w:val="Textoindependiente"/>
      <w:rPr>
        <w:sz w:val="20"/>
      </w:rPr>
    </w:pPr>
  </w:p>
  <w:p w14:paraId="3C5D9597" w14:textId="77777777" w:rsidR="00A32B1D" w:rsidRDefault="00A32B1D" w:rsidP="00A32B1D">
    <w:pPr>
      <w:pStyle w:val="Textoindependiente"/>
      <w:rPr>
        <w:sz w:val="20"/>
      </w:rPr>
    </w:pPr>
  </w:p>
  <w:p w14:paraId="6D408417" w14:textId="7F4A01C1" w:rsidR="00A32B1D" w:rsidRDefault="00A32B1D" w:rsidP="00A32B1D">
    <w:pPr>
      <w:pStyle w:val="Textoindependiente"/>
      <w:rPr>
        <w:sz w:val="20"/>
      </w:rPr>
    </w:pPr>
  </w:p>
  <w:p w14:paraId="5F185612" w14:textId="77777777" w:rsidR="00A32B1D" w:rsidRDefault="00A32B1D" w:rsidP="00A32B1D">
    <w:pPr>
      <w:pStyle w:val="Textoindependiente"/>
      <w:rPr>
        <w:sz w:val="20"/>
      </w:rPr>
    </w:pPr>
  </w:p>
  <w:p w14:paraId="43AAEA26" w14:textId="6FC97E3F" w:rsidR="00A32B1D" w:rsidRDefault="00A32B1D" w:rsidP="00A32B1D">
    <w:pPr>
      <w:pStyle w:val="Textoindependiente"/>
      <w:rPr>
        <w:sz w:val="20"/>
      </w:rPr>
    </w:pPr>
  </w:p>
  <w:p w14:paraId="0EE58614" w14:textId="77777777" w:rsidR="00A32B1D" w:rsidRDefault="00A32B1D" w:rsidP="00A32B1D">
    <w:pPr>
      <w:pStyle w:val="Textoindependiente"/>
      <w:rPr>
        <w:sz w:val="20"/>
      </w:rPr>
    </w:pPr>
  </w:p>
  <w:p w14:paraId="165571AE" w14:textId="36A69CDD" w:rsidR="00A32B1D" w:rsidRDefault="00A32B1D" w:rsidP="00A32B1D">
    <w:pPr>
      <w:pStyle w:val="Textoindependiente"/>
      <w:rPr>
        <w:sz w:val="20"/>
      </w:rPr>
    </w:pPr>
  </w:p>
  <w:p w14:paraId="66F6CD77" w14:textId="77777777" w:rsidR="00A32B1D" w:rsidRDefault="00A32B1D" w:rsidP="00A32B1D">
    <w:pPr>
      <w:pStyle w:val="Textoindependiente"/>
      <w:rPr>
        <w:sz w:val="20"/>
      </w:rPr>
    </w:pPr>
  </w:p>
  <w:p w14:paraId="25354358" w14:textId="77777777" w:rsidR="00A32B1D" w:rsidRDefault="00A32B1D" w:rsidP="00A32B1D">
    <w:pPr>
      <w:pStyle w:val="Textoindependiente"/>
      <w:rPr>
        <w:sz w:val="20"/>
      </w:rPr>
    </w:pPr>
  </w:p>
  <w:p w14:paraId="07655D24" w14:textId="2FF27E1E" w:rsidR="00A32B1D" w:rsidRDefault="00A32B1D" w:rsidP="00A32B1D">
    <w:pPr>
      <w:pStyle w:val="Textoindependiente"/>
      <w:rPr>
        <w:sz w:val="20"/>
      </w:rPr>
    </w:pPr>
  </w:p>
  <w:p w14:paraId="56B2DD35" w14:textId="7E4D8297" w:rsidR="00A32B1D" w:rsidRDefault="00A32B1D" w:rsidP="00A32B1D">
    <w:pPr>
      <w:pStyle w:val="Textoindependiente"/>
      <w:rPr>
        <w:sz w:val="20"/>
      </w:rPr>
    </w:pPr>
  </w:p>
  <w:p w14:paraId="26DD1DC3" w14:textId="49ED5B97" w:rsidR="00A32B1D" w:rsidRDefault="00A32B1D" w:rsidP="00A32B1D">
    <w:pPr>
      <w:pStyle w:val="Textoindependiente"/>
      <w:rPr>
        <w:sz w:val="20"/>
      </w:rPr>
    </w:pPr>
  </w:p>
  <w:p w14:paraId="0BCB7DB6" w14:textId="76C48478" w:rsidR="00A32B1D" w:rsidRDefault="00A32B1D" w:rsidP="00A32B1D">
    <w:pPr>
      <w:pStyle w:val="Textoindependiente"/>
      <w:rPr>
        <w:sz w:val="20"/>
      </w:rPr>
    </w:pPr>
  </w:p>
  <w:p w14:paraId="18A2679E" w14:textId="77777777" w:rsidR="00A32B1D" w:rsidRDefault="00A32B1D" w:rsidP="00A32B1D">
    <w:pPr>
      <w:pStyle w:val="Textoindependiente"/>
      <w:rPr>
        <w:sz w:val="20"/>
      </w:rPr>
    </w:pPr>
  </w:p>
  <w:p w14:paraId="296DCA3A" w14:textId="758F1EA8" w:rsidR="00A32B1D" w:rsidRDefault="00A32B1D" w:rsidP="00A32B1D">
    <w:pPr>
      <w:pStyle w:val="Textoindependiente"/>
      <w:spacing w:before="4"/>
      <w:rPr>
        <w:sz w:val="29"/>
      </w:rPr>
    </w:pPr>
  </w:p>
  <w:p w14:paraId="73F3E4E4" w14:textId="063009EA" w:rsidR="00A32B1D" w:rsidRDefault="00A32B1D" w:rsidP="007510D7">
    <w:pPr>
      <w:pStyle w:val="Ttulo"/>
    </w:pPr>
  </w:p>
  <w:p w14:paraId="6EA0E627" w14:textId="77777777" w:rsidR="00A32B1D" w:rsidRDefault="00A32B1D">
    <w:pPr>
      <w:pStyle w:val="Encabezado"/>
    </w:pPr>
  </w:p>
  <w:p w14:paraId="2DAA5297" w14:textId="77777777" w:rsidR="00A32B1D" w:rsidRDefault="00A32B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206DEC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F845D1"/>
    <w:multiLevelType w:val="multilevel"/>
    <w:tmpl w:val="7256D6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7B4816"/>
    <w:multiLevelType w:val="multilevel"/>
    <w:tmpl w:val="0C0A001D"/>
    <w:styleLink w:val="Estilo1"/>
    <w:lvl w:ilvl="0">
      <w:start w:val="1"/>
      <w:numFmt w:val="bullet"/>
      <w:lvlText w:val="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6BD62C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6630C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393F45"/>
    <w:multiLevelType w:val="hybridMultilevel"/>
    <w:tmpl w:val="0CF20FC2"/>
    <w:lvl w:ilvl="0" w:tplc="0C0A000F">
      <w:start w:val="1"/>
      <w:numFmt w:val="decimal"/>
      <w:lvlText w:val="%1."/>
      <w:lvlJc w:val="left"/>
      <w:pPr>
        <w:ind w:left="6075" w:hanging="360"/>
      </w:pPr>
    </w:lvl>
    <w:lvl w:ilvl="1" w:tplc="0C0A0019" w:tentative="1">
      <w:start w:val="1"/>
      <w:numFmt w:val="lowerLetter"/>
      <w:lvlText w:val="%2."/>
      <w:lvlJc w:val="left"/>
      <w:pPr>
        <w:ind w:left="6795" w:hanging="360"/>
      </w:pPr>
    </w:lvl>
    <w:lvl w:ilvl="2" w:tplc="0C0A001B" w:tentative="1">
      <w:start w:val="1"/>
      <w:numFmt w:val="lowerRoman"/>
      <w:lvlText w:val="%3."/>
      <w:lvlJc w:val="right"/>
      <w:pPr>
        <w:ind w:left="7515" w:hanging="180"/>
      </w:pPr>
    </w:lvl>
    <w:lvl w:ilvl="3" w:tplc="0C0A000F" w:tentative="1">
      <w:start w:val="1"/>
      <w:numFmt w:val="decimal"/>
      <w:lvlText w:val="%4."/>
      <w:lvlJc w:val="left"/>
      <w:pPr>
        <w:ind w:left="8235" w:hanging="360"/>
      </w:pPr>
    </w:lvl>
    <w:lvl w:ilvl="4" w:tplc="0C0A0019" w:tentative="1">
      <w:start w:val="1"/>
      <w:numFmt w:val="lowerLetter"/>
      <w:lvlText w:val="%5."/>
      <w:lvlJc w:val="left"/>
      <w:pPr>
        <w:ind w:left="8955" w:hanging="360"/>
      </w:pPr>
    </w:lvl>
    <w:lvl w:ilvl="5" w:tplc="0C0A001B" w:tentative="1">
      <w:start w:val="1"/>
      <w:numFmt w:val="lowerRoman"/>
      <w:lvlText w:val="%6."/>
      <w:lvlJc w:val="right"/>
      <w:pPr>
        <w:ind w:left="9675" w:hanging="180"/>
      </w:pPr>
    </w:lvl>
    <w:lvl w:ilvl="6" w:tplc="0C0A000F" w:tentative="1">
      <w:start w:val="1"/>
      <w:numFmt w:val="decimal"/>
      <w:lvlText w:val="%7."/>
      <w:lvlJc w:val="left"/>
      <w:pPr>
        <w:ind w:left="10395" w:hanging="360"/>
      </w:pPr>
    </w:lvl>
    <w:lvl w:ilvl="7" w:tplc="0C0A0019" w:tentative="1">
      <w:start w:val="1"/>
      <w:numFmt w:val="lowerLetter"/>
      <w:lvlText w:val="%8."/>
      <w:lvlJc w:val="left"/>
      <w:pPr>
        <w:ind w:left="11115" w:hanging="360"/>
      </w:pPr>
    </w:lvl>
    <w:lvl w:ilvl="8" w:tplc="0C0A001B" w:tentative="1">
      <w:start w:val="1"/>
      <w:numFmt w:val="lowerRoman"/>
      <w:lvlText w:val="%9."/>
      <w:lvlJc w:val="right"/>
      <w:pPr>
        <w:ind w:left="11835" w:hanging="180"/>
      </w:pPr>
    </w:lvl>
  </w:abstractNum>
  <w:abstractNum w:abstractNumId="6" w15:restartNumberingAfterBreak="0">
    <w:nsid w:val="491315F0"/>
    <w:multiLevelType w:val="hybridMultilevel"/>
    <w:tmpl w:val="89D2A7BE"/>
    <w:lvl w:ilvl="0" w:tplc="334A2B02">
      <w:start w:val="1"/>
      <w:numFmt w:val="bullet"/>
      <w:lvlText w:val="•"/>
      <w:lvlJc w:val="left"/>
      <w:pPr>
        <w:tabs>
          <w:tab w:val="num" w:pos="3807"/>
        </w:tabs>
        <w:ind w:left="3807" w:hanging="360"/>
      </w:pPr>
      <w:rPr>
        <w:rFonts w:ascii="DIN-Regular" w:hAnsi="DIN-Regular" w:hint="default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0E00A64"/>
    <w:multiLevelType w:val="multilevel"/>
    <w:tmpl w:val="C59EBD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34277044">
    <w:abstractNumId w:val="2"/>
  </w:num>
  <w:num w:numId="2" w16cid:durableId="1227449295">
    <w:abstractNumId w:val="0"/>
  </w:num>
  <w:num w:numId="3" w16cid:durableId="701050970">
    <w:abstractNumId w:val="6"/>
  </w:num>
  <w:num w:numId="4" w16cid:durableId="966353108">
    <w:abstractNumId w:val="1"/>
  </w:num>
  <w:num w:numId="5" w16cid:durableId="854613688">
    <w:abstractNumId w:val="7"/>
  </w:num>
  <w:num w:numId="6" w16cid:durableId="1161579101">
    <w:abstractNumId w:val="7"/>
  </w:num>
  <w:num w:numId="7" w16cid:durableId="646058972">
    <w:abstractNumId w:val="7"/>
  </w:num>
  <w:num w:numId="8" w16cid:durableId="1059401910">
    <w:abstractNumId w:val="7"/>
  </w:num>
  <w:num w:numId="9" w16cid:durableId="663431904">
    <w:abstractNumId w:val="7"/>
  </w:num>
  <w:num w:numId="10" w16cid:durableId="92282943">
    <w:abstractNumId w:val="7"/>
  </w:num>
  <w:num w:numId="11" w16cid:durableId="1455900155">
    <w:abstractNumId w:val="7"/>
  </w:num>
  <w:num w:numId="12" w16cid:durableId="190143710">
    <w:abstractNumId w:val="7"/>
  </w:num>
  <w:num w:numId="13" w16cid:durableId="283316679">
    <w:abstractNumId w:val="7"/>
  </w:num>
  <w:num w:numId="14" w16cid:durableId="1332946341">
    <w:abstractNumId w:val="7"/>
  </w:num>
  <w:num w:numId="15" w16cid:durableId="2089423008">
    <w:abstractNumId w:val="7"/>
  </w:num>
  <w:num w:numId="16" w16cid:durableId="543063852">
    <w:abstractNumId w:val="7"/>
  </w:num>
  <w:num w:numId="17" w16cid:durableId="1835955935">
    <w:abstractNumId w:val="7"/>
  </w:num>
  <w:num w:numId="18" w16cid:durableId="2096583297">
    <w:abstractNumId w:val="7"/>
  </w:num>
  <w:num w:numId="19" w16cid:durableId="1828277295">
    <w:abstractNumId w:val="7"/>
  </w:num>
  <w:num w:numId="20" w16cid:durableId="1352992299">
    <w:abstractNumId w:val="7"/>
  </w:num>
  <w:num w:numId="21" w16cid:durableId="1757050748">
    <w:abstractNumId w:val="7"/>
  </w:num>
  <w:num w:numId="22" w16cid:durableId="945693867">
    <w:abstractNumId w:val="7"/>
  </w:num>
  <w:num w:numId="23" w16cid:durableId="1305739554">
    <w:abstractNumId w:val="7"/>
  </w:num>
  <w:num w:numId="24" w16cid:durableId="1758670947">
    <w:abstractNumId w:val="7"/>
  </w:num>
  <w:num w:numId="25" w16cid:durableId="1532255313">
    <w:abstractNumId w:val="7"/>
  </w:num>
  <w:num w:numId="26" w16cid:durableId="913055022">
    <w:abstractNumId w:val="7"/>
  </w:num>
  <w:num w:numId="27" w16cid:durableId="1298948838">
    <w:abstractNumId w:val="7"/>
  </w:num>
  <w:num w:numId="28" w16cid:durableId="381371484">
    <w:abstractNumId w:val="5"/>
  </w:num>
  <w:num w:numId="29" w16cid:durableId="12269315">
    <w:abstractNumId w:val="3"/>
  </w:num>
  <w:num w:numId="30" w16cid:durableId="209443087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attachedTemplate r:id="rId1"/>
  <w:linkStyl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25"/>
    <w:rsid w:val="00001A24"/>
    <w:rsid w:val="0002663C"/>
    <w:rsid w:val="00051822"/>
    <w:rsid w:val="00066C52"/>
    <w:rsid w:val="000B4C39"/>
    <w:rsid w:val="000B6C53"/>
    <w:rsid w:val="000D44CB"/>
    <w:rsid w:val="000E0933"/>
    <w:rsid w:val="00110B2D"/>
    <w:rsid w:val="00111C87"/>
    <w:rsid w:val="00117D8D"/>
    <w:rsid w:val="00143635"/>
    <w:rsid w:val="00151942"/>
    <w:rsid w:val="00153C02"/>
    <w:rsid w:val="0016363A"/>
    <w:rsid w:val="001638E3"/>
    <w:rsid w:val="0016502B"/>
    <w:rsid w:val="00171A40"/>
    <w:rsid w:val="001759A7"/>
    <w:rsid w:val="00181FF0"/>
    <w:rsid w:val="001E1971"/>
    <w:rsid w:val="002315F7"/>
    <w:rsid w:val="002420EC"/>
    <w:rsid w:val="0024777E"/>
    <w:rsid w:val="0029487A"/>
    <w:rsid w:val="002A2952"/>
    <w:rsid w:val="002A2CA2"/>
    <w:rsid w:val="002A7D2B"/>
    <w:rsid w:val="002C1C27"/>
    <w:rsid w:val="002C6F9C"/>
    <w:rsid w:val="002C7AE2"/>
    <w:rsid w:val="00300C38"/>
    <w:rsid w:val="00315C3F"/>
    <w:rsid w:val="0033016D"/>
    <w:rsid w:val="00350179"/>
    <w:rsid w:val="00361F70"/>
    <w:rsid w:val="00366F17"/>
    <w:rsid w:val="00375E11"/>
    <w:rsid w:val="00412CA1"/>
    <w:rsid w:val="004147C7"/>
    <w:rsid w:val="004208E8"/>
    <w:rsid w:val="004310D6"/>
    <w:rsid w:val="00497C7F"/>
    <w:rsid w:val="004B5233"/>
    <w:rsid w:val="004C3658"/>
    <w:rsid w:val="004D4C46"/>
    <w:rsid w:val="004F28BC"/>
    <w:rsid w:val="00503EB1"/>
    <w:rsid w:val="00507507"/>
    <w:rsid w:val="00535FBA"/>
    <w:rsid w:val="00551835"/>
    <w:rsid w:val="00571894"/>
    <w:rsid w:val="00574D4B"/>
    <w:rsid w:val="00591C43"/>
    <w:rsid w:val="00593F1F"/>
    <w:rsid w:val="00594BDC"/>
    <w:rsid w:val="005A535E"/>
    <w:rsid w:val="005A6F8D"/>
    <w:rsid w:val="005D52F0"/>
    <w:rsid w:val="005E5527"/>
    <w:rsid w:val="005F44CF"/>
    <w:rsid w:val="006102F9"/>
    <w:rsid w:val="00611E37"/>
    <w:rsid w:val="00625899"/>
    <w:rsid w:val="0062744C"/>
    <w:rsid w:val="0066175E"/>
    <w:rsid w:val="00663F42"/>
    <w:rsid w:val="00666647"/>
    <w:rsid w:val="00692658"/>
    <w:rsid w:val="006A4E4F"/>
    <w:rsid w:val="006E23C7"/>
    <w:rsid w:val="0071660B"/>
    <w:rsid w:val="00717112"/>
    <w:rsid w:val="00731159"/>
    <w:rsid w:val="007510D7"/>
    <w:rsid w:val="00776099"/>
    <w:rsid w:val="007824B3"/>
    <w:rsid w:val="00791707"/>
    <w:rsid w:val="00792340"/>
    <w:rsid w:val="007A7DB3"/>
    <w:rsid w:val="007C42B8"/>
    <w:rsid w:val="007E7DDA"/>
    <w:rsid w:val="00802AB3"/>
    <w:rsid w:val="00820C76"/>
    <w:rsid w:val="00827C58"/>
    <w:rsid w:val="00834E2B"/>
    <w:rsid w:val="00844927"/>
    <w:rsid w:val="0084515C"/>
    <w:rsid w:val="008B4C96"/>
    <w:rsid w:val="008B68BA"/>
    <w:rsid w:val="008C05A0"/>
    <w:rsid w:val="008F2E9D"/>
    <w:rsid w:val="0090022D"/>
    <w:rsid w:val="009309AD"/>
    <w:rsid w:val="00934568"/>
    <w:rsid w:val="009C11CE"/>
    <w:rsid w:val="009E2532"/>
    <w:rsid w:val="009E6977"/>
    <w:rsid w:val="009E6EA7"/>
    <w:rsid w:val="00A22979"/>
    <w:rsid w:val="00A261CB"/>
    <w:rsid w:val="00A32B1D"/>
    <w:rsid w:val="00A65C0C"/>
    <w:rsid w:val="00A725D9"/>
    <w:rsid w:val="00A72C9F"/>
    <w:rsid w:val="00A73654"/>
    <w:rsid w:val="00A80D0E"/>
    <w:rsid w:val="00A8466C"/>
    <w:rsid w:val="00A91133"/>
    <w:rsid w:val="00A965DE"/>
    <w:rsid w:val="00A969F1"/>
    <w:rsid w:val="00AA513F"/>
    <w:rsid w:val="00AD0874"/>
    <w:rsid w:val="00AF56BC"/>
    <w:rsid w:val="00B00101"/>
    <w:rsid w:val="00B47731"/>
    <w:rsid w:val="00B566B5"/>
    <w:rsid w:val="00B63260"/>
    <w:rsid w:val="00B67DF0"/>
    <w:rsid w:val="00BA4160"/>
    <w:rsid w:val="00BF3A7C"/>
    <w:rsid w:val="00C30A7B"/>
    <w:rsid w:val="00C4736A"/>
    <w:rsid w:val="00CD7E25"/>
    <w:rsid w:val="00CF6582"/>
    <w:rsid w:val="00CF7925"/>
    <w:rsid w:val="00D146FA"/>
    <w:rsid w:val="00D26A3D"/>
    <w:rsid w:val="00D3677F"/>
    <w:rsid w:val="00D6644D"/>
    <w:rsid w:val="00D73D25"/>
    <w:rsid w:val="00DB1011"/>
    <w:rsid w:val="00DB35A3"/>
    <w:rsid w:val="00DE18B8"/>
    <w:rsid w:val="00DE20F2"/>
    <w:rsid w:val="00E056DD"/>
    <w:rsid w:val="00E2147F"/>
    <w:rsid w:val="00E22D35"/>
    <w:rsid w:val="00E30BA9"/>
    <w:rsid w:val="00E360FC"/>
    <w:rsid w:val="00E37957"/>
    <w:rsid w:val="00E613AE"/>
    <w:rsid w:val="00E73870"/>
    <w:rsid w:val="00E8516F"/>
    <w:rsid w:val="00EC0FC9"/>
    <w:rsid w:val="00F03E3B"/>
    <w:rsid w:val="00F13B49"/>
    <w:rsid w:val="00F33A5E"/>
    <w:rsid w:val="00F4069A"/>
    <w:rsid w:val="00F42588"/>
    <w:rsid w:val="00F43552"/>
    <w:rsid w:val="00F602CA"/>
    <w:rsid w:val="00F928CB"/>
    <w:rsid w:val="00F92B81"/>
    <w:rsid w:val="00FB6037"/>
    <w:rsid w:val="00FC496E"/>
    <w:rsid w:val="00FD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3D8BD"/>
  <w15:docId w15:val="{68F28B1B-8244-4DEF-9F73-17135368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C87"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next w:val="Normal"/>
    <w:link w:val="Ttulo1Car"/>
    <w:qFormat/>
    <w:rsid w:val="00F928CB"/>
    <w:pPr>
      <w:keepNext/>
      <w:widowControl/>
      <w:autoSpaceDE/>
      <w:autoSpaceDN/>
      <w:spacing w:before="240" w:after="60"/>
      <w:outlineLvl w:val="0"/>
    </w:pPr>
    <w:rPr>
      <w:rFonts w:ascii="Arial" w:eastAsia="Times New Roman" w:hAnsi="Arial" w:cs="Times New Roman"/>
      <w:b/>
      <w:kern w:val="28"/>
      <w:sz w:val="28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F928CB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F928CB"/>
    <w:pPr>
      <w:keepNext/>
      <w:widowControl/>
      <w:autoSpaceDE/>
      <w:autoSpaceDN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F928CB"/>
    <w:pPr>
      <w:keepNext/>
      <w:widowControl/>
      <w:autoSpaceDE/>
      <w:autoSpaceDN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qFormat/>
    <w:rsid w:val="00F928CB"/>
    <w:pPr>
      <w:widowControl/>
      <w:autoSpaceDE/>
      <w:autoSpaceDN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F928CB"/>
    <w:pPr>
      <w:keepNext/>
      <w:widowControl/>
      <w:numPr>
        <w:ilvl w:val="12"/>
      </w:numPr>
      <w:autoSpaceDE/>
      <w:autoSpaceDN/>
      <w:ind w:left="708" w:hanging="708"/>
      <w:jc w:val="center"/>
      <w:outlineLvl w:val="5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F928CB"/>
    <w:pPr>
      <w:keepNext/>
      <w:widowControl/>
      <w:autoSpaceDE/>
      <w:autoSpaceDN/>
      <w:ind w:left="708" w:firstLine="708"/>
      <w:jc w:val="both"/>
      <w:outlineLvl w:val="6"/>
    </w:pPr>
    <w:rPr>
      <w:rFonts w:ascii="Antique Olive" w:eastAsia="Times New Roman" w:hAnsi="Antique Olive" w:cs="Times New Roman"/>
      <w:i/>
      <w:iCs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F928CB"/>
    <w:pPr>
      <w:keepNext/>
      <w:widowControl/>
      <w:autoSpaceDE/>
      <w:autoSpaceDN/>
      <w:jc w:val="center"/>
      <w:outlineLvl w:val="7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F928CB"/>
    <w:pPr>
      <w:keepNext/>
      <w:widowControl/>
      <w:numPr>
        <w:ilvl w:val="12"/>
      </w:numPr>
      <w:autoSpaceDE/>
      <w:autoSpaceDN/>
      <w:ind w:left="708" w:hanging="708"/>
      <w:outlineLvl w:val="8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unhideWhenUsed/>
    <w:rsid w:val="00111C87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111C87"/>
  </w:style>
  <w:style w:type="table" w:customStyle="1" w:styleId="TableNormal">
    <w:name w:val="Table Normal"/>
    <w:uiPriority w:val="2"/>
    <w:semiHidden/>
    <w:unhideWhenUsed/>
    <w:qFormat/>
    <w:rsid w:val="00111C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1"/>
    <w:uiPriority w:val="1"/>
    <w:qFormat/>
    <w:rsid w:val="00111C87"/>
    <w:rPr>
      <w:sz w:val="18"/>
      <w:szCs w:val="18"/>
    </w:rPr>
  </w:style>
  <w:style w:type="paragraph" w:styleId="Ttulo">
    <w:name w:val="Title"/>
    <w:basedOn w:val="Normal"/>
    <w:link w:val="TtuloCar"/>
    <w:uiPriority w:val="10"/>
    <w:qFormat/>
    <w:rsid w:val="00111C87"/>
    <w:pPr>
      <w:spacing w:before="129"/>
      <w:ind w:left="5384" w:right="3123" w:hanging="29"/>
    </w:pPr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111C87"/>
  </w:style>
  <w:style w:type="paragraph" w:customStyle="1" w:styleId="TableParagraph">
    <w:name w:val="Table Paragraph"/>
    <w:basedOn w:val="Normal"/>
    <w:uiPriority w:val="1"/>
    <w:qFormat/>
    <w:rsid w:val="00111C87"/>
  </w:style>
  <w:style w:type="paragraph" w:styleId="Encabezado">
    <w:name w:val="header"/>
    <w:basedOn w:val="Normal"/>
    <w:link w:val="EncabezadoCar"/>
    <w:uiPriority w:val="99"/>
    <w:unhideWhenUsed/>
    <w:rsid w:val="00111C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1C87"/>
    <w:rPr>
      <w:rFonts w:ascii="Palatino Linotype" w:eastAsia="Palatino Linotype" w:hAnsi="Palatino Linotype" w:cs="Palatino Linotyp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11C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C87"/>
    <w:rPr>
      <w:rFonts w:ascii="Palatino Linotype" w:eastAsia="Palatino Linotype" w:hAnsi="Palatino Linotype" w:cs="Palatino Linotype"/>
      <w:lang w:val="es-ES"/>
    </w:rPr>
  </w:style>
  <w:style w:type="paragraph" w:styleId="Textoindependiente3">
    <w:name w:val="Body Text 3"/>
    <w:basedOn w:val="Normal"/>
    <w:link w:val="Textoindependiente3Car"/>
    <w:unhideWhenUsed/>
    <w:rsid w:val="00F928C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F928CB"/>
    <w:rPr>
      <w:rFonts w:ascii="Palatino Linotype" w:eastAsia="Palatino Linotype" w:hAnsi="Palatino Linotype" w:cs="Palatino Linotype"/>
      <w:sz w:val="16"/>
      <w:szCs w:val="16"/>
      <w:lang w:val="es-ES"/>
    </w:rPr>
  </w:style>
  <w:style w:type="character" w:customStyle="1" w:styleId="Ttulo1Car">
    <w:name w:val="Título 1 Car"/>
    <w:basedOn w:val="Fuentedeprrafopredeter"/>
    <w:link w:val="Ttulo1"/>
    <w:rsid w:val="00F928CB"/>
    <w:rPr>
      <w:rFonts w:ascii="Arial" w:eastAsia="Times New Roman" w:hAnsi="Arial" w:cs="Times New Roman"/>
      <w:b/>
      <w:kern w:val="28"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F928CB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928CB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F928C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928C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928CB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F928CB"/>
    <w:rPr>
      <w:rFonts w:ascii="Antique Olive" w:eastAsia="Times New Roman" w:hAnsi="Antique Olive" w:cs="Times New Roman"/>
      <w:i/>
      <w:iCs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928CB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F928CB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semiHidden/>
    <w:unhideWhenUsed/>
    <w:rsid w:val="00F928CB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F928CB"/>
    <w:rPr>
      <w:rFonts w:ascii="Tahoma" w:hAnsi="Tahoma" w:cs="Tahoma"/>
      <w:sz w:val="16"/>
      <w:szCs w:val="16"/>
      <w:lang w:val="es-ES"/>
    </w:rPr>
  </w:style>
  <w:style w:type="paragraph" w:styleId="Sangradetextonormal">
    <w:name w:val="Body Text Indent"/>
    <w:basedOn w:val="Normal"/>
    <w:link w:val="SangradetextonormalCar"/>
    <w:rsid w:val="00F928CB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928C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rsid w:val="00F928CB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F928CB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F928CB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rsid w:val="00F928CB"/>
  </w:style>
  <w:style w:type="character" w:styleId="Nmerodepgina">
    <w:name w:val="page number"/>
    <w:basedOn w:val="Fuentedeprrafopredeter"/>
    <w:rsid w:val="00F928CB"/>
  </w:style>
  <w:style w:type="paragraph" w:styleId="Sangra2detindependiente">
    <w:name w:val="Body Text Indent 2"/>
    <w:basedOn w:val="Normal"/>
    <w:link w:val="Sangra2detindependienteCar"/>
    <w:rsid w:val="00F928CB"/>
    <w:pPr>
      <w:widowControl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928C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rCarCarCarCarCarCarCarCarCarCarCarCarCarCarCarCarCarCarCarCarCarCarCarCarCarCar">
    <w:name w:val="Car Car Car Car Car Car Car Car Car Car Car Car Car Car Car Car Car Car Car Car Car Car Car Car Car Car Car"/>
    <w:basedOn w:val="Normal"/>
    <w:rsid w:val="00F928CB"/>
    <w:pPr>
      <w:widowControl/>
      <w:autoSpaceDE/>
      <w:autoSpaceDN/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Estilo1">
    <w:name w:val="Estilo1"/>
    <w:rsid w:val="00F928CB"/>
    <w:pPr>
      <w:numPr>
        <w:numId w:val="1"/>
      </w:numPr>
    </w:pPr>
  </w:style>
  <w:style w:type="character" w:styleId="Hipervnculo">
    <w:name w:val="Hyperlink"/>
    <w:rsid w:val="00F928CB"/>
    <w:rPr>
      <w:color w:val="0000FF"/>
      <w:u w:val="single"/>
    </w:rPr>
  </w:style>
  <w:style w:type="paragraph" w:customStyle="1" w:styleId="CarCarCarCar">
    <w:name w:val="Car Car Car Car"/>
    <w:basedOn w:val="Normal"/>
    <w:rsid w:val="00F928CB"/>
    <w:pPr>
      <w:widowControl/>
      <w:autoSpaceDE/>
      <w:autoSpaceDN/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xtoindependiente2">
    <w:name w:val="Body Text 2"/>
    <w:basedOn w:val="Normal"/>
    <w:link w:val="Textoindependiente2Car"/>
    <w:rsid w:val="00F928CB"/>
    <w:pPr>
      <w:widowControl/>
      <w:autoSpaceDE/>
      <w:autoSpaceDN/>
      <w:spacing w:after="120" w:line="480" w:lineRule="auto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928CB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CarCarCarCarCarCarCarCarCarCarCarCarCarCarCar1CarCarCar">
    <w:name w:val="Car Car Car Car Car Car Car Car Car Car Car Car Car Car Car1 Car Car Car"/>
    <w:basedOn w:val="Normal"/>
    <w:rsid w:val="00F928CB"/>
    <w:pPr>
      <w:widowControl/>
      <w:autoSpaceDE/>
      <w:autoSpaceDN/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Lista2">
    <w:name w:val="List 2"/>
    <w:basedOn w:val="Normal"/>
    <w:rsid w:val="00F928CB"/>
    <w:pPr>
      <w:widowControl/>
      <w:autoSpaceDE/>
      <w:autoSpaceDN/>
      <w:ind w:left="566" w:hanging="283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">
    <w:name w:val="List"/>
    <w:basedOn w:val="Normal"/>
    <w:rsid w:val="00F928CB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F928C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F928C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F928CB"/>
    <w:rPr>
      <w:vertAlign w:val="superscript"/>
    </w:rPr>
  </w:style>
  <w:style w:type="paragraph" w:styleId="Sangra3detindependiente">
    <w:name w:val="Body Text Indent 3"/>
    <w:basedOn w:val="Normal"/>
    <w:link w:val="Sangra3detindependienteCar"/>
    <w:rsid w:val="00F928CB"/>
    <w:pPr>
      <w:widowControl/>
      <w:numPr>
        <w:ilvl w:val="12"/>
      </w:numPr>
      <w:tabs>
        <w:tab w:val="left" w:pos="851"/>
      </w:tabs>
      <w:autoSpaceDE/>
      <w:autoSpaceDN/>
      <w:ind w:left="850"/>
    </w:pPr>
    <w:rPr>
      <w:rFonts w:ascii="Univers (W1)" w:eastAsia="Times New Roman" w:hAnsi="Univers (W1)" w:cs="Times New Roman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928CB"/>
    <w:rPr>
      <w:rFonts w:ascii="Univers (W1)" w:eastAsia="Times New Roman" w:hAnsi="Univers (W1)" w:cs="Times New Roman"/>
      <w:szCs w:val="20"/>
      <w:lang w:val="es-ES_tradnl" w:eastAsia="es-ES"/>
    </w:rPr>
  </w:style>
  <w:style w:type="paragraph" w:styleId="Textodebloque">
    <w:name w:val="Block Text"/>
    <w:basedOn w:val="Normal"/>
    <w:rsid w:val="00F928CB"/>
    <w:pPr>
      <w:widowControl/>
      <w:autoSpaceDE/>
      <w:autoSpaceDN/>
      <w:ind w:left="1416" w:right="1416" w:hanging="711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paragraph" w:customStyle="1" w:styleId="Default">
    <w:name w:val="Default"/>
    <w:rsid w:val="00F928CB"/>
    <w:pPr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Hipervnculovisitado">
    <w:name w:val="FollowedHyperlink"/>
    <w:rsid w:val="00F928CB"/>
    <w:rPr>
      <w:color w:val="800080"/>
      <w:u w:val="single"/>
    </w:rPr>
  </w:style>
  <w:style w:type="paragraph" w:customStyle="1" w:styleId="xl22">
    <w:name w:val="xl22"/>
    <w:basedOn w:val="Normal"/>
    <w:rsid w:val="00F928CB"/>
    <w:pPr>
      <w:widowControl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23">
    <w:name w:val="xl23"/>
    <w:basedOn w:val="Normal"/>
    <w:rsid w:val="00F928CB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24">
    <w:name w:val="xl24"/>
    <w:basedOn w:val="Normal"/>
    <w:rsid w:val="00F928CB"/>
    <w:pPr>
      <w:widowControl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26">
    <w:name w:val="xl26"/>
    <w:basedOn w:val="Normal"/>
    <w:rsid w:val="00F928CB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27">
    <w:name w:val="xl27"/>
    <w:basedOn w:val="Normal"/>
    <w:rsid w:val="00F928C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28">
    <w:name w:val="xl28"/>
    <w:basedOn w:val="Normal"/>
    <w:rsid w:val="00F928C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29">
    <w:name w:val="xl29"/>
    <w:basedOn w:val="Normal"/>
    <w:rsid w:val="00F928C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30">
    <w:name w:val="xl30"/>
    <w:basedOn w:val="Normal"/>
    <w:rsid w:val="00F928C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31">
    <w:name w:val="xl31"/>
    <w:basedOn w:val="Normal"/>
    <w:rsid w:val="00F928C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32">
    <w:name w:val="xl32"/>
    <w:basedOn w:val="Normal"/>
    <w:rsid w:val="00F928C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33">
    <w:name w:val="xl33"/>
    <w:basedOn w:val="Normal"/>
    <w:rsid w:val="00F928C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34">
    <w:name w:val="xl34"/>
    <w:basedOn w:val="Normal"/>
    <w:rsid w:val="00F928C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35">
    <w:name w:val="xl35"/>
    <w:basedOn w:val="Normal"/>
    <w:rsid w:val="00F928CB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36">
    <w:name w:val="xl36"/>
    <w:basedOn w:val="Normal"/>
    <w:rsid w:val="00F928CB"/>
    <w:pPr>
      <w:widowControl/>
      <w:pBdr>
        <w:top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37">
    <w:name w:val="xl37"/>
    <w:basedOn w:val="Normal"/>
    <w:rsid w:val="00F928C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38">
    <w:name w:val="xl38"/>
    <w:basedOn w:val="Normal"/>
    <w:rsid w:val="00F928C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39">
    <w:name w:val="xl39"/>
    <w:basedOn w:val="Normal"/>
    <w:rsid w:val="00F928CB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40">
    <w:name w:val="xl40"/>
    <w:basedOn w:val="Normal"/>
    <w:rsid w:val="00F928C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41">
    <w:name w:val="xl41"/>
    <w:basedOn w:val="Normal"/>
    <w:rsid w:val="00F928CB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42">
    <w:name w:val="xl42"/>
    <w:basedOn w:val="Normal"/>
    <w:rsid w:val="00F928CB"/>
    <w:pPr>
      <w:widowControl/>
      <w:pBdr>
        <w:left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43">
    <w:name w:val="xl43"/>
    <w:basedOn w:val="Normal"/>
    <w:rsid w:val="00F928CB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44">
    <w:name w:val="xl44"/>
    <w:basedOn w:val="Normal"/>
    <w:rsid w:val="00F928C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45">
    <w:name w:val="xl45"/>
    <w:basedOn w:val="Normal"/>
    <w:rsid w:val="00F928CB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46">
    <w:name w:val="xl46"/>
    <w:basedOn w:val="Normal"/>
    <w:rsid w:val="00F928CB"/>
    <w:pPr>
      <w:widowControl/>
      <w:pBdr>
        <w:top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47">
    <w:name w:val="xl47"/>
    <w:basedOn w:val="Normal"/>
    <w:rsid w:val="00F928C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48">
    <w:name w:val="xl48"/>
    <w:basedOn w:val="Normal"/>
    <w:rsid w:val="00F928C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49">
    <w:name w:val="xl49"/>
    <w:basedOn w:val="Normal"/>
    <w:rsid w:val="00F928C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50">
    <w:name w:val="xl50"/>
    <w:basedOn w:val="Normal"/>
    <w:rsid w:val="00F928C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51">
    <w:name w:val="xl51"/>
    <w:basedOn w:val="Normal"/>
    <w:rsid w:val="00F928CB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52">
    <w:name w:val="xl52"/>
    <w:basedOn w:val="Normal"/>
    <w:rsid w:val="00F928CB"/>
    <w:pPr>
      <w:widowControl/>
      <w:pBdr>
        <w:left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53">
    <w:name w:val="xl53"/>
    <w:basedOn w:val="Normal"/>
    <w:rsid w:val="00F928CB"/>
    <w:pPr>
      <w:widowControl/>
      <w:pBdr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54">
    <w:name w:val="xl54"/>
    <w:basedOn w:val="Normal"/>
    <w:rsid w:val="00F928CB"/>
    <w:pPr>
      <w:widowControl/>
      <w:shd w:val="clear" w:color="auto" w:fill="FFFF9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55">
    <w:name w:val="xl55"/>
    <w:basedOn w:val="Normal"/>
    <w:rsid w:val="00F928C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56">
    <w:name w:val="xl56"/>
    <w:basedOn w:val="Normal"/>
    <w:rsid w:val="00F928CB"/>
    <w:pPr>
      <w:widowControl/>
      <w:pBdr>
        <w:bottom w:val="single" w:sz="8" w:space="0" w:color="auto"/>
      </w:pBdr>
      <w:shd w:val="clear" w:color="auto" w:fill="FFFF9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57">
    <w:name w:val="xl57"/>
    <w:basedOn w:val="Normal"/>
    <w:rsid w:val="00F928CB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58">
    <w:name w:val="xl58"/>
    <w:basedOn w:val="Normal"/>
    <w:rsid w:val="00F928CB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59">
    <w:name w:val="xl59"/>
    <w:basedOn w:val="Normal"/>
    <w:rsid w:val="00F928CB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0">
    <w:name w:val="xl60"/>
    <w:basedOn w:val="Normal"/>
    <w:rsid w:val="00F928CB"/>
    <w:pPr>
      <w:widowControl/>
      <w:pBdr>
        <w:left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1">
    <w:name w:val="xl61"/>
    <w:basedOn w:val="Normal"/>
    <w:rsid w:val="00F928CB"/>
    <w:pPr>
      <w:widowControl/>
      <w:pBdr>
        <w:top w:val="single" w:sz="8" w:space="0" w:color="auto"/>
        <w:left w:val="single" w:sz="8" w:space="0" w:color="auto"/>
      </w:pBdr>
      <w:shd w:val="clear" w:color="auto" w:fill="CCFFCC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2">
    <w:name w:val="xl62"/>
    <w:basedOn w:val="Normal"/>
    <w:rsid w:val="00F928CB"/>
    <w:pPr>
      <w:widowControl/>
      <w:pBdr>
        <w:top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3">
    <w:name w:val="xl63"/>
    <w:basedOn w:val="Normal"/>
    <w:rsid w:val="00F928CB"/>
    <w:pPr>
      <w:widowControl/>
      <w:pBdr>
        <w:top w:val="single" w:sz="8" w:space="0" w:color="auto"/>
      </w:pBdr>
      <w:shd w:val="clear" w:color="auto" w:fill="CCFFCC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4">
    <w:name w:val="xl64"/>
    <w:basedOn w:val="Normal"/>
    <w:rsid w:val="00F928C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5">
    <w:name w:val="xl65"/>
    <w:basedOn w:val="Normal"/>
    <w:rsid w:val="00F928CB"/>
    <w:pPr>
      <w:widowControl/>
      <w:pBdr>
        <w:left w:val="single" w:sz="8" w:space="0" w:color="auto"/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6">
    <w:name w:val="xl66"/>
    <w:basedOn w:val="Normal"/>
    <w:rsid w:val="00F928CB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7">
    <w:name w:val="xl67"/>
    <w:basedOn w:val="Normal"/>
    <w:rsid w:val="00F928CB"/>
    <w:pPr>
      <w:widowControl/>
      <w:pBdr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8">
    <w:name w:val="xl68"/>
    <w:basedOn w:val="Normal"/>
    <w:rsid w:val="00F928C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0">
    <w:name w:val="xl70"/>
    <w:basedOn w:val="Normal"/>
    <w:rsid w:val="00F928CB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8"/>
      <w:szCs w:val="28"/>
      <w:lang w:eastAsia="es-ES"/>
    </w:rPr>
  </w:style>
  <w:style w:type="paragraph" w:customStyle="1" w:styleId="xl71">
    <w:name w:val="xl71"/>
    <w:basedOn w:val="Normal"/>
    <w:rsid w:val="00F928C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72">
    <w:name w:val="xl72"/>
    <w:basedOn w:val="Normal"/>
    <w:rsid w:val="00F928C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  <w:lang w:eastAsia="es-ES"/>
    </w:rPr>
  </w:style>
  <w:style w:type="paragraph" w:customStyle="1" w:styleId="xl73">
    <w:name w:val="xl73"/>
    <w:basedOn w:val="Normal"/>
    <w:rsid w:val="00F928C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74">
    <w:name w:val="xl74"/>
    <w:basedOn w:val="Normal"/>
    <w:rsid w:val="00F928C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75">
    <w:name w:val="xl75"/>
    <w:basedOn w:val="Normal"/>
    <w:rsid w:val="00F928C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76">
    <w:name w:val="xl76"/>
    <w:basedOn w:val="Normal"/>
    <w:rsid w:val="00F928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77">
    <w:name w:val="xl77"/>
    <w:basedOn w:val="Normal"/>
    <w:rsid w:val="00F928CB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8"/>
      <w:szCs w:val="28"/>
      <w:lang w:eastAsia="es-ES"/>
    </w:rPr>
  </w:style>
  <w:style w:type="paragraph" w:customStyle="1" w:styleId="xl78">
    <w:name w:val="xl78"/>
    <w:basedOn w:val="Normal"/>
    <w:rsid w:val="00F928CB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8"/>
      <w:szCs w:val="28"/>
      <w:lang w:eastAsia="es-ES"/>
    </w:rPr>
  </w:style>
  <w:style w:type="paragraph" w:customStyle="1" w:styleId="xl79">
    <w:name w:val="xl79"/>
    <w:basedOn w:val="Normal"/>
    <w:rsid w:val="00F928C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80">
    <w:name w:val="xl80"/>
    <w:basedOn w:val="Normal"/>
    <w:rsid w:val="00F928CB"/>
    <w:pPr>
      <w:widowControl/>
      <w:pBdr>
        <w:top w:val="single" w:sz="12" w:space="0" w:color="auto"/>
        <w:bottom w:val="single" w:sz="12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8"/>
      <w:szCs w:val="28"/>
      <w:lang w:eastAsia="es-ES"/>
    </w:rPr>
  </w:style>
  <w:style w:type="paragraph" w:customStyle="1" w:styleId="xl81">
    <w:name w:val="xl81"/>
    <w:basedOn w:val="Normal"/>
    <w:rsid w:val="00F928C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82">
    <w:name w:val="xl82"/>
    <w:basedOn w:val="Normal"/>
    <w:rsid w:val="00F928CB"/>
    <w:pPr>
      <w:widowControl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8"/>
      <w:szCs w:val="28"/>
      <w:lang w:eastAsia="es-ES"/>
    </w:rPr>
  </w:style>
  <w:style w:type="paragraph" w:customStyle="1" w:styleId="xl83">
    <w:name w:val="xl83"/>
    <w:basedOn w:val="Normal"/>
    <w:rsid w:val="00F928CB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32"/>
      <w:szCs w:val="32"/>
      <w:lang w:eastAsia="es-ES"/>
    </w:rPr>
  </w:style>
  <w:style w:type="paragraph" w:customStyle="1" w:styleId="xl84">
    <w:name w:val="xl84"/>
    <w:basedOn w:val="Normal"/>
    <w:rsid w:val="00F928CB"/>
    <w:pPr>
      <w:widowControl/>
      <w:shd w:val="clear" w:color="auto" w:fill="FFFFFF"/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28"/>
      <w:szCs w:val="28"/>
      <w:lang w:eastAsia="es-ES"/>
    </w:rPr>
  </w:style>
  <w:style w:type="paragraph" w:customStyle="1" w:styleId="xl85">
    <w:name w:val="xl85"/>
    <w:basedOn w:val="Normal"/>
    <w:rsid w:val="00F928CB"/>
    <w:pPr>
      <w:widowControl/>
      <w:pBdr>
        <w:top w:val="single" w:sz="12" w:space="0" w:color="auto"/>
        <w:bottom w:val="single" w:sz="12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  <w:lang w:eastAsia="es-ES"/>
    </w:rPr>
  </w:style>
  <w:style w:type="paragraph" w:customStyle="1" w:styleId="xl86">
    <w:name w:val="xl86"/>
    <w:basedOn w:val="Normal"/>
    <w:rsid w:val="00F928CB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87">
    <w:name w:val="xl87"/>
    <w:basedOn w:val="Normal"/>
    <w:rsid w:val="00F928CB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89">
    <w:name w:val="xl89"/>
    <w:basedOn w:val="Normal"/>
    <w:rsid w:val="00F928CB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90">
    <w:name w:val="xl90"/>
    <w:basedOn w:val="Normal"/>
    <w:rsid w:val="00F928CB"/>
    <w:pPr>
      <w:widowControl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91">
    <w:name w:val="xl91"/>
    <w:basedOn w:val="Normal"/>
    <w:rsid w:val="00F928CB"/>
    <w:pPr>
      <w:widowControl/>
      <w:pBdr>
        <w:top w:val="single" w:sz="12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92">
    <w:name w:val="xl92"/>
    <w:basedOn w:val="Normal"/>
    <w:rsid w:val="00F928CB"/>
    <w:pPr>
      <w:widowControl/>
      <w:pBdr>
        <w:top w:val="single" w:sz="12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93">
    <w:name w:val="xl93"/>
    <w:basedOn w:val="Normal"/>
    <w:rsid w:val="00F928CB"/>
    <w:pPr>
      <w:widowControl/>
      <w:pBdr>
        <w:top w:val="single" w:sz="12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94">
    <w:name w:val="xl94"/>
    <w:basedOn w:val="Normal"/>
    <w:rsid w:val="00F928C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95">
    <w:name w:val="xl95"/>
    <w:basedOn w:val="Normal"/>
    <w:rsid w:val="00F928CB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96">
    <w:name w:val="xl96"/>
    <w:basedOn w:val="Normal"/>
    <w:rsid w:val="00F928CB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97">
    <w:name w:val="xl97"/>
    <w:basedOn w:val="Normal"/>
    <w:rsid w:val="00F928C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98">
    <w:name w:val="xl98"/>
    <w:basedOn w:val="Normal"/>
    <w:rsid w:val="00F928CB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99">
    <w:name w:val="xl99"/>
    <w:basedOn w:val="Normal"/>
    <w:rsid w:val="00F928CB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100">
    <w:name w:val="xl100"/>
    <w:basedOn w:val="Normal"/>
    <w:rsid w:val="00F928CB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101">
    <w:name w:val="xl101"/>
    <w:basedOn w:val="Normal"/>
    <w:rsid w:val="00F928CB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102">
    <w:name w:val="xl102"/>
    <w:basedOn w:val="Normal"/>
    <w:rsid w:val="00F928CB"/>
    <w:pPr>
      <w:widowControl/>
      <w:pBdr>
        <w:top w:val="single" w:sz="12" w:space="0" w:color="auto"/>
        <w:bottom w:val="single" w:sz="12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103">
    <w:name w:val="xl103"/>
    <w:basedOn w:val="Normal"/>
    <w:rsid w:val="00F928C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104">
    <w:name w:val="xl104"/>
    <w:basedOn w:val="Normal"/>
    <w:rsid w:val="00F928C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5">
    <w:name w:val="xl105"/>
    <w:basedOn w:val="Normal"/>
    <w:rsid w:val="00F928C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8"/>
      <w:szCs w:val="18"/>
      <w:lang w:eastAsia="es-ES"/>
    </w:rPr>
  </w:style>
  <w:style w:type="paragraph" w:customStyle="1" w:styleId="xl106">
    <w:name w:val="xl106"/>
    <w:basedOn w:val="Normal"/>
    <w:rsid w:val="00F928CB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8">
    <w:name w:val="xl108"/>
    <w:basedOn w:val="Normal"/>
    <w:rsid w:val="00F928CB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9">
    <w:name w:val="xl109"/>
    <w:basedOn w:val="Normal"/>
    <w:rsid w:val="00F928CB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110">
    <w:name w:val="xl110"/>
    <w:basedOn w:val="Normal"/>
    <w:rsid w:val="00F928CB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1">
    <w:name w:val="xl111"/>
    <w:basedOn w:val="Normal"/>
    <w:rsid w:val="00F928CB"/>
    <w:pPr>
      <w:widowControl/>
      <w:pBdr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2">
    <w:name w:val="xl112"/>
    <w:basedOn w:val="Normal"/>
    <w:rsid w:val="00F928CB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3">
    <w:name w:val="xl113"/>
    <w:basedOn w:val="Normal"/>
    <w:rsid w:val="00F928CB"/>
    <w:pPr>
      <w:widowControl/>
      <w:pBdr>
        <w:left w:val="single" w:sz="4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4">
    <w:name w:val="xl114"/>
    <w:basedOn w:val="Normal"/>
    <w:rsid w:val="00F928CB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5">
    <w:name w:val="xl115"/>
    <w:basedOn w:val="Normal"/>
    <w:rsid w:val="00F928CB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6">
    <w:name w:val="xl116"/>
    <w:basedOn w:val="Normal"/>
    <w:rsid w:val="00F928CB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7">
    <w:name w:val="xl117"/>
    <w:basedOn w:val="Normal"/>
    <w:rsid w:val="00F928CB"/>
    <w:pPr>
      <w:widowControl/>
      <w:pBdr>
        <w:top w:val="single" w:sz="8" w:space="0" w:color="auto"/>
        <w:left w:val="single" w:sz="8" w:space="0" w:color="auto"/>
      </w:pBdr>
      <w:shd w:val="clear" w:color="auto" w:fill="FFFF9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8">
    <w:name w:val="xl118"/>
    <w:basedOn w:val="Normal"/>
    <w:rsid w:val="00F928CB"/>
    <w:pPr>
      <w:widowControl/>
      <w:pBdr>
        <w:top w:val="single" w:sz="8" w:space="0" w:color="auto"/>
      </w:pBdr>
      <w:shd w:val="clear" w:color="auto" w:fill="FFFF9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9">
    <w:name w:val="xl119"/>
    <w:basedOn w:val="Normal"/>
    <w:rsid w:val="00F928CB"/>
    <w:pPr>
      <w:widowControl/>
      <w:pBdr>
        <w:top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0">
    <w:name w:val="xl120"/>
    <w:basedOn w:val="Normal"/>
    <w:rsid w:val="00F928CB"/>
    <w:pPr>
      <w:widowControl/>
      <w:pBdr>
        <w:left w:val="single" w:sz="8" w:space="0" w:color="auto"/>
        <w:bottom w:val="single" w:sz="8" w:space="0" w:color="auto"/>
      </w:pBdr>
      <w:shd w:val="clear" w:color="auto" w:fill="FFFF9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1">
    <w:name w:val="xl121"/>
    <w:basedOn w:val="Normal"/>
    <w:rsid w:val="00F928CB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2">
    <w:name w:val="xl122"/>
    <w:basedOn w:val="Normal"/>
    <w:rsid w:val="00F928CB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3">
    <w:name w:val="xl123"/>
    <w:basedOn w:val="Normal"/>
    <w:rsid w:val="00F928C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4">
    <w:name w:val="xl124"/>
    <w:basedOn w:val="Normal"/>
    <w:rsid w:val="00F928C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5">
    <w:name w:val="xl125"/>
    <w:basedOn w:val="Normal"/>
    <w:rsid w:val="00F928C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126">
    <w:name w:val="xl126"/>
    <w:basedOn w:val="Normal"/>
    <w:rsid w:val="00F928C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127">
    <w:name w:val="xl127"/>
    <w:basedOn w:val="Normal"/>
    <w:rsid w:val="00F928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128">
    <w:name w:val="xl128"/>
    <w:basedOn w:val="Normal"/>
    <w:rsid w:val="00F928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129">
    <w:name w:val="xl129"/>
    <w:basedOn w:val="Normal"/>
    <w:rsid w:val="00F928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130">
    <w:name w:val="xl130"/>
    <w:basedOn w:val="Normal"/>
    <w:rsid w:val="00F928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131">
    <w:name w:val="xl131"/>
    <w:basedOn w:val="Normal"/>
    <w:rsid w:val="00F928CB"/>
    <w:pPr>
      <w:widowControl/>
      <w:pBdr>
        <w:bottom w:val="single" w:sz="4" w:space="0" w:color="auto"/>
        <w:right w:val="single" w:sz="4" w:space="0" w:color="auto"/>
      </w:pBdr>
      <w:shd w:val="clear" w:color="auto" w:fill="FFFF99"/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132">
    <w:name w:val="xl132"/>
    <w:basedOn w:val="Normal"/>
    <w:rsid w:val="00F928C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133">
    <w:name w:val="xl133"/>
    <w:basedOn w:val="Normal"/>
    <w:rsid w:val="00F928CB"/>
    <w:pPr>
      <w:widowControl/>
      <w:pBdr>
        <w:top w:val="single" w:sz="4" w:space="0" w:color="auto"/>
        <w:right w:val="single" w:sz="4" w:space="0" w:color="auto"/>
      </w:pBdr>
      <w:shd w:val="clear" w:color="auto" w:fill="FFFF99"/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134">
    <w:name w:val="xl134"/>
    <w:basedOn w:val="Normal"/>
    <w:rsid w:val="00F928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135">
    <w:name w:val="xl135"/>
    <w:basedOn w:val="Normal"/>
    <w:rsid w:val="00F928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136">
    <w:name w:val="xl136"/>
    <w:basedOn w:val="Normal"/>
    <w:rsid w:val="00F928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137">
    <w:name w:val="xl137"/>
    <w:basedOn w:val="Normal"/>
    <w:rsid w:val="00F928C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138">
    <w:name w:val="xl138"/>
    <w:basedOn w:val="Normal"/>
    <w:rsid w:val="00F928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139">
    <w:name w:val="xl139"/>
    <w:basedOn w:val="Normal"/>
    <w:rsid w:val="00F928CB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140">
    <w:name w:val="xl140"/>
    <w:basedOn w:val="Normal"/>
    <w:rsid w:val="00F928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141">
    <w:name w:val="xl141"/>
    <w:basedOn w:val="Normal"/>
    <w:rsid w:val="00F928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142">
    <w:name w:val="xl142"/>
    <w:basedOn w:val="Normal"/>
    <w:rsid w:val="00F928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143">
    <w:name w:val="xl143"/>
    <w:basedOn w:val="Normal"/>
    <w:rsid w:val="00F928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144">
    <w:name w:val="xl144"/>
    <w:basedOn w:val="Normal"/>
    <w:rsid w:val="00F928C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lang w:eastAsia="es-ES"/>
    </w:rPr>
  </w:style>
  <w:style w:type="paragraph" w:customStyle="1" w:styleId="xl145">
    <w:name w:val="xl145"/>
    <w:basedOn w:val="Normal"/>
    <w:rsid w:val="00F928C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146">
    <w:name w:val="xl146"/>
    <w:basedOn w:val="Normal"/>
    <w:rsid w:val="00F928C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147">
    <w:name w:val="xl147"/>
    <w:basedOn w:val="Normal"/>
    <w:rsid w:val="00F928C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  <w:lang w:eastAsia="es-ES"/>
    </w:rPr>
  </w:style>
  <w:style w:type="paragraph" w:customStyle="1" w:styleId="xl148">
    <w:name w:val="xl148"/>
    <w:basedOn w:val="Normal"/>
    <w:rsid w:val="00F928C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  <w:lang w:eastAsia="es-ES"/>
    </w:rPr>
  </w:style>
  <w:style w:type="paragraph" w:customStyle="1" w:styleId="xl149">
    <w:name w:val="xl149"/>
    <w:basedOn w:val="Normal"/>
    <w:rsid w:val="00F928C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8"/>
      <w:szCs w:val="28"/>
      <w:lang w:eastAsia="es-ES"/>
    </w:rPr>
  </w:style>
  <w:style w:type="paragraph" w:customStyle="1" w:styleId="xl150">
    <w:name w:val="xl150"/>
    <w:basedOn w:val="Normal"/>
    <w:rsid w:val="00F928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8"/>
      <w:szCs w:val="28"/>
      <w:lang w:eastAsia="es-ES"/>
    </w:rPr>
  </w:style>
  <w:style w:type="paragraph" w:styleId="NormalWeb">
    <w:name w:val="Normal (Web)"/>
    <w:basedOn w:val="Normal"/>
    <w:rsid w:val="00F928CB"/>
    <w:pPr>
      <w:widowControl/>
      <w:autoSpaceDE/>
      <w:autoSpaceDN/>
      <w:spacing w:before="100" w:beforeAutospacing="1" w:after="100" w:afterAutospacing="1"/>
      <w:jc w:val="both"/>
    </w:pPr>
    <w:rPr>
      <w:rFonts w:ascii="Verdana" w:eastAsia="Times New Roman" w:hAnsi="Verdana" w:cs="Times New Roman"/>
      <w:sz w:val="17"/>
      <w:szCs w:val="17"/>
      <w:lang w:eastAsia="es-ES"/>
    </w:rPr>
  </w:style>
  <w:style w:type="paragraph" w:customStyle="1" w:styleId="CarCarCarCarCarCarCarCarCar">
    <w:name w:val="Car Car Car Car Car Car Car Car Car"/>
    <w:basedOn w:val="Normal"/>
    <w:rsid w:val="00F928CB"/>
    <w:pPr>
      <w:widowControl/>
      <w:autoSpaceDE/>
      <w:autoSpaceDN/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CarCarCarCarCarCarCarCarCarCarCar">
    <w:name w:val="Car Car Car Car Car Car Car Car Car Car Car Car"/>
    <w:basedOn w:val="Normal"/>
    <w:rsid w:val="00F928CB"/>
    <w:pPr>
      <w:widowControl/>
      <w:autoSpaceDE/>
      <w:autoSpaceDN/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CarCarCarCarCarCarCarCarCarCarCarCarCarCar">
    <w:name w:val="Car Car Car Car Car Car Car Car Car Car Car Car Car Car Car"/>
    <w:basedOn w:val="Normal"/>
    <w:rsid w:val="00F928CB"/>
    <w:pPr>
      <w:widowControl/>
      <w:autoSpaceDE/>
      <w:autoSpaceDN/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abla">
    <w:name w:val="tabla"/>
    <w:basedOn w:val="Tabladeilustraciones"/>
    <w:next w:val="Normal"/>
    <w:autoRedefine/>
    <w:rsid w:val="00F928CB"/>
    <w:pPr>
      <w:spacing w:line="240" w:lineRule="atLeast"/>
      <w:ind w:left="0" w:firstLine="0"/>
      <w:jc w:val="center"/>
    </w:pPr>
    <w:rPr>
      <w:rFonts w:ascii="Arial" w:hAnsi="Arial"/>
      <w:sz w:val="18"/>
      <w:lang w:val="es-ES_tradnl"/>
    </w:rPr>
  </w:style>
  <w:style w:type="paragraph" w:styleId="Tabladeilustraciones">
    <w:name w:val="table of figures"/>
    <w:basedOn w:val="Normal"/>
    <w:next w:val="Normal"/>
    <w:semiHidden/>
    <w:rsid w:val="00F928CB"/>
    <w:pPr>
      <w:widowControl/>
      <w:autoSpaceDE/>
      <w:autoSpaceDN/>
      <w:ind w:left="400" w:hanging="400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Listaconvietas3">
    <w:name w:val="List Bullet 3"/>
    <w:basedOn w:val="Normal"/>
    <w:rsid w:val="00F928CB"/>
    <w:pPr>
      <w:widowControl/>
      <w:numPr>
        <w:numId w:val="2"/>
      </w:numPr>
      <w:autoSpaceDE/>
      <w:autoSpaceDN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Continuarlista2">
    <w:name w:val="List Continue 2"/>
    <w:basedOn w:val="Normal"/>
    <w:rsid w:val="00F928CB"/>
    <w:pPr>
      <w:widowControl/>
      <w:autoSpaceDE/>
      <w:autoSpaceDN/>
      <w:spacing w:after="120"/>
      <w:ind w:left="566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F928CB"/>
    <w:pPr>
      <w:widowControl/>
      <w:autoSpaceDE/>
      <w:autoSpaceDN/>
      <w:spacing w:after="120"/>
      <w:ind w:firstLine="210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customStyle="1" w:styleId="TextoindependienteCar1">
    <w:name w:val="Texto independiente Car1"/>
    <w:basedOn w:val="Fuentedeprrafopredeter"/>
    <w:link w:val="Textoindependiente"/>
    <w:uiPriority w:val="1"/>
    <w:rsid w:val="00F928CB"/>
    <w:rPr>
      <w:rFonts w:ascii="Palatino Linotype" w:eastAsia="Palatino Linotype" w:hAnsi="Palatino Linotype" w:cs="Palatino Linotype"/>
      <w:sz w:val="18"/>
      <w:szCs w:val="18"/>
      <w:lang w:val="es-ES"/>
    </w:rPr>
  </w:style>
  <w:style w:type="character" w:customStyle="1" w:styleId="TextoindependienteprimerasangraCar">
    <w:name w:val="Texto independiente primera sangría Car"/>
    <w:basedOn w:val="TextoindependienteCar1"/>
    <w:link w:val="Textoindependienteprimerasangra"/>
    <w:rsid w:val="00F928CB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F928CB"/>
    <w:pPr>
      <w:ind w:firstLine="210"/>
    </w:pPr>
    <w:rPr>
      <w:rFonts w:ascii="Courier New" w:hAnsi="Courier New"/>
      <w:sz w:val="24"/>
      <w:lang w:val="es-ES_tradnl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F928CB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OmniPage2">
    <w:name w:val="OmniPage #2"/>
    <w:basedOn w:val="Normal"/>
    <w:rsid w:val="00F928CB"/>
    <w:pPr>
      <w:widowControl/>
      <w:autoSpaceDE/>
      <w:autoSpaceDN/>
      <w:spacing w:line="240" w:lineRule="exact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CarCarCarCarCarCarCarCarCarCarCarCarCarCarCarCarCarCarCarCar">
    <w:name w:val="Car Car Car Car Car Car Car Car Car Car Car Car Car Car Car Car Car Car Car Car"/>
    <w:basedOn w:val="Normal"/>
    <w:rsid w:val="00F928CB"/>
    <w:pPr>
      <w:widowControl/>
      <w:autoSpaceDE/>
      <w:autoSpaceDN/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7510D7"/>
    <w:rPr>
      <w:rFonts w:ascii="Arial" w:eastAsia="Arial" w:hAnsi="Arial" w:cs="Arial"/>
      <w:b/>
      <w:bCs/>
      <w:sz w:val="20"/>
      <w:szCs w:val="20"/>
      <w:lang w:val="es-ES"/>
    </w:rPr>
  </w:style>
  <w:style w:type="paragraph" w:customStyle="1" w:styleId="Normal11pt">
    <w:name w:val="Normal + 11 pt"/>
    <w:aliases w:val="Justificado,Izquierda:  1,59 cm,Primera línea:  1,27 cm,De..."/>
    <w:basedOn w:val="Normal"/>
    <w:rsid w:val="00F928CB"/>
    <w:pPr>
      <w:widowControl/>
      <w:autoSpaceDE/>
      <w:autoSpaceDN/>
      <w:spacing w:line="360" w:lineRule="auto"/>
      <w:ind w:left="900" w:right="-360" w:firstLine="720"/>
      <w:jc w:val="both"/>
    </w:pPr>
    <w:rPr>
      <w:rFonts w:ascii="Times New Roman" w:eastAsia="Times New Roman" w:hAnsi="Times New Roman" w:cs="Times New Roman"/>
      <w:lang w:eastAsia="es-ES"/>
    </w:rPr>
  </w:style>
  <w:style w:type="paragraph" w:customStyle="1" w:styleId="CarCarCarCarCarCar">
    <w:name w:val="Car Car Car Car Car Car"/>
    <w:basedOn w:val="Normal"/>
    <w:rsid w:val="00F928CB"/>
    <w:pPr>
      <w:widowControl/>
      <w:autoSpaceDE/>
      <w:autoSpaceDN/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Tablaconlista4">
    <w:name w:val="Table List 4"/>
    <w:basedOn w:val="Tablanormal"/>
    <w:rsid w:val="00F928C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CarCar1Car">
    <w:name w:val="Car Car1 Car"/>
    <w:basedOn w:val="Normal"/>
    <w:rsid w:val="00F928CB"/>
    <w:pPr>
      <w:widowControl/>
      <w:autoSpaceDE/>
      <w:autoSpaceDN/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Car">
    <w:name w:val="Car Car"/>
    <w:basedOn w:val="Normal"/>
    <w:rsid w:val="00F928CB"/>
    <w:pPr>
      <w:widowControl/>
      <w:autoSpaceDE/>
      <w:autoSpaceDN/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CarCarCarCarCarCarCar">
    <w:name w:val="Car Car Car Car Car Car Car Car"/>
    <w:basedOn w:val="Normal"/>
    <w:rsid w:val="00F928CB"/>
    <w:pPr>
      <w:widowControl/>
      <w:autoSpaceDE/>
      <w:autoSpaceDN/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CarCarCarCarCarCarCarCarCarCarCarCarCarCarCarCarCarCarCarCarCarCarCar">
    <w:name w:val="Car Car Car Car Car Car Car Car Car Car Car Car Car Car Car Car Car Car Car Car Car Car Car Car"/>
    <w:basedOn w:val="Normal"/>
    <w:rsid w:val="00F928CB"/>
    <w:pPr>
      <w:widowControl/>
      <w:autoSpaceDE/>
      <w:autoSpaceDN/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F928CB"/>
    <w:rPr>
      <w:color w:val="808080"/>
    </w:rPr>
  </w:style>
  <w:style w:type="table" w:styleId="Tabladelista1clara-nfasis5">
    <w:name w:val="List Table 1 Light Accent 5"/>
    <w:basedOn w:val="Tablanormal"/>
    <w:uiPriority w:val="46"/>
    <w:rsid w:val="00F928CB"/>
    <w:pPr>
      <w:widowControl/>
      <w:autoSpaceDE/>
      <w:autoSpaceDN/>
    </w:pPr>
    <w:rPr>
      <w:lang w:val="es-E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clara">
    <w:name w:val="Grid Table Light"/>
    <w:basedOn w:val="Tablanormal"/>
    <w:uiPriority w:val="40"/>
    <w:rsid w:val="00F928CB"/>
    <w:pPr>
      <w:widowControl/>
      <w:autoSpaceDE/>
      <w:autoSpaceDN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F928CB"/>
    <w:pPr>
      <w:widowControl/>
      <w:autoSpaceDE/>
      <w:autoSpaceDN/>
    </w:pPr>
    <w:rPr>
      <w:lang w:val="es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fasisintenso">
    <w:name w:val="Intense Emphasis"/>
    <w:basedOn w:val="Fuentedeprrafopredeter"/>
    <w:uiPriority w:val="21"/>
    <w:qFormat/>
    <w:rsid w:val="00E22D35"/>
    <w:rPr>
      <w:i/>
      <w:iCs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jpeg"/><Relationship Id="rId2" Type="http://schemas.openxmlformats.org/officeDocument/2006/relationships/image" Target="media/image2.jpe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jpeg"/><Relationship Id="rId2" Type="http://schemas.openxmlformats.org/officeDocument/2006/relationships/image" Target="media/image2.jpe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jpeg"/><Relationship Id="rId2" Type="http://schemas.openxmlformats.org/officeDocument/2006/relationships/image" Target="media/image2.jpe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vierGarcia\AppData\Roaming\Microsoft\Templates\Asider_Junta_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5E25E5364AF4AB1FF1344D9A3A164" ma:contentTypeVersion="18" ma:contentTypeDescription="Crear nuevo documento." ma:contentTypeScope="" ma:versionID="558a73b5af75feff1add89d6c03fa1b0">
  <xsd:schema xmlns:xsd="http://www.w3.org/2001/XMLSchema" xmlns:xs="http://www.w3.org/2001/XMLSchema" xmlns:p="http://schemas.microsoft.com/office/2006/metadata/properties" xmlns:ns2="f3d7df2a-41b6-4a99-bde1-e153a21f59db" xmlns:ns3="57e39fbb-c31e-4d06-971c-10940a15b56c" targetNamespace="http://schemas.microsoft.com/office/2006/metadata/properties" ma:root="true" ma:fieldsID="5db252a7057a7ad9ec88db122ec20ac5" ns2:_="" ns3:_="">
    <xsd:import namespace="f3d7df2a-41b6-4a99-bde1-e153a21f59db"/>
    <xsd:import namespace="57e39fbb-c31e-4d06-971c-10940a15b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7df2a-41b6-4a99-bde1-e153a21f59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e76b668-cb82-4e52-8e47-d7e2121b19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39fbb-c31e-4d06-971c-10940a15b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487fda0-efe7-47fd-8c7f-08ce463b68fc}" ma:internalName="TaxCatchAll" ma:showField="CatchAllData" ma:web="57e39fbb-c31e-4d06-971c-10940a15b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39fbb-c31e-4d06-971c-10940a15b56c" xsi:nil="true"/>
    <lcf76f155ced4ddcb4097134ff3c332f xmlns="f3d7df2a-41b6-4a99-bde1-e153a21f59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A7F2BA-4406-4280-A839-A6A4866DDA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7D2A0-6E47-4643-8793-84E85A66D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d7df2a-41b6-4a99-bde1-e153a21f59db"/>
    <ds:schemaRef ds:uri="57e39fbb-c31e-4d06-971c-10940a15b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5D974F-6CEA-4F7A-9EF1-4209CBEAC7CB}">
  <ds:schemaRefs>
    <ds:schemaRef ds:uri="http://schemas.microsoft.com/office/2006/metadata/properties"/>
    <ds:schemaRef ds:uri="http://schemas.microsoft.com/office/infopath/2007/PartnerControls"/>
    <ds:schemaRef ds:uri="57e39fbb-c31e-4d06-971c-10940a15b56c"/>
    <ds:schemaRef ds:uri="f3d7df2a-41b6-4a99-bde1-e153a21f59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Asider_Junta_2024.dotx</Template>
  <TotalTime>141</TotalTime>
  <Pages>15</Pages>
  <Words>2605</Words>
  <Characters>14328</Characters>
  <Application>Microsoft Office Word</Application>
  <DocSecurity>0</DocSecurity>
  <Lines>119</Lines>
  <Paragraphs>33</Paragraphs>
  <ScaleCrop>false</ScaleCrop>
  <Company/>
  <LinksUpToDate>false</LinksUpToDate>
  <CharactersWithSpaces>16900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Garcia</dc:creator>
  <cp:lastModifiedBy>Javier Garcia</cp:lastModifiedBy>
  <cp:revision>142</cp:revision>
  <dcterms:created xsi:type="dcterms:W3CDTF">2024-08-01T08:14:00Z</dcterms:created>
  <dcterms:modified xsi:type="dcterms:W3CDTF">2026-05-28T07:12:00Z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2024-07-09T00:00:00Z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0x010100C0B5E25E5364AF4AB1FF1344D9A3A164</vt:lpwstr>
  </property>
  <property fmtid="{D5CDD505-2E9C-101B-9397-08002B2CF9AE}" pid="7" name="MediaServiceImageTags">
    <vt:lpwstr/>
  </property>
</Properties>
</file>